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77" w:rsidRDefault="00C309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647.25pt">
            <v:imagedata r:id="rId7" o:title=""/>
          </v:shape>
        </w:pict>
      </w:r>
    </w:p>
    <w:p w:rsidR="00C30977" w:rsidRDefault="00C30977"/>
    <w:p w:rsidR="00C30977" w:rsidRDefault="00C30977"/>
    <w:p w:rsidR="00C30977" w:rsidRDefault="00C30977" w:rsidP="003154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Режим работы МБОУ «Лицей имени В.В. Карпова» села Осиново Зеленодольского муниципального района Республики Татарстан</w:t>
      </w:r>
    </w:p>
    <w:p w:rsidR="00C30977" w:rsidRDefault="00C30977" w:rsidP="0031543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30977" w:rsidRDefault="00C30977" w:rsidP="0031543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Количество классов – комплектов: всего </w:t>
      </w:r>
      <w:r w:rsidRPr="002A5C3E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C30977" w:rsidRDefault="00C30977" w:rsidP="003154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106" w:type="dxa"/>
        <w:tblLook w:val="00A0"/>
      </w:tblPr>
      <w:tblGrid>
        <w:gridCol w:w="3190"/>
        <w:gridCol w:w="3190"/>
        <w:gridCol w:w="3191"/>
      </w:tblGrid>
      <w:tr w:rsidR="00C30977">
        <w:tc>
          <w:tcPr>
            <w:tcW w:w="3190" w:type="dxa"/>
          </w:tcPr>
          <w:p w:rsidR="00C30977" w:rsidRPr="002A5C3E" w:rsidRDefault="00C30977" w:rsidP="00050D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C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A5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190" w:type="dxa"/>
          </w:tcPr>
          <w:p w:rsidR="00C30977" w:rsidRPr="002A5C3E" w:rsidRDefault="00C30977" w:rsidP="00050D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C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2A5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191" w:type="dxa"/>
          </w:tcPr>
          <w:p w:rsidR="00C30977" w:rsidRPr="002A5C3E" w:rsidRDefault="00C30977" w:rsidP="00050D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C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2A5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</w:tr>
      <w:tr w:rsidR="00C30977">
        <w:tc>
          <w:tcPr>
            <w:tcW w:w="3190" w:type="dxa"/>
          </w:tcPr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 – 8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1А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1Б 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1В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1Е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1Ж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1З</w:t>
            </w:r>
          </w:p>
        </w:tc>
        <w:tc>
          <w:tcPr>
            <w:tcW w:w="3190" w:type="dxa"/>
          </w:tcPr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 – 5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5А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5Б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5В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5Г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5Д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 – 2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10А</w:t>
            </w:r>
          </w:p>
          <w:p w:rsidR="00C30977" w:rsidRDefault="00C30977" w:rsidP="00824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77">
        <w:tc>
          <w:tcPr>
            <w:tcW w:w="3190" w:type="dxa"/>
          </w:tcPr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классы – 6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2А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2Б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2В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2Г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2Д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2Е</w:t>
            </w:r>
          </w:p>
        </w:tc>
        <w:tc>
          <w:tcPr>
            <w:tcW w:w="3190" w:type="dxa"/>
          </w:tcPr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 – 5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6А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6Б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6В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6Г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6Д</w:t>
            </w:r>
          </w:p>
        </w:tc>
        <w:tc>
          <w:tcPr>
            <w:tcW w:w="3191" w:type="dxa"/>
          </w:tcPr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 – 2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11А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11Б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77">
        <w:tc>
          <w:tcPr>
            <w:tcW w:w="3190" w:type="dxa"/>
          </w:tcPr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 – 5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3А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3Б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3В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3Г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3Д</w:t>
            </w:r>
          </w:p>
        </w:tc>
        <w:tc>
          <w:tcPr>
            <w:tcW w:w="3190" w:type="dxa"/>
          </w:tcPr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 – 5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7А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7Б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7В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7Г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7Д</w:t>
            </w:r>
          </w:p>
        </w:tc>
        <w:tc>
          <w:tcPr>
            <w:tcW w:w="3191" w:type="dxa"/>
          </w:tcPr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77">
        <w:tc>
          <w:tcPr>
            <w:tcW w:w="3190" w:type="dxa"/>
          </w:tcPr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 – 5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4А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4Б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4В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4Г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4Д</w:t>
            </w:r>
          </w:p>
        </w:tc>
        <w:tc>
          <w:tcPr>
            <w:tcW w:w="3190" w:type="dxa"/>
          </w:tcPr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 – 5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8А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8Б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8В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8Г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8Д</w:t>
            </w:r>
          </w:p>
        </w:tc>
        <w:tc>
          <w:tcPr>
            <w:tcW w:w="3191" w:type="dxa"/>
          </w:tcPr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77">
        <w:tc>
          <w:tcPr>
            <w:tcW w:w="3190" w:type="dxa"/>
          </w:tcPr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 – 5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9А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9Б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9В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9Г</w:t>
            </w:r>
          </w:p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9Д</w:t>
            </w:r>
          </w:p>
        </w:tc>
        <w:tc>
          <w:tcPr>
            <w:tcW w:w="3191" w:type="dxa"/>
          </w:tcPr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77">
        <w:tc>
          <w:tcPr>
            <w:tcW w:w="3190" w:type="dxa"/>
          </w:tcPr>
          <w:p w:rsidR="00C30977" w:rsidRPr="002A5C3E" w:rsidRDefault="00C30977" w:rsidP="002A5C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A5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r w:rsidRPr="002A5C3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3190" w:type="dxa"/>
          </w:tcPr>
          <w:p w:rsidR="00C30977" w:rsidRPr="002A5C3E" w:rsidRDefault="00C30977" w:rsidP="002A5C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A5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r w:rsidRPr="002A5C3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25</w:t>
            </w:r>
          </w:p>
        </w:tc>
        <w:tc>
          <w:tcPr>
            <w:tcW w:w="3191" w:type="dxa"/>
          </w:tcPr>
          <w:p w:rsidR="00C30977" w:rsidRPr="002A5C3E" w:rsidRDefault="00C30977" w:rsidP="00824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A5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</w:tr>
    </w:tbl>
    <w:p w:rsidR="00C30977" w:rsidRDefault="00C30977" w:rsidP="00315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977" w:rsidRDefault="00C30977" w:rsidP="003154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режиме 5-дневной недели обучаются 1 классы</w:t>
      </w:r>
    </w:p>
    <w:p w:rsidR="00C30977" w:rsidRDefault="00C30977" w:rsidP="003154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остальных классах 6-дневная учебная неделя</w:t>
      </w:r>
    </w:p>
    <w:p w:rsidR="00C30977" w:rsidRDefault="00C30977" w:rsidP="00315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977" w:rsidRPr="008D149A" w:rsidRDefault="00C30977" w:rsidP="003154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Сменность: </w:t>
      </w:r>
      <w:r w:rsidRPr="008D149A">
        <w:rPr>
          <w:rFonts w:ascii="Times New Roman" w:hAnsi="Times New Roman" w:cs="Times New Roman"/>
          <w:b/>
          <w:bCs/>
          <w:sz w:val="24"/>
          <w:szCs w:val="24"/>
        </w:rPr>
        <w:t>1 смена</w:t>
      </w:r>
      <w:r w:rsidRPr="008D149A">
        <w:rPr>
          <w:rFonts w:ascii="Times New Roman" w:hAnsi="Times New Roman" w:cs="Times New Roman"/>
          <w:sz w:val="24"/>
          <w:szCs w:val="24"/>
        </w:rPr>
        <w:t xml:space="preserve"> -  1а, 1б, 1в, 1г, 1д, 1е,</w:t>
      </w:r>
      <w:r>
        <w:rPr>
          <w:rFonts w:ascii="Times New Roman" w:hAnsi="Times New Roman" w:cs="Times New Roman"/>
          <w:sz w:val="24"/>
          <w:szCs w:val="24"/>
        </w:rPr>
        <w:t xml:space="preserve"> 1ж, 1з, </w:t>
      </w:r>
      <w:r w:rsidRPr="008D149A">
        <w:rPr>
          <w:rFonts w:ascii="Times New Roman" w:hAnsi="Times New Roman" w:cs="Times New Roman"/>
          <w:sz w:val="24"/>
          <w:szCs w:val="24"/>
        </w:rPr>
        <w:t xml:space="preserve">4а, </w:t>
      </w:r>
      <w:r>
        <w:rPr>
          <w:rFonts w:ascii="Times New Roman" w:hAnsi="Times New Roman" w:cs="Times New Roman"/>
          <w:sz w:val="24"/>
          <w:szCs w:val="24"/>
        </w:rPr>
        <w:t xml:space="preserve">4б, </w:t>
      </w:r>
      <w:r w:rsidRPr="008D149A">
        <w:rPr>
          <w:rFonts w:ascii="Times New Roman" w:hAnsi="Times New Roman" w:cs="Times New Roman"/>
          <w:sz w:val="24"/>
          <w:szCs w:val="24"/>
        </w:rPr>
        <w:t xml:space="preserve">4в, </w:t>
      </w:r>
      <w:r>
        <w:rPr>
          <w:rFonts w:ascii="Times New Roman" w:hAnsi="Times New Roman" w:cs="Times New Roman"/>
          <w:sz w:val="24"/>
          <w:szCs w:val="24"/>
        </w:rPr>
        <w:t xml:space="preserve">4г, </w:t>
      </w:r>
      <w:r w:rsidRPr="008D149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D149A">
        <w:rPr>
          <w:rFonts w:ascii="Times New Roman" w:hAnsi="Times New Roman" w:cs="Times New Roman"/>
          <w:sz w:val="24"/>
          <w:szCs w:val="24"/>
        </w:rPr>
        <w:t xml:space="preserve">, 5а, 5б, 5в, </w:t>
      </w:r>
      <w:r>
        <w:rPr>
          <w:rFonts w:ascii="Times New Roman" w:hAnsi="Times New Roman" w:cs="Times New Roman"/>
          <w:sz w:val="24"/>
          <w:szCs w:val="24"/>
        </w:rPr>
        <w:t xml:space="preserve">5г, 5д, </w:t>
      </w:r>
      <w:r w:rsidRPr="008D149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D149A">
        <w:rPr>
          <w:rFonts w:ascii="Times New Roman" w:hAnsi="Times New Roman" w:cs="Times New Roman"/>
          <w:sz w:val="24"/>
          <w:szCs w:val="24"/>
        </w:rPr>
        <w:t>,</w:t>
      </w:r>
    </w:p>
    <w:p w:rsidR="00C30977" w:rsidRDefault="00C30977" w:rsidP="003154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6д, </w:t>
      </w:r>
      <w:r w:rsidRPr="008D149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D14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7г</w:t>
      </w:r>
      <w:r w:rsidRPr="008D149A">
        <w:rPr>
          <w:rFonts w:ascii="Times New Roman" w:hAnsi="Times New Roman" w:cs="Times New Roman"/>
          <w:sz w:val="24"/>
          <w:szCs w:val="24"/>
        </w:rPr>
        <w:t>, 8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149A">
        <w:rPr>
          <w:rFonts w:ascii="Times New Roman" w:hAnsi="Times New Roman" w:cs="Times New Roman"/>
          <w:sz w:val="24"/>
          <w:szCs w:val="24"/>
        </w:rPr>
        <w:t xml:space="preserve">, 9а, 9б, 9в, </w:t>
      </w:r>
      <w:r>
        <w:rPr>
          <w:rFonts w:ascii="Times New Roman" w:hAnsi="Times New Roman" w:cs="Times New Roman"/>
          <w:sz w:val="24"/>
          <w:szCs w:val="24"/>
        </w:rPr>
        <w:t>9г, 9д, 10а,</w:t>
      </w:r>
      <w:r w:rsidRPr="008D149A">
        <w:rPr>
          <w:rFonts w:ascii="Times New Roman" w:hAnsi="Times New Roman" w:cs="Times New Roman"/>
          <w:sz w:val="24"/>
          <w:szCs w:val="24"/>
        </w:rPr>
        <w:t>11а</w:t>
      </w:r>
      <w:r>
        <w:rPr>
          <w:rFonts w:ascii="Times New Roman" w:hAnsi="Times New Roman" w:cs="Times New Roman"/>
          <w:sz w:val="24"/>
          <w:szCs w:val="24"/>
        </w:rPr>
        <w:t>, 11б</w:t>
      </w:r>
    </w:p>
    <w:p w:rsidR="00C30977" w:rsidRDefault="00C30977" w:rsidP="003154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49A">
        <w:rPr>
          <w:rFonts w:ascii="Times New Roman" w:hAnsi="Times New Roman" w:cs="Times New Roman"/>
          <w:b/>
          <w:bCs/>
          <w:sz w:val="24"/>
          <w:szCs w:val="24"/>
        </w:rPr>
        <w:t>2 смена</w:t>
      </w:r>
      <w:r w:rsidRPr="008D149A">
        <w:rPr>
          <w:rFonts w:ascii="Times New Roman" w:hAnsi="Times New Roman" w:cs="Times New Roman"/>
          <w:sz w:val="24"/>
          <w:szCs w:val="24"/>
        </w:rPr>
        <w:t xml:space="preserve"> - 2а, 2б, 2в, </w:t>
      </w:r>
      <w:r>
        <w:rPr>
          <w:rFonts w:ascii="Times New Roman" w:hAnsi="Times New Roman" w:cs="Times New Roman"/>
          <w:sz w:val="24"/>
          <w:szCs w:val="24"/>
        </w:rPr>
        <w:t xml:space="preserve">2г, 2д, 2е, </w:t>
      </w:r>
      <w:r w:rsidRPr="008D149A">
        <w:rPr>
          <w:rFonts w:ascii="Times New Roman" w:hAnsi="Times New Roman" w:cs="Times New Roman"/>
          <w:sz w:val="24"/>
          <w:szCs w:val="24"/>
        </w:rPr>
        <w:t>3а, 3б, 3в,</w:t>
      </w:r>
      <w:r>
        <w:rPr>
          <w:rFonts w:ascii="Times New Roman" w:hAnsi="Times New Roman" w:cs="Times New Roman"/>
          <w:sz w:val="24"/>
          <w:szCs w:val="24"/>
        </w:rPr>
        <w:t xml:space="preserve">3г, 3д, 6а, </w:t>
      </w:r>
      <w:r w:rsidRPr="008D149A">
        <w:rPr>
          <w:rFonts w:ascii="Times New Roman" w:hAnsi="Times New Roman" w:cs="Times New Roman"/>
          <w:sz w:val="24"/>
          <w:szCs w:val="24"/>
        </w:rPr>
        <w:t xml:space="preserve">6б, </w:t>
      </w:r>
      <w:r>
        <w:rPr>
          <w:rFonts w:ascii="Times New Roman" w:hAnsi="Times New Roman" w:cs="Times New Roman"/>
          <w:sz w:val="24"/>
          <w:szCs w:val="24"/>
        </w:rPr>
        <w:t>6г, 7а, 7б, 7д, 8б, 8в,</w:t>
      </w:r>
      <w:r>
        <w:rPr>
          <w:rFonts w:ascii="Times New Roman" w:hAnsi="Times New Roman" w:cs="Times New Roman"/>
          <w:sz w:val="24"/>
          <w:szCs w:val="24"/>
        </w:rPr>
        <w:br/>
        <w:t>8г, 8д</w:t>
      </w:r>
    </w:p>
    <w:p w:rsidR="00C30977" w:rsidRDefault="00C30977" w:rsidP="00315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977" w:rsidRDefault="00C30977" w:rsidP="003154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Начало учебных занятий  1 смена – 8.00, </w:t>
      </w:r>
      <w:r w:rsidRPr="00420FBF">
        <w:rPr>
          <w:rFonts w:ascii="Times New Roman" w:hAnsi="Times New Roman" w:cs="Times New Roman"/>
          <w:sz w:val="24"/>
          <w:szCs w:val="24"/>
        </w:rPr>
        <w:t>2 смена – 12.50</w:t>
      </w:r>
    </w:p>
    <w:p w:rsidR="00C30977" w:rsidRDefault="00C30977" w:rsidP="00315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977" w:rsidRDefault="00C30977" w:rsidP="003154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Продолжительность уроков: </w:t>
      </w:r>
    </w:p>
    <w:p w:rsidR="00C30977" w:rsidRDefault="00C30977" w:rsidP="003154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2-11 классы – 45 мин</w:t>
      </w:r>
    </w:p>
    <w:p w:rsidR="00C30977" w:rsidRDefault="00C30977" w:rsidP="003154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1-х классах используется "ступенчатый" режим обучения:</w:t>
      </w:r>
      <w:r>
        <w:rPr>
          <w:rFonts w:ascii="Times New Roman" w:hAnsi="Times New Roman" w:cs="Times New Roman"/>
          <w:sz w:val="24"/>
          <w:szCs w:val="24"/>
        </w:rPr>
        <w:br/>
        <w:t xml:space="preserve">    сентябрь-октябрь - 3 урока в день по 35 минут каждый</w:t>
      </w:r>
      <w:r>
        <w:rPr>
          <w:rFonts w:ascii="Times New Roman" w:hAnsi="Times New Roman" w:cs="Times New Roman"/>
          <w:sz w:val="24"/>
          <w:szCs w:val="24"/>
        </w:rPr>
        <w:br/>
        <w:t xml:space="preserve">    ноябрь-декабрь - 4 урока по 35 минут каждый</w:t>
      </w:r>
      <w:r>
        <w:rPr>
          <w:rFonts w:ascii="Times New Roman" w:hAnsi="Times New Roman" w:cs="Times New Roman"/>
          <w:sz w:val="24"/>
          <w:szCs w:val="24"/>
        </w:rPr>
        <w:br/>
        <w:t xml:space="preserve">    январь-май - 4 урока по 45 минут каждый</w:t>
      </w:r>
    </w:p>
    <w:p w:rsidR="00C30977" w:rsidRDefault="00C30977" w:rsidP="00315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977" w:rsidRDefault="00C30977" w:rsidP="00315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звонков:  </w:t>
      </w:r>
    </w:p>
    <w:p w:rsidR="00C30977" w:rsidRPr="00420FBF" w:rsidRDefault="00C30977" w:rsidP="003154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0FBF">
        <w:rPr>
          <w:rFonts w:ascii="Times New Roman" w:hAnsi="Times New Roman" w:cs="Times New Roman"/>
          <w:b/>
          <w:bCs/>
          <w:sz w:val="24"/>
          <w:szCs w:val="24"/>
        </w:rPr>
        <w:t>1 смена                                                  2 смена</w:t>
      </w:r>
    </w:p>
    <w:p w:rsidR="00C30977" w:rsidRPr="00420FBF" w:rsidRDefault="00C30977" w:rsidP="00315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FBF">
        <w:rPr>
          <w:rFonts w:ascii="Times New Roman" w:hAnsi="Times New Roman" w:cs="Times New Roman"/>
          <w:sz w:val="24"/>
          <w:szCs w:val="24"/>
        </w:rPr>
        <w:t xml:space="preserve">1-й урок – 08.00 – 08.45                     1-й урок – 12.50 – 13.35  </w:t>
      </w:r>
    </w:p>
    <w:p w:rsidR="00C30977" w:rsidRPr="00420FBF" w:rsidRDefault="00C30977" w:rsidP="00315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FBF">
        <w:rPr>
          <w:rFonts w:ascii="Times New Roman" w:hAnsi="Times New Roman" w:cs="Times New Roman"/>
          <w:sz w:val="24"/>
          <w:szCs w:val="24"/>
        </w:rPr>
        <w:t xml:space="preserve">2-й урок – 08.55 – 09.40                     2-й урок – 13.50 – 14.35 </w:t>
      </w:r>
    </w:p>
    <w:p w:rsidR="00C30977" w:rsidRPr="00420FBF" w:rsidRDefault="00C30977" w:rsidP="00315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FBF">
        <w:rPr>
          <w:rFonts w:ascii="Times New Roman" w:hAnsi="Times New Roman" w:cs="Times New Roman"/>
          <w:sz w:val="24"/>
          <w:szCs w:val="24"/>
        </w:rPr>
        <w:t>3-й урок – 09.50 – 10.35                     3-й урок – 14.45 – 15.30</w:t>
      </w:r>
    </w:p>
    <w:p w:rsidR="00C30977" w:rsidRPr="00420FBF" w:rsidRDefault="00C30977" w:rsidP="00315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FBF">
        <w:rPr>
          <w:rFonts w:ascii="Times New Roman" w:hAnsi="Times New Roman" w:cs="Times New Roman"/>
          <w:sz w:val="24"/>
          <w:szCs w:val="24"/>
        </w:rPr>
        <w:t xml:space="preserve">4-й урок – 10.55 – 11.40                     4-й урок – 15.40 – 16.25 </w:t>
      </w:r>
    </w:p>
    <w:p w:rsidR="00C30977" w:rsidRPr="00420FBF" w:rsidRDefault="00C30977" w:rsidP="00315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FBF">
        <w:rPr>
          <w:rFonts w:ascii="Times New Roman" w:hAnsi="Times New Roman" w:cs="Times New Roman"/>
          <w:sz w:val="24"/>
          <w:szCs w:val="24"/>
        </w:rPr>
        <w:t>5-й урок – 11.55 – 12.40                     5-й урок – 16.35 – 17.25</w:t>
      </w:r>
    </w:p>
    <w:p w:rsidR="00C30977" w:rsidRPr="00420FBF" w:rsidRDefault="00C30977" w:rsidP="00315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FBF">
        <w:rPr>
          <w:rFonts w:ascii="Times New Roman" w:hAnsi="Times New Roman" w:cs="Times New Roman"/>
          <w:sz w:val="24"/>
          <w:szCs w:val="24"/>
        </w:rPr>
        <w:t xml:space="preserve">6-й урок – 12.50 – 13.35                     6-й урок – 17.30 – 18.15 </w:t>
      </w:r>
    </w:p>
    <w:p w:rsidR="00C30977" w:rsidRPr="00420FBF" w:rsidRDefault="00C30977" w:rsidP="00315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977" w:rsidRPr="00420FBF" w:rsidRDefault="00C30977" w:rsidP="003154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0FBF">
        <w:rPr>
          <w:rFonts w:ascii="Times New Roman" w:hAnsi="Times New Roman" w:cs="Times New Roman"/>
          <w:b/>
          <w:bCs/>
          <w:sz w:val="24"/>
          <w:szCs w:val="24"/>
        </w:rPr>
        <w:t xml:space="preserve">             1 класс</w:t>
      </w:r>
    </w:p>
    <w:p w:rsidR="00C30977" w:rsidRPr="00420FBF" w:rsidRDefault="00C30977" w:rsidP="00315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FBF">
        <w:rPr>
          <w:rFonts w:ascii="Times New Roman" w:hAnsi="Times New Roman" w:cs="Times New Roman"/>
          <w:sz w:val="24"/>
          <w:szCs w:val="24"/>
        </w:rPr>
        <w:t>1-й урок – 08.00 – 08.35</w:t>
      </w:r>
    </w:p>
    <w:p w:rsidR="00C30977" w:rsidRPr="00420FBF" w:rsidRDefault="00C30977" w:rsidP="00315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FBF">
        <w:rPr>
          <w:rFonts w:ascii="Times New Roman" w:hAnsi="Times New Roman" w:cs="Times New Roman"/>
          <w:sz w:val="24"/>
          <w:szCs w:val="24"/>
        </w:rPr>
        <w:t>2-й урок – 08.55 – 09.30</w:t>
      </w:r>
    </w:p>
    <w:p w:rsidR="00C30977" w:rsidRPr="00420FBF" w:rsidRDefault="00C30977" w:rsidP="00315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FBF">
        <w:rPr>
          <w:rFonts w:ascii="Times New Roman" w:hAnsi="Times New Roman" w:cs="Times New Roman"/>
          <w:sz w:val="24"/>
          <w:szCs w:val="24"/>
        </w:rPr>
        <w:t>3-й урок – 09.50 – 10.25</w:t>
      </w:r>
    </w:p>
    <w:p w:rsidR="00C30977" w:rsidRDefault="00C30977" w:rsidP="00315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FBF">
        <w:rPr>
          <w:rFonts w:ascii="Times New Roman" w:hAnsi="Times New Roman" w:cs="Times New Roman"/>
          <w:sz w:val="24"/>
          <w:szCs w:val="24"/>
        </w:rPr>
        <w:t>4-й урок – 10.55 – 11.30</w:t>
      </w:r>
    </w:p>
    <w:p w:rsidR="00C30977" w:rsidRDefault="00C30977" w:rsidP="00315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977" w:rsidRDefault="00C30977" w:rsidP="00315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Национально-региональный компонент присутствует в предметах: география, история, литература, английский язык</w:t>
      </w:r>
    </w:p>
    <w:p w:rsidR="00C30977" w:rsidRDefault="00C30977" w:rsidP="00315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977" w:rsidRDefault="00C30977" w:rsidP="00315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40936">
        <w:rPr>
          <w:rFonts w:ascii="Times New Roman" w:hAnsi="Times New Roman" w:cs="Times New Roman"/>
          <w:sz w:val="24"/>
          <w:szCs w:val="24"/>
        </w:rPr>
        <w:t>Со 2класса изучается иностранный язык – 2 часа в неделю. С 1 класса английский язык изучается в рамках внеурочной деятельности – 1 час в неделю</w:t>
      </w:r>
    </w:p>
    <w:p w:rsidR="00C30977" w:rsidRDefault="00C30977" w:rsidP="0031543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30977" w:rsidRDefault="00C30977" w:rsidP="00315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Количество групп продленного дня:</w:t>
      </w:r>
    </w:p>
    <w:p w:rsidR="00C30977" w:rsidRDefault="00C30977" w:rsidP="00315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классы – 2 группы</w:t>
      </w:r>
    </w:p>
    <w:p w:rsidR="00C30977" w:rsidRDefault="00C30977" w:rsidP="00315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классы – 1 группа</w:t>
      </w:r>
    </w:p>
    <w:p w:rsidR="00C30977" w:rsidRDefault="00C30977" w:rsidP="00315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классы – 1 группа</w:t>
      </w:r>
    </w:p>
    <w:p w:rsidR="00C30977" w:rsidRDefault="00C30977" w:rsidP="00315436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C30977" w:rsidRDefault="00C30977" w:rsidP="00315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4 группы</w:t>
      </w:r>
    </w:p>
    <w:p w:rsidR="00C30977" w:rsidRDefault="00C30977" w:rsidP="00315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977" w:rsidRDefault="00C30977" w:rsidP="00315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977" w:rsidRDefault="00C30977" w:rsidP="00315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977" w:rsidRDefault="00C30977" w:rsidP="00315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977" w:rsidRDefault="00C30977" w:rsidP="00315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977" w:rsidRDefault="00C30977" w:rsidP="00315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977" w:rsidRDefault="00C30977" w:rsidP="00315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977" w:rsidRDefault="00C30977" w:rsidP="00315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977" w:rsidRDefault="00C30977" w:rsidP="00315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977" w:rsidRDefault="00C30977" w:rsidP="00315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977" w:rsidRDefault="00C30977" w:rsidP="00315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977" w:rsidRDefault="00C30977" w:rsidP="00315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977" w:rsidRDefault="00C30977" w:rsidP="00315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977" w:rsidRDefault="00C30977" w:rsidP="003154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Пояснительная записка к учебному плану МБОУ «Лицей им. В.В.  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Карпова» с. Осиново ЗМР РТ на 2013/2014 учебный год</w:t>
      </w:r>
    </w:p>
    <w:p w:rsidR="00C30977" w:rsidRDefault="00C30977" w:rsidP="003154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315436">
      <w:pPr>
        <w:pStyle w:val="ListParagraph"/>
        <w:numPr>
          <w:ilvl w:val="0"/>
          <w:numId w:val="1"/>
        </w:numPr>
        <w:spacing w:after="0" w:line="192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Нормативно-правовая база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0977" w:rsidRDefault="00C30977" w:rsidP="00315436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 МБОУ «Лицей им. В.В. Карпова» с. Осиново ЗМР РТ построен на основании следующих документов:</w:t>
      </w:r>
    </w:p>
    <w:p w:rsidR="00C30977" w:rsidRDefault="00C30977" w:rsidP="003154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Федеральном Законе об образовании в Российской Федерации № 273-ФЗ от 29.12 2012 г. (в действующей редакции)</w:t>
      </w:r>
    </w:p>
    <w:p w:rsidR="00C30977" w:rsidRDefault="00C30977" w:rsidP="003154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Закона Российской Федерации «О языках народов Российской Федерации» № 1807-1 от 12.03.2014 г. (в действующей редакции)</w:t>
      </w:r>
    </w:p>
    <w:p w:rsidR="00C30977" w:rsidRDefault="00C30977" w:rsidP="003154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(утвержден приказом Министерства образования и науки Российской Федерации № 1015 от 30.08.2013 г.)    </w:t>
      </w:r>
    </w:p>
    <w:p w:rsidR="00C30977" w:rsidRDefault="00C30977" w:rsidP="003154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6 октября 2009 г. № 373, зарегистрирован в Министерстве юстиции России 22 декабря 2009 г., регистрационный номер 17785)</w:t>
      </w:r>
    </w:p>
    <w:p w:rsidR="00C30977" w:rsidRDefault="00C30977" w:rsidP="003154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 декабря 2010 г. № 1897, зарегистрирован в Министерстве юстиции Российской Федерации 1 февраля 2011 г., регистрационный номер 19644)</w:t>
      </w:r>
    </w:p>
    <w:p w:rsidR="00C30977" w:rsidRDefault="00C30977" w:rsidP="003154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Приказа Министерства образования и науки Российской Федерации от 5 марта 2003 г. № 1089 «Об утверждении федерального компонента государственных образовательных стандартов начального общего, основного общего  и среднего (полного) общего образования» </w:t>
      </w:r>
    </w:p>
    <w:p w:rsidR="00C30977" w:rsidRDefault="00C30977" w:rsidP="003154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 Приказа Министерства образования и науки Российской Федерации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в Министерстве юстиции Российской Федерации 4 февраля  2011 г., регистрационный номер 19707)</w:t>
      </w:r>
    </w:p>
    <w:p w:rsidR="00C30977" w:rsidRDefault="00C30977" w:rsidP="003154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 Приказа Министерства образования и науки Российской Федерации от 22 сентября 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  373»</w:t>
      </w:r>
    </w:p>
    <w:p w:rsidR="00C30977" w:rsidRDefault="00C30977" w:rsidP="003154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 Приказа Министерства образования и науки Российской Федерации № 1897 от 17 декабря 2010 г.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C30977" w:rsidRDefault="00C30977" w:rsidP="003154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10. Приказа Министерства образования и науки Российской Федерации № 413 от 17 мая 2012 г. «Об утверждении федеральных государственных образовательных стандартов среднего (полного) общего образования»  </w:t>
      </w:r>
    </w:p>
    <w:p w:rsidR="00C30977" w:rsidRDefault="00C30977" w:rsidP="003154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 Приказа Министерства образования и науки Российской Федерации от 31 января 2012 года № 69 «О внесении изменений в федеральный компонент государственных образовательных стандартов начального общего, основного общего среднего (полного) общего образования»</w:t>
      </w:r>
    </w:p>
    <w:p w:rsidR="00C30977" w:rsidRDefault="00C30977" w:rsidP="003154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12. Приказа Министерства образования и науки Российской Федерации от 9 марта 2004 года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</w:t>
      </w:r>
    </w:p>
    <w:p w:rsidR="00C30977" w:rsidRDefault="00C30977" w:rsidP="003154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13. Приказа Министерства образования и науки Российской Федерации от 3 июня 2011 г.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  приказом Министерства образования и науки Российской Федерации от 9 марта 2004 г. № 1312»</w:t>
      </w:r>
    </w:p>
    <w:p w:rsidR="00C30977" w:rsidRDefault="00C30977" w:rsidP="003154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14. Приказа Министерства образования и науки Республики Татарстан № 2385/14 от 24 апреля 2014 г. «Об утверждении порядка организации индивидуального отбора обучающихся при приёме либо переводе в государственные и муниципальные образовательные организации Республики Татарстан для получения основного общего и среднего общего образования с углублённым изучением отдельных предметов или для профильного обучения» </w:t>
      </w:r>
    </w:p>
    <w:p w:rsidR="00C30977" w:rsidRDefault="00C30977" w:rsidP="003154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15. Постановления Главного государственного санитарного врача РФ от 04июля 2014 года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C30977" w:rsidRDefault="00C30977" w:rsidP="003154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16. Санитарно-эпидемиологических правил и нормативов от 29 декабря 2010 г. № 189 «Санитарно-эпидемиологические требования к учреждениям дополнительного образования СанПин 2.4.4.2821-10» </w:t>
      </w:r>
    </w:p>
    <w:p w:rsidR="00C30977" w:rsidRDefault="00C30977" w:rsidP="003154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18. Примерных основных образовательных программ начального общего образования, основного общего образования, одобренных решением федерального учебно-методического объединения  по общему образованию, протокол от 08.04.2015 № 1/15) </w:t>
      </w:r>
    </w:p>
    <w:p w:rsidR="00C30977" w:rsidRDefault="00C30977" w:rsidP="003154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19. Закона Республики Татарстан «Об образовании» (в действующей редакции)</w:t>
      </w:r>
    </w:p>
    <w:p w:rsidR="00C30977" w:rsidRDefault="00C30977" w:rsidP="003154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20. Закона Республики Татарстан «О государственных языках Республики Татарстан и других языках в Республике Татарстан» № 1560-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8 июля </w:t>
      </w:r>
      <w:r w:rsidRPr="00884EC0">
        <w:rPr>
          <w:rFonts w:ascii="Times New Roman" w:hAnsi="Times New Roman" w:cs="Times New Roman"/>
          <w:sz w:val="24"/>
          <w:szCs w:val="24"/>
          <w:lang w:eastAsia="ru-RU"/>
        </w:rPr>
        <w:t>1992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C30977" w:rsidRDefault="00C30977" w:rsidP="003154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21 Закона Республики Татарстан «О внесении изменений и дополнений в Закон Республики Татарстан «О языках народов Республики Татарстан» (№ 488 от 28 марта 1996г., № 44-ЗРТ от 28 июля 2004 г., № 54-ЗРТ от 3 декабря 2009г., № 16-ЗРТ от 3 марта 2012 г.)</w:t>
      </w:r>
    </w:p>
    <w:p w:rsidR="00C30977" w:rsidRDefault="00C30977" w:rsidP="003154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22. Письма Министерства образования и науки Российской Федерации от 08 октября 2010 года № ИК-1494/19 «О введении третьего часа физической культуры»</w:t>
      </w:r>
    </w:p>
    <w:p w:rsidR="00C30977" w:rsidRDefault="00C30977" w:rsidP="003154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23. Письма Министерства образования и науки Российской Федерации от 30 мая 2012 года № МД-583/19 «О методических рекомендациях «Медико-педагогический контроль за организацией занятий физической культурой обучающихся с отклонениями в состоянии здоровья»</w:t>
      </w:r>
    </w:p>
    <w:p w:rsidR="00C30977" w:rsidRPr="005B55E0" w:rsidRDefault="00C30977" w:rsidP="003154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24. Приказа Министерства образования и науки Российской Федерации № 253 от 31 марта 2014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  </w:t>
      </w:r>
    </w:p>
    <w:p w:rsidR="00C30977" w:rsidRDefault="00C30977" w:rsidP="003154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25. Информационно-методического письма Министерства образования и науки Российской Федерации «О методических рекомендациях по реализации элективных курсов от 04 марта 2010 года № 03-413».</w:t>
      </w:r>
    </w:p>
    <w:p w:rsidR="00C30977" w:rsidRDefault="00C30977" w:rsidP="003154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26. Информационно-методического письма Министерства образования и науки Российской Федерации «О методических рекомендациях по вопросам организации профильного обучения».</w:t>
      </w:r>
    </w:p>
    <w:p w:rsidR="00C30977" w:rsidRDefault="00C30977" w:rsidP="003154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27. Информационного письма Министерства образования и науки Республики Татарстан № 9807/12 от 13 августа 2012 г. «О преподавании татарского языка в общеобразовательных учреждениях Республики Татарстан».</w:t>
      </w:r>
    </w:p>
    <w:p w:rsidR="00C30977" w:rsidRDefault="00C30977" w:rsidP="003154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28. Письма Министерства образования и науки Республики Татарстан № 11005/14 от 8 июля 2014 г. «Об учебных планах в 2014-2015 учебном году»</w:t>
      </w:r>
    </w:p>
    <w:p w:rsidR="00C30977" w:rsidRDefault="00C30977" w:rsidP="003154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Методического письма Министерства образования и науки Республики Татарстан № 16708/14 от 25 августа 2014 г. «О введении учебного предмета «Иностранный язык» в 1 классах общеобразовательных организаций Республики Татарстан».</w:t>
      </w:r>
    </w:p>
    <w:p w:rsidR="00C30977" w:rsidRDefault="00C30977" w:rsidP="003154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14ED6"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 xml:space="preserve"> Устава МБОУ «Лицей им. В.В. Карпова» с. Осиново ЗМР РТ, утвержденного постановлением руководителя исполнительного комитета Зеленодольского муниципального района Республики Татарстан № 547 от 22.03.2013 г.</w:t>
      </w:r>
    </w:p>
    <w:p w:rsidR="00C30977" w:rsidRDefault="00C30977" w:rsidP="003154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14ED6">
        <w:rPr>
          <w:rFonts w:ascii="Times New Roman" w:hAnsi="Times New Roman" w:cs="Times New Roman"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программ начального общего, основного общего и среднего общего образования МБОУ «Лицей им. В.В. Карпова» с. Осиново ЗМР РТ, утвержденных приказом № 144-од от 27.08.2014 г.</w:t>
      </w:r>
    </w:p>
    <w:p w:rsidR="00C30977" w:rsidRPr="009E05D4" w:rsidRDefault="00C30977" w:rsidP="00AF2DF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14ED6">
        <w:rPr>
          <w:rFonts w:ascii="Times New Roman" w:hAnsi="Times New Roman" w:cs="Times New Roman"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  <w:lang w:eastAsia="ru-RU"/>
        </w:rPr>
        <w:t>Положения о проведении промежуточной аттестации учащихся и осуществления текущего контроля  МБОУ «Лицей им. В.В. Карпова» с. Осиново ЗМР РТ, утвержденного приказом № 182-од от 02.09.2014 г.</w:t>
      </w:r>
    </w:p>
    <w:p w:rsidR="00C30977" w:rsidRDefault="00C30977" w:rsidP="00805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МБОУ «Лицей им. В.В. Карпова» с. Осиново ЗМР РТ направлен на достижение следующих целей:</w:t>
      </w:r>
    </w:p>
    <w:p w:rsidR="00C30977" w:rsidRDefault="00C30977" w:rsidP="00805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977" w:rsidRDefault="00C30977" w:rsidP="00805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Реализация образовательной программы начального общего образования.</w:t>
      </w:r>
    </w:p>
    <w:p w:rsidR="00C30977" w:rsidRDefault="00C30977" w:rsidP="00805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977" w:rsidRDefault="00C30977" w:rsidP="00805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Реализация образовательной программы основного общего образования. </w:t>
      </w:r>
    </w:p>
    <w:p w:rsidR="00C30977" w:rsidRDefault="00C30977" w:rsidP="00805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977" w:rsidRDefault="00C30977" w:rsidP="00805FE2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образовательной программы среднего общего образования. </w:t>
      </w:r>
    </w:p>
    <w:p w:rsidR="00C30977" w:rsidRDefault="00C30977" w:rsidP="00805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977" w:rsidRDefault="00C30977" w:rsidP="00805FE2">
      <w:pPr>
        <w:spacing w:after="0"/>
        <w:jc w:val="both"/>
        <w:rPr>
          <w:rStyle w:val="grame"/>
          <w:color w:val="333333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Style w:val="grame"/>
          <w:rFonts w:ascii="Times New Roman" w:hAnsi="Times New Roman" w:cs="Times New Roman"/>
          <w:color w:val="333333"/>
          <w:sz w:val="24"/>
          <w:szCs w:val="24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 выполнение стандарта образования, на уровне достаточном для продолжения образования и самообразования.</w:t>
      </w:r>
    </w:p>
    <w:p w:rsidR="00C30977" w:rsidRDefault="00C30977" w:rsidP="00805FE2">
      <w:pPr>
        <w:spacing w:after="0"/>
        <w:jc w:val="both"/>
        <w:rPr>
          <w:rStyle w:val="grame"/>
          <w:rFonts w:ascii="Times New Roman" w:hAnsi="Times New Roman" w:cs="Times New Roman"/>
          <w:color w:val="333333"/>
          <w:sz w:val="24"/>
          <w:szCs w:val="24"/>
        </w:rPr>
      </w:pPr>
    </w:p>
    <w:p w:rsidR="00C30977" w:rsidRDefault="00C30977" w:rsidP="00805FE2">
      <w:pPr>
        <w:spacing w:after="0"/>
        <w:jc w:val="both"/>
        <w:rPr>
          <w:rStyle w:val="grame"/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grame"/>
          <w:rFonts w:ascii="Times New Roman" w:hAnsi="Times New Roman" w:cs="Times New Roman"/>
          <w:color w:val="333333"/>
          <w:sz w:val="24"/>
          <w:szCs w:val="24"/>
        </w:rPr>
        <w:t>5. Адаптация учащихся к жизни в обществе, создание основы для осознанного выбора и последующего освоения профессиональных образовательных программ.</w:t>
      </w:r>
    </w:p>
    <w:p w:rsidR="00C30977" w:rsidRDefault="00C30977" w:rsidP="00805FE2">
      <w:pPr>
        <w:spacing w:after="0"/>
        <w:jc w:val="both"/>
        <w:rPr>
          <w:rStyle w:val="grame"/>
          <w:rFonts w:ascii="Times New Roman" w:hAnsi="Times New Roman" w:cs="Times New Roman"/>
          <w:color w:val="333333"/>
          <w:sz w:val="24"/>
          <w:szCs w:val="24"/>
        </w:rPr>
      </w:pPr>
    </w:p>
    <w:p w:rsidR="00C30977" w:rsidRDefault="00C30977" w:rsidP="00805FE2">
      <w:pPr>
        <w:spacing w:after="0"/>
        <w:jc w:val="both"/>
        <w:rPr>
          <w:rStyle w:val="grame"/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grame"/>
          <w:rFonts w:ascii="Times New Roman" w:hAnsi="Times New Roman" w:cs="Times New Roman"/>
          <w:color w:val="333333"/>
          <w:sz w:val="24"/>
          <w:szCs w:val="24"/>
        </w:rPr>
        <w:t>6.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C30977" w:rsidRDefault="00C30977" w:rsidP="00805FE2">
      <w:pPr>
        <w:spacing w:after="0"/>
        <w:jc w:val="both"/>
        <w:rPr>
          <w:rStyle w:val="grame"/>
          <w:rFonts w:ascii="Times New Roman" w:hAnsi="Times New Roman" w:cs="Times New Roman"/>
          <w:color w:val="333333"/>
          <w:sz w:val="24"/>
          <w:szCs w:val="24"/>
        </w:rPr>
      </w:pPr>
    </w:p>
    <w:p w:rsidR="00C30977" w:rsidRDefault="00C30977" w:rsidP="00805FE2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7. Обеспечение широкой образовательной подготовки учащихся, подготовки их к получению дальнейшего образования, выявление способных и одаренных детей, создание условий для развития индивидуальных способностей каждого учащегося.</w:t>
      </w:r>
    </w:p>
    <w:p w:rsidR="00C30977" w:rsidRDefault="00C30977" w:rsidP="00805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977" w:rsidRDefault="00C30977" w:rsidP="00805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Сохранение и укрепление физического и психического здоровья. </w:t>
      </w:r>
    </w:p>
    <w:p w:rsidR="00C30977" w:rsidRDefault="00C30977" w:rsidP="00805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977" w:rsidRDefault="00C30977" w:rsidP="00805FE2">
      <w:pPr>
        <w:pStyle w:val="BodyText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9. Реализация модели профильного обучения в старшей школе.</w:t>
      </w:r>
    </w:p>
    <w:p w:rsidR="00C30977" w:rsidRDefault="00C30977" w:rsidP="00805FE2">
      <w:pPr>
        <w:pStyle w:val="BodyText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 Подготовка учащихся к сдаче государственной (итоговой) аттестации  за курс основного общего образования  и среднего (полного) общего образования в формате единого государственного экзамена.</w:t>
      </w:r>
    </w:p>
    <w:p w:rsidR="00C30977" w:rsidRDefault="00C30977" w:rsidP="00805FE2">
      <w:pPr>
        <w:pStyle w:val="BodyText3"/>
        <w:spacing w:line="276" w:lineRule="auto"/>
        <w:jc w:val="both"/>
        <w:rPr>
          <w:sz w:val="24"/>
          <w:szCs w:val="24"/>
        </w:rPr>
      </w:pPr>
    </w:p>
    <w:p w:rsidR="00C30977" w:rsidRPr="00805FE2" w:rsidRDefault="00C30977" w:rsidP="00805FE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6582A">
        <w:rPr>
          <w:rFonts w:ascii="Times New Roman" w:hAnsi="Times New Roman" w:cs="Times New Roman"/>
          <w:sz w:val="24"/>
          <w:szCs w:val="24"/>
        </w:rPr>
        <w:t>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0977" w:rsidRPr="0016582A" w:rsidRDefault="00C30977" w:rsidP="00805FE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Symbol" w:hAnsi="Symbol" w:cs="Symbol"/>
          <w:sz w:val="24"/>
          <w:szCs w:val="24"/>
        </w:rPr>
      </w:pPr>
    </w:p>
    <w:p w:rsidR="00C30977" w:rsidRPr="00805FE2" w:rsidRDefault="00C30977" w:rsidP="00805FE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right="20" w:firstLine="0"/>
        <w:jc w:val="both"/>
        <w:rPr>
          <w:rFonts w:ascii="Symbol" w:hAnsi="Symbol" w:cs="Symbol"/>
          <w:sz w:val="24"/>
          <w:szCs w:val="24"/>
        </w:rPr>
      </w:pPr>
      <w:r w:rsidRPr="00805FE2">
        <w:rPr>
          <w:rFonts w:ascii="Times New Roman" w:hAnsi="Times New Roman" w:cs="Times New Roman"/>
          <w:sz w:val="24"/>
          <w:szCs w:val="24"/>
        </w:rPr>
        <w:t>Становление и развитие личности в её индивидуальности, самобытности, уникальности, неповторимости.</w:t>
      </w:r>
    </w:p>
    <w:p w:rsidR="00C30977" w:rsidRDefault="00C30977" w:rsidP="00805FE2">
      <w:pPr>
        <w:pStyle w:val="ListParagraph"/>
        <w:rPr>
          <w:rFonts w:ascii="Symbol" w:hAnsi="Symbol" w:cs="Symbol"/>
          <w:sz w:val="24"/>
          <w:szCs w:val="24"/>
        </w:rPr>
      </w:pPr>
    </w:p>
    <w:p w:rsidR="00C30977" w:rsidRDefault="00C30977" w:rsidP="00805FE2">
      <w:pPr>
        <w:pStyle w:val="BodyText3"/>
        <w:numPr>
          <w:ilvl w:val="0"/>
          <w:numId w:val="6"/>
        </w:numPr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16582A">
        <w:rPr>
          <w:sz w:val="24"/>
          <w:szCs w:val="24"/>
        </w:rPr>
        <w:t>оздание необходимых условий для охраны и укрепления физического и психического здоровья детей, обеспечение их эмоционального благополучия; для сохранения и поддержки индивидуальности каждого ребенка; для развития ребенка как субъекта отношений с людьми, с миром и с собой, формирование способности к социальной адаптации, активной гражданской позиции, поддержание оптимистической самооценки и уверенности в себе, расширение опыта самостоятельного выбора, формирование желания учиться и основ умения учиться, потребности в непрерывном самообразовании</w:t>
      </w:r>
      <w:r>
        <w:rPr>
          <w:sz w:val="24"/>
          <w:szCs w:val="24"/>
        </w:rPr>
        <w:t>.</w:t>
      </w:r>
    </w:p>
    <w:p w:rsidR="00C30977" w:rsidRPr="00CA03B3" w:rsidRDefault="00C30977" w:rsidP="00805FE2">
      <w:pPr>
        <w:pStyle w:val="BodyTextIndent"/>
        <w:numPr>
          <w:ilvl w:val="0"/>
          <w:numId w:val="6"/>
        </w:numPr>
        <w:tabs>
          <w:tab w:val="left" w:pos="0"/>
        </w:tabs>
        <w:spacing w:before="6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03B3">
        <w:rPr>
          <w:rFonts w:ascii="Times New Roman" w:hAnsi="Times New Roman" w:cs="Times New Roman"/>
          <w:sz w:val="24"/>
          <w:szCs w:val="24"/>
        </w:rPr>
        <w:t>Обеспечение обучающимся равных возможностей для их последующего профессионального образования и профессиональной деятельности, в том числе с учетом реальных потребностей рынка труда.</w:t>
      </w: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Структура образовательного учреждения</w:t>
      </w: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 Начальная школа </w:t>
      </w:r>
    </w:p>
    <w:p w:rsidR="00C30977" w:rsidRDefault="00C30977" w:rsidP="00315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уровень</w:t>
      </w:r>
      <w:r>
        <w:rPr>
          <w:rFonts w:ascii="Times New Roman" w:hAnsi="Times New Roman" w:cs="Times New Roman"/>
          <w:sz w:val="24"/>
          <w:szCs w:val="24"/>
        </w:rPr>
        <w:t xml:space="preserve"> – сложившееся, самоценное, самостоятельное и обязательное звено в системе непрерывного и общего образования.Усиление внимания к воспитанию и развитию школьников, определяет ориентацию на достижение планируемых результатов не только на предметные знания и умения, но и на такие важные для характеристики выпускника начальной школы качества, как учебная и речевая деятельность, культура поведения, усвоение эстетических норм и другое. На первой ступени обучения закладывается база, фундамент всего последующего образования. В начальной школе формируются универсальные учебные действия, закладывается основа учебной деятельности ребёнка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учения с учителем и одноклассниками, формирует основы нравственного поведения, определяющего отношения личности с обществом и окружающими. </w:t>
      </w:r>
    </w:p>
    <w:p w:rsidR="00C30977" w:rsidRDefault="00C30977" w:rsidP="00315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уровне обучаются двадцать четыре класса. Образовательный процесс в начальной школе реализуется следующим образом:</w:t>
      </w: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ФГОС НОО 1а, 1б, 1в, 1г, 1д, 1е, 1ж, 1з, 2а, 2б, 2в, 2г, 2д, 2е, 3а, 3б, 3в, 3г, 3д, 4а, 4б, 4в, 4г, 4д классы;</w:t>
      </w: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Учебный план начального звена предполагает четырехлетний цикл начального обучения.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учебного года в 1-х классах – 33 учебные недели, во 2-4 классах – 35 учебных недель. Продолжительность уроков в 1-х классах в сентябре-октябре – 3 урока в день по 35 минут каждый, в ноябре-декабре – 4 урока по 35 минут каждый,  январь-май – 4 урока по 45 минут каждый. Обучение в 1-х классах в соответствии с Сан ПиН 2.4.2.2821-10 организуется в первую смену при пятидневной неделе с максимально допустимой нагрузкой в 21 час и дополнительными недельными каникулами в середине февраля при традиционном режиме обучения. Образовательная учебная нагрузка распределяется равномерно в течение учебной недели, при этом объём максимальной допустимой нагрузки дня не превышает 4 уроков и 1 день в неделю – не более 5 уроков за счёт урока физкультуры. Обучение проводится без балльного оценивания знаний обучающихся в домашних заданиях. Согласно Сан ПиН 2.4.2.2821-10 проводится не менее 3-х уроков физической культуры в неделю. Учебный план для 1-х классов ориентирован на 4-хлетний нормативный срок освоения образовательных программ начального общего образования. </w:t>
      </w: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Основная образовательная программа начального общего образования реализуется через учебный план и внеурочную деятельность. Внеурочная деятельность организуется по следующим направлениям развития личности: спортивно-оздоровительное, военно-патриотическое, художественно-эстетическое, научно-познавательное, общественно-полезная деятельность и проектная деятельность. </w:t>
      </w:r>
    </w:p>
    <w:p w:rsidR="00C30977" w:rsidRDefault="00C30977" w:rsidP="00315436">
      <w:pPr>
        <w:spacing w:after="0"/>
        <w:jc w:val="both"/>
        <w:rPr>
          <w:rStyle w:val="Emphasis"/>
          <w:i w:val="0"/>
          <w:iCs w:val="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 данном этапе развития общества приоритетным является формирование </w:t>
      </w:r>
      <w:r w:rsidRPr="000E2303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общеучебных умений и навыков</w:t>
      </w:r>
      <w:r w:rsidRPr="000E2303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уровень освоения которых в значительной мере определяет успешность школьника на всех уровнях образования.</w:t>
      </w:r>
      <w:bookmarkStart w:id="0" w:name="_ftnref2"/>
      <w:bookmarkEnd w:id="0"/>
      <w:r>
        <w:rPr>
          <w:rFonts w:ascii="Times New Roman" w:hAnsi="Times New Roman" w:cs="Times New Roman"/>
          <w:sz w:val="24"/>
          <w:szCs w:val="24"/>
        </w:rPr>
        <w:t xml:space="preserve"> Общеучебные умения и навыки являются в начальной школе основой для формирования такой универсальной способности человека </w:t>
      </w:r>
      <w:r w:rsidRPr="000E2303">
        <w:rPr>
          <w:rFonts w:ascii="Times New Roman" w:hAnsi="Times New Roman" w:cs="Times New Roman"/>
          <w:sz w:val="24"/>
          <w:szCs w:val="24"/>
        </w:rPr>
        <w:t xml:space="preserve">как </w:t>
      </w:r>
      <w:r w:rsidRPr="000E2303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умение учиться</w:t>
      </w:r>
      <w:r w:rsidRPr="000E2303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которая и закладывается на этом  этапе образования вместе с </w:t>
      </w:r>
      <w:r w:rsidRPr="000E2303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потребностью и желанием учиться.</w:t>
      </w:r>
    </w:p>
    <w:p w:rsidR="00C30977" w:rsidRPr="007A48D1" w:rsidRDefault="00C30977" w:rsidP="00315436">
      <w:pPr>
        <w:spacing w:after="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sz w:val="24"/>
          <w:szCs w:val="24"/>
        </w:rPr>
        <w:tab/>
      </w:r>
      <w:r w:rsidRPr="007A48D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Учебный предмет «Окружающий мир (человек, природа, общество)» изучается с 1 по 4 класс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C30977" w:rsidRPr="007A48D1" w:rsidRDefault="00C30977" w:rsidP="00315436">
      <w:pPr>
        <w:spacing w:after="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7A48D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ab/>
        <w:t>«Информатика и информационно-коммуникационные технологии (ИКТ)», направленные на обеспечение всеобщей компьютерной грамотности, изучаются в 3-4 класса в качестве учебного модуля в рамках учебного предмета «Технология».</w:t>
      </w:r>
    </w:p>
    <w:p w:rsidR="00C30977" w:rsidRDefault="00C30977" w:rsidP="003154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0FBF">
        <w:rPr>
          <w:rFonts w:ascii="Times New Roman" w:hAnsi="Times New Roman" w:cs="Times New Roman"/>
          <w:sz w:val="24"/>
          <w:szCs w:val="24"/>
        </w:rPr>
        <w:t>Учебный предмет</w:t>
      </w:r>
      <w:r w:rsidRPr="00420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 w:rsidRPr="00420FBF">
        <w:rPr>
          <w:rFonts w:ascii="Times New Roman" w:hAnsi="Times New Roman" w:cs="Times New Roman"/>
          <w:sz w:val="24"/>
          <w:szCs w:val="24"/>
        </w:rPr>
        <w:t>Английский язык</w:t>
      </w:r>
      <w:r w:rsidRPr="00420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420FBF">
        <w:rPr>
          <w:rFonts w:ascii="Times New Roman" w:hAnsi="Times New Roman" w:cs="Times New Roman"/>
          <w:sz w:val="24"/>
          <w:szCs w:val="24"/>
        </w:rPr>
        <w:t>изучается с 1 класса по 1 часу в неделю в рамках внеурочной деятельности и со 2 класса по 2 часа в неделю.</w:t>
      </w:r>
    </w:p>
    <w:p w:rsidR="00C30977" w:rsidRDefault="00C30977" w:rsidP="003154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1а, 1б, 1в, 1г, 1д, 1е, 1ж, 1з, 2а, 2б, 2в, 2г, 2д, 2е, 3а, 3б, 3в, 3г, 3д, 4а, 4б, 4в, 4г, 4д классы обучаются по примерному учебному плану с углублённым изучением русского языка и культуры.   Компонент образовательного учреждения учебного плана использован на предметы образовательных областей базисного учебного плана следующим образом: </w:t>
      </w:r>
    </w:p>
    <w:p w:rsidR="00C30977" w:rsidRDefault="00C30977" w:rsidP="003154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час во 2-х, 3-х, 4-х классах передан на предметную область «Математика» с целью формирования качеств мышления, необходимых для адаптации в современном информационном обществе. </w:t>
      </w:r>
    </w:p>
    <w:p w:rsidR="00C30977" w:rsidRDefault="00C30977" w:rsidP="003154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целях обеспечения функциональной грамотности во 2-х, 3-х  и 4-х классах 1 час компонента образовательного учреждения передаётся на изучение русского языка.</w:t>
      </w:r>
    </w:p>
    <w:p w:rsidR="00C30977" w:rsidRDefault="00C30977" w:rsidP="003154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целях формирования интереса и потребности в чтении, развития литературной речи и  расширения словарного запаса во 2-х, 3-х и 4-х классах 1 час компонента образовательного учреждения передаётся на изучение литературного чтения.  </w:t>
      </w:r>
    </w:p>
    <w:p w:rsidR="00C30977" w:rsidRDefault="00C30977" w:rsidP="003154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проведении занятий по предметам «Татарский язык и литература» в 1-4 классах, «Английский язык</w:t>
      </w:r>
      <w:r w:rsidRPr="00420FBF">
        <w:rPr>
          <w:rFonts w:ascii="Times New Roman" w:hAnsi="Times New Roman" w:cs="Times New Roman"/>
          <w:sz w:val="24"/>
          <w:szCs w:val="24"/>
        </w:rPr>
        <w:t>» в 2-4 классах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деление классов на две группы.</w:t>
      </w:r>
    </w:p>
    <w:p w:rsidR="00C30977" w:rsidRDefault="00C30977" w:rsidP="003154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приказом Министерства образования и науки Российской Федерации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 и приказом Министерства образования и науки Российской Федерации от 01.02.2012 № 74 «О внесении изменений в федеральный базисныйучебный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 в учебный план 4 класса включён курс «Основы религиозной культуры и светской этики» (далее – ОРКСЭ) по 1 часу в неделю (всего 35 часа).</w:t>
      </w:r>
    </w:p>
    <w:p w:rsidR="00C30977" w:rsidRDefault="00C30977" w:rsidP="00605E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комплексного курса ОРКСЭ является формирование у обучающихся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C30977" w:rsidRDefault="00C30977" w:rsidP="00605E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задачами комплексного курса являются: </w:t>
      </w:r>
    </w:p>
    <w:p w:rsidR="00C30977" w:rsidRDefault="00C30977" w:rsidP="00605E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обучающихся с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C30977" w:rsidRDefault="00C30977" w:rsidP="00605E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представлений обучающихся о значении нравственных норм  ценностей личности, семьи, общества;</w:t>
      </w:r>
    </w:p>
    <w:p w:rsidR="00C30977" w:rsidRDefault="00C30977" w:rsidP="00605E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обобщение знаний, понятий и представлений, о духовной культуре и морали, ранее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C30977" w:rsidRDefault="00C30977" w:rsidP="00605E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способностей обучающихся к общениювполиэтичной, разномировоззренческой и многоконфессиональной среде на основе взаимного уважения и диалога;</w:t>
      </w:r>
    </w:p>
    <w:p w:rsidR="00C30977" w:rsidRDefault="00C30977" w:rsidP="00605E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реализуется через учебный план и внеурочную деятельность, которая выходит за рамки учебного плана.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 и других организаций. 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C30977" w:rsidRDefault="00C30977" w:rsidP="00605E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C30977" w:rsidRDefault="00C30977" w:rsidP="00605E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C30977" w:rsidRDefault="00C30977" w:rsidP="00605E3B">
      <w:pPr>
        <w:ind w:firstLine="709"/>
        <w:jc w:val="both"/>
        <w:rPr>
          <w:rStyle w:val="Emphasis"/>
          <w:i w:val="0"/>
          <w:iCs w:val="0"/>
        </w:rPr>
      </w:pPr>
    </w:p>
    <w:p w:rsidR="00C30977" w:rsidRDefault="00C30977" w:rsidP="00CA03B3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 Основная школа</w:t>
      </w:r>
    </w:p>
    <w:p w:rsidR="00C30977" w:rsidRDefault="00C30977" w:rsidP="00CA03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образовательных программ</w:t>
      </w:r>
    </w:p>
    <w:p w:rsidR="00C30977" w:rsidRDefault="00C30977" w:rsidP="00CA03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уровень</w:t>
      </w:r>
      <w:r>
        <w:rPr>
          <w:rFonts w:ascii="Times New Roman" w:hAnsi="Times New Roman" w:cs="Times New Roman"/>
          <w:sz w:val="24"/>
          <w:szCs w:val="24"/>
        </w:rPr>
        <w:t xml:space="preserve"> охватывает двадцать пять  классов. </w:t>
      </w: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Задачей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 Основное общее образование является базой для получения среднего (полного) общего образования, начального и среднего профессионального образования. При организации учебных занятий на этомуровне образования особое внимание уделяется повышению многообразия видов и форм организации деятельности учащихся (проектная, индивидуальная, групповая деятельность, работа с различными источниками информации и базами данных и т.д.). Продолжительность учебного года в 5-8 классах составляет 35 учебных недель, в 9-х классах – 34 учебные недели. Продолжительность уроков – 45 минут.</w:t>
      </w: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977" w:rsidRDefault="00C30977" w:rsidP="003154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Обязательные для изучения учебные предметы</w:t>
      </w: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16"/>
        <w:gridCol w:w="2127"/>
      </w:tblGrid>
      <w:tr w:rsidR="00C30977">
        <w:tc>
          <w:tcPr>
            <w:tcW w:w="3616" w:type="dxa"/>
            <w:vAlign w:val="center"/>
          </w:tcPr>
          <w:p w:rsidR="00C30977" w:rsidRDefault="00C30977" w:rsidP="00466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27" w:type="dxa"/>
            <w:vAlign w:val="center"/>
          </w:tcPr>
          <w:p w:rsidR="00C30977" w:rsidRDefault="00C30977" w:rsidP="00466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C30977">
        <w:tc>
          <w:tcPr>
            <w:tcW w:w="3616" w:type="dxa"/>
            <w:vAlign w:val="center"/>
          </w:tcPr>
          <w:p w:rsidR="00C30977" w:rsidRDefault="00C30977" w:rsidP="00466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vAlign w:val="center"/>
          </w:tcPr>
          <w:p w:rsidR="00C30977" w:rsidRDefault="00C30977" w:rsidP="00466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C30977">
        <w:tc>
          <w:tcPr>
            <w:tcW w:w="3616" w:type="dxa"/>
            <w:vAlign w:val="center"/>
          </w:tcPr>
          <w:p w:rsidR="00C30977" w:rsidRDefault="00C30977" w:rsidP="00466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vAlign w:val="center"/>
          </w:tcPr>
          <w:p w:rsidR="00C30977" w:rsidRDefault="00C30977" w:rsidP="00466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C30977">
        <w:tc>
          <w:tcPr>
            <w:tcW w:w="3616" w:type="dxa"/>
            <w:vAlign w:val="center"/>
          </w:tcPr>
          <w:p w:rsidR="00C30977" w:rsidRDefault="00C30977" w:rsidP="00466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</w:tc>
        <w:tc>
          <w:tcPr>
            <w:tcW w:w="2127" w:type="dxa"/>
            <w:vAlign w:val="center"/>
          </w:tcPr>
          <w:p w:rsidR="00C30977" w:rsidRDefault="00C30977" w:rsidP="00466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C30977">
        <w:tc>
          <w:tcPr>
            <w:tcW w:w="3616" w:type="dxa"/>
            <w:vAlign w:val="center"/>
          </w:tcPr>
          <w:p w:rsidR="00C30977" w:rsidRDefault="00C30977" w:rsidP="00466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Татарская литература</w:t>
            </w:r>
          </w:p>
        </w:tc>
        <w:tc>
          <w:tcPr>
            <w:tcW w:w="2127" w:type="dxa"/>
            <w:vAlign w:val="center"/>
          </w:tcPr>
          <w:p w:rsidR="00C30977" w:rsidRDefault="00C30977" w:rsidP="00466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C30977">
        <w:tc>
          <w:tcPr>
            <w:tcW w:w="3616" w:type="dxa"/>
            <w:vAlign w:val="center"/>
          </w:tcPr>
          <w:p w:rsidR="00C30977" w:rsidRDefault="00C30977" w:rsidP="00466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7" w:type="dxa"/>
            <w:vAlign w:val="center"/>
          </w:tcPr>
          <w:p w:rsidR="00C30977" w:rsidRDefault="00C30977" w:rsidP="00466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C30977">
        <w:tc>
          <w:tcPr>
            <w:tcW w:w="3616" w:type="dxa"/>
            <w:vAlign w:val="center"/>
          </w:tcPr>
          <w:p w:rsidR="00C30977" w:rsidRDefault="00C30977" w:rsidP="00466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C30977" w:rsidRDefault="00C30977" w:rsidP="00466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C30977">
        <w:tc>
          <w:tcPr>
            <w:tcW w:w="3616" w:type="dxa"/>
            <w:vAlign w:val="center"/>
          </w:tcPr>
          <w:p w:rsidR="00C30977" w:rsidRDefault="00C30977" w:rsidP="00466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(включая историю татарского народа и Татарстана)</w:t>
            </w:r>
          </w:p>
        </w:tc>
        <w:tc>
          <w:tcPr>
            <w:tcW w:w="2127" w:type="dxa"/>
            <w:vAlign w:val="center"/>
          </w:tcPr>
          <w:p w:rsidR="00C30977" w:rsidRDefault="00C30977" w:rsidP="00466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C30977">
        <w:tc>
          <w:tcPr>
            <w:tcW w:w="3616" w:type="dxa"/>
            <w:vAlign w:val="center"/>
          </w:tcPr>
          <w:p w:rsidR="00C30977" w:rsidRDefault="00C30977" w:rsidP="00466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127" w:type="dxa"/>
            <w:vAlign w:val="center"/>
          </w:tcPr>
          <w:p w:rsidR="00C30977" w:rsidRDefault="00C30977" w:rsidP="00466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C30977">
        <w:tc>
          <w:tcPr>
            <w:tcW w:w="3616" w:type="dxa"/>
            <w:vAlign w:val="center"/>
          </w:tcPr>
          <w:p w:rsidR="00C30977" w:rsidRDefault="00C30977" w:rsidP="00466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(Музыка и ИЗО)</w:t>
            </w:r>
          </w:p>
        </w:tc>
        <w:tc>
          <w:tcPr>
            <w:tcW w:w="2127" w:type="dxa"/>
            <w:vAlign w:val="center"/>
          </w:tcPr>
          <w:p w:rsidR="00C30977" w:rsidRDefault="00C30977" w:rsidP="00466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C30977">
        <w:tc>
          <w:tcPr>
            <w:tcW w:w="3616" w:type="dxa"/>
            <w:vAlign w:val="center"/>
          </w:tcPr>
          <w:p w:rsidR="00C30977" w:rsidRDefault="00C30977" w:rsidP="00466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  <w:vAlign w:val="center"/>
          </w:tcPr>
          <w:p w:rsidR="00C30977" w:rsidRDefault="00C30977" w:rsidP="00466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C30977">
        <w:tc>
          <w:tcPr>
            <w:tcW w:w="3616" w:type="dxa"/>
            <w:vAlign w:val="center"/>
          </w:tcPr>
          <w:p w:rsidR="00C30977" w:rsidRDefault="00C30977" w:rsidP="00466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  <w:vAlign w:val="center"/>
          </w:tcPr>
          <w:p w:rsidR="00C30977" w:rsidRDefault="00C30977" w:rsidP="00466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C30977">
        <w:tc>
          <w:tcPr>
            <w:tcW w:w="3616" w:type="dxa"/>
            <w:vAlign w:val="center"/>
          </w:tcPr>
          <w:p w:rsidR="00C30977" w:rsidRDefault="00C30977" w:rsidP="00466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  <w:vAlign w:val="center"/>
          </w:tcPr>
          <w:p w:rsidR="00C30977" w:rsidRDefault="00C30977" w:rsidP="00466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C30977">
        <w:tc>
          <w:tcPr>
            <w:tcW w:w="3616" w:type="dxa"/>
            <w:vAlign w:val="center"/>
          </w:tcPr>
          <w:p w:rsidR="00C30977" w:rsidRDefault="00C30977" w:rsidP="00466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  <w:vAlign w:val="center"/>
          </w:tcPr>
          <w:p w:rsidR="00C30977" w:rsidRDefault="00C30977" w:rsidP="00605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C30977">
        <w:tc>
          <w:tcPr>
            <w:tcW w:w="3616" w:type="dxa"/>
            <w:vAlign w:val="center"/>
          </w:tcPr>
          <w:p w:rsidR="00C30977" w:rsidRDefault="00C30977" w:rsidP="00466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vAlign w:val="center"/>
          </w:tcPr>
          <w:p w:rsidR="00C30977" w:rsidRDefault="00C30977" w:rsidP="00466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C30977">
        <w:tc>
          <w:tcPr>
            <w:tcW w:w="3616" w:type="dxa"/>
            <w:vAlign w:val="center"/>
          </w:tcPr>
          <w:p w:rsidR="00C30977" w:rsidRDefault="00C30977" w:rsidP="00466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7" w:type="dxa"/>
            <w:vAlign w:val="center"/>
          </w:tcPr>
          <w:p w:rsidR="00C30977" w:rsidRDefault="00C30977" w:rsidP="00466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C30977">
        <w:tc>
          <w:tcPr>
            <w:tcW w:w="3616" w:type="dxa"/>
            <w:vAlign w:val="center"/>
          </w:tcPr>
          <w:p w:rsidR="00C30977" w:rsidRDefault="00C30977" w:rsidP="00466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7" w:type="dxa"/>
            <w:vAlign w:val="center"/>
          </w:tcPr>
          <w:p w:rsidR="00C30977" w:rsidRDefault="00C30977" w:rsidP="00466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C30977">
        <w:tc>
          <w:tcPr>
            <w:tcW w:w="3616" w:type="dxa"/>
            <w:vAlign w:val="center"/>
          </w:tcPr>
          <w:p w:rsidR="00C30977" w:rsidRDefault="00C30977" w:rsidP="00466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7" w:type="dxa"/>
            <w:vAlign w:val="center"/>
          </w:tcPr>
          <w:p w:rsidR="00C30977" w:rsidRDefault="00C30977" w:rsidP="00466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30977" w:rsidRDefault="00C30977" w:rsidP="00315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977" w:rsidRDefault="00C30977" w:rsidP="003154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счёт вариативной части компонента образовательного учреждения добавлены часы на изучение следующих предметов:</w:t>
      </w:r>
    </w:p>
    <w:p w:rsidR="00C30977" w:rsidRDefault="00C30977" w:rsidP="0031543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1559"/>
        <w:gridCol w:w="1985"/>
      </w:tblGrid>
      <w:tr w:rsidR="00C30977">
        <w:tc>
          <w:tcPr>
            <w:tcW w:w="2552" w:type="dxa"/>
            <w:vAlign w:val="center"/>
          </w:tcPr>
          <w:p w:rsidR="00C30977" w:rsidRDefault="00C3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559" w:type="dxa"/>
            <w:vAlign w:val="center"/>
          </w:tcPr>
          <w:p w:rsidR="00C30977" w:rsidRDefault="00C3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Align w:val="center"/>
          </w:tcPr>
          <w:p w:rsidR="00C30977" w:rsidRDefault="00C3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C30977">
        <w:tc>
          <w:tcPr>
            <w:tcW w:w="2552" w:type="dxa"/>
            <w:vMerge w:val="restart"/>
            <w:vAlign w:val="center"/>
          </w:tcPr>
          <w:p w:rsidR="00C30977" w:rsidRDefault="00C309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C30977" w:rsidRDefault="00C3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0977" w:rsidRPr="00F10D97" w:rsidRDefault="00C309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5б, 5в, 5г. 5д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полугодие)</w:t>
            </w:r>
          </w:p>
        </w:tc>
      </w:tr>
      <w:tr w:rsidR="00C30977">
        <w:tc>
          <w:tcPr>
            <w:tcW w:w="0" w:type="auto"/>
            <w:vMerge/>
            <w:vAlign w:val="center"/>
          </w:tcPr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0977" w:rsidRDefault="00C3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0977" w:rsidRDefault="00C309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</w:tr>
      <w:tr w:rsidR="00C30977">
        <w:tc>
          <w:tcPr>
            <w:tcW w:w="2552" w:type="dxa"/>
            <w:vMerge w:val="restart"/>
            <w:vAlign w:val="center"/>
          </w:tcPr>
          <w:p w:rsidR="00C30977" w:rsidRDefault="00C309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vAlign w:val="center"/>
          </w:tcPr>
          <w:p w:rsidR="00C30977" w:rsidRDefault="00C3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0977" w:rsidRDefault="00C309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5б, 5в, 5г, 5д</w:t>
            </w:r>
          </w:p>
        </w:tc>
      </w:tr>
      <w:tr w:rsidR="00C30977">
        <w:tc>
          <w:tcPr>
            <w:tcW w:w="2552" w:type="dxa"/>
            <w:vMerge/>
            <w:vAlign w:val="center"/>
          </w:tcPr>
          <w:p w:rsidR="00C30977" w:rsidRDefault="00C309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0977" w:rsidRDefault="00C3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0977" w:rsidRDefault="00C309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6г, 6д</w:t>
            </w:r>
          </w:p>
        </w:tc>
      </w:tr>
      <w:tr w:rsidR="00C30977">
        <w:tc>
          <w:tcPr>
            <w:tcW w:w="0" w:type="auto"/>
            <w:vMerge/>
            <w:vAlign w:val="center"/>
          </w:tcPr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0977" w:rsidRDefault="00C3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30977" w:rsidRDefault="00C30977" w:rsidP="009A0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6б, 6в</w:t>
            </w:r>
          </w:p>
        </w:tc>
      </w:tr>
      <w:tr w:rsidR="00C30977">
        <w:tc>
          <w:tcPr>
            <w:tcW w:w="0" w:type="auto"/>
            <w:vMerge/>
            <w:vAlign w:val="center"/>
          </w:tcPr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0977" w:rsidRDefault="00C3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0977" w:rsidRDefault="00C30977" w:rsidP="009A0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7б, 7в, 7г, 7д</w:t>
            </w:r>
          </w:p>
        </w:tc>
      </w:tr>
      <w:tr w:rsidR="00C30977">
        <w:tc>
          <w:tcPr>
            <w:tcW w:w="0" w:type="auto"/>
            <w:vMerge/>
            <w:vAlign w:val="center"/>
          </w:tcPr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0977" w:rsidRDefault="00C3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0977" w:rsidRDefault="00C30977" w:rsidP="00CD2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8в, 8д</w:t>
            </w:r>
          </w:p>
        </w:tc>
      </w:tr>
      <w:tr w:rsidR="00C30977">
        <w:tc>
          <w:tcPr>
            <w:tcW w:w="0" w:type="auto"/>
            <w:vMerge/>
            <w:vAlign w:val="center"/>
          </w:tcPr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0977" w:rsidRDefault="00C3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0977" w:rsidRDefault="00C30977" w:rsidP="00CD2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9б, 9д</w:t>
            </w:r>
          </w:p>
        </w:tc>
      </w:tr>
      <w:tr w:rsidR="00C30977">
        <w:tc>
          <w:tcPr>
            <w:tcW w:w="2552" w:type="dxa"/>
            <w:vMerge w:val="restart"/>
            <w:vAlign w:val="center"/>
          </w:tcPr>
          <w:p w:rsidR="00C30977" w:rsidRDefault="00C309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59" w:type="dxa"/>
            <w:vAlign w:val="center"/>
          </w:tcPr>
          <w:p w:rsidR="00C30977" w:rsidRDefault="00C3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0977" w:rsidRDefault="00C309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5в, 5г. 5д</w:t>
            </w:r>
          </w:p>
        </w:tc>
      </w:tr>
      <w:tr w:rsidR="00C30977">
        <w:tc>
          <w:tcPr>
            <w:tcW w:w="0" w:type="auto"/>
            <w:vMerge/>
            <w:vAlign w:val="center"/>
          </w:tcPr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0977" w:rsidRDefault="00C3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0977" w:rsidRDefault="00C309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</w:tr>
      <w:tr w:rsidR="00C30977">
        <w:tc>
          <w:tcPr>
            <w:tcW w:w="0" w:type="auto"/>
            <w:vMerge/>
            <w:vAlign w:val="center"/>
          </w:tcPr>
          <w:p w:rsidR="00C30977" w:rsidRDefault="00C3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0977" w:rsidRDefault="00C3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0977" w:rsidRDefault="00C30977" w:rsidP="00CD2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7в</w:t>
            </w:r>
          </w:p>
        </w:tc>
      </w:tr>
    </w:tbl>
    <w:p w:rsidR="00C30977" w:rsidRDefault="00C30977" w:rsidP="00315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Часы компонента образовательного учреждения распределены следующим образом:</w:t>
      </w:r>
    </w:p>
    <w:p w:rsidR="00C30977" w:rsidRDefault="00C30977" w:rsidP="0031543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 компонента образовательного учреждения в 5а, 5б, 5в, 5г. 5д, 6д, 7а, 7в  классах в пропедевтических целях, а также в целях формирования общеучебных и общекультурных навыков работы с информацией, овладения информационными и телекоммуникативными технологиями как необходимыми условиями перехода к системе непрерывного образования выделен на учебный предмет «Информатика и ИКТ»;</w:t>
      </w:r>
    </w:p>
    <w:p w:rsidR="00C30977" w:rsidRDefault="00C30977" w:rsidP="0031543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повышения функциональной грамотности учащихся, воспитания потребности пользоваться всем языковым богатством, овладения навыками и умениями понимания и анализа текстов разных видов в 5а, 5б. 5в, 5г, 5д, 6а, 6б, 6в, 6гклассах 1 час компонента образовательного учреждения выделен на изучение русского языка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полугодии;</w:t>
      </w:r>
    </w:p>
    <w:p w:rsidR="00C30977" w:rsidRDefault="00C30977" w:rsidP="0031543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математической направленности обучения в лицее и подготовки обучающихся для прохождения итоговой аттестации 1 час компонента образовательного учреждения в 5а, 5б, 5в, 5г, 5д, 6а, 6б, 6в, 6г, 6д, 7а, 7б, 7в, 7г, 7д,  8в, 8д, 9б, 9д классах выделены на изучение математики;</w:t>
      </w:r>
    </w:p>
    <w:p w:rsidR="00C30977" w:rsidRPr="00FF07D3" w:rsidRDefault="00C30977" w:rsidP="0031543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7D3">
        <w:rPr>
          <w:rFonts w:ascii="Times New Roman" w:hAnsi="Times New Roman" w:cs="Times New Roman"/>
          <w:sz w:val="24"/>
          <w:szCs w:val="24"/>
        </w:rPr>
        <w:t>В 9а, 9б, 9в</w:t>
      </w:r>
      <w:r>
        <w:rPr>
          <w:rFonts w:ascii="Times New Roman" w:hAnsi="Times New Roman" w:cs="Times New Roman"/>
          <w:sz w:val="24"/>
          <w:szCs w:val="24"/>
        </w:rPr>
        <w:t>, 9г, 9д</w:t>
      </w:r>
      <w:r w:rsidRPr="00FF07D3">
        <w:rPr>
          <w:rFonts w:ascii="Times New Roman" w:hAnsi="Times New Roman" w:cs="Times New Roman"/>
          <w:sz w:val="24"/>
          <w:szCs w:val="24"/>
        </w:rPr>
        <w:t xml:space="preserve"> классах 2 часа компонента образовательного учреждения передаются на проведения курсов по выбору для осуществления предпрофильной подготовки. Примерный перечень курсов по выбору:</w:t>
      </w:r>
    </w:p>
    <w:p w:rsidR="00C30977" w:rsidRDefault="00C30977" w:rsidP="0031543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58"/>
        <w:gridCol w:w="1134"/>
        <w:gridCol w:w="3402"/>
        <w:gridCol w:w="1276"/>
      </w:tblGrid>
      <w:tr w:rsidR="00C30977" w:rsidRPr="00AF70F8">
        <w:tc>
          <w:tcPr>
            <w:tcW w:w="4892" w:type="dxa"/>
            <w:gridSpan w:val="2"/>
            <w:vAlign w:val="center"/>
          </w:tcPr>
          <w:p w:rsidR="00C30977" w:rsidRPr="0065060A" w:rsidRDefault="00C30977" w:rsidP="000B1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0A">
              <w:rPr>
                <w:rFonts w:ascii="Times New Roman" w:hAnsi="Times New Roman" w:cs="Times New Roman"/>
                <w:sz w:val="24"/>
                <w:szCs w:val="24"/>
              </w:rPr>
              <w:t>Предметноориентированные курсы</w:t>
            </w:r>
          </w:p>
        </w:tc>
        <w:tc>
          <w:tcPr>
            <w:tcW w:w="4678" w:type="dxa"/>
            <w:gridSpan w:val="2"/>
            <w:vAlign w:val="center"/>
          </w:tcPr>
          <w:p w:rsidR="00C30977" w:rsidRPr="0065060A" w:rsidRDefault="00C30977" w:rsidP="000B1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0A">
              <w:rPr>
                <w:rFonts w:ascii="Times New Roman" w:hAnsi="Times New Roman" w:cs="Times New Roman"/>
                <w:sz w:val="24"/>
                <w:szCs w:val="24"/>
              </w:rPr>
              <w:t>Курсы, ориентированные на профессию</w:t>
            </w:r>
          </w:p>
        </w:tc>
      </w:tr>
      <w:tr w:rsidR="00C30977" w:rsidRPr="00AF70F8">
        <w:tc>
          <w:tcPr>
            <w:tcW w:w="3758" w:type="dxa"/>
            <w:vAlign w:val="center"/>
          </w:tcPr>
          <w:p w:rsidR="00C30977" w:rsidRPr="0065060A" w:rsidRDefault="00C30977" w:rsidP="000B1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0A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134" w:type="dxa"/>
            <w:vAlign w:val="center"/>
          </w:tcPr>
          <w:p w:rsidR="00C30977" w:rsidRPr="0065060A" w:rsidRDefault="00C30977" w:rsidP="000B1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0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Align w:val="center"/>
          </w:tcPr>
          <w:p w:rsidR="00C30977" w:rsidRPr="0065060A" w:rsidRDefault="00C30977" w:rsidP="000B1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0A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276" w:type="dxa"/>
            <w:vAlign w:val="center"/>
          </w:tcPr>
          <w:p w:rsidR="00C30977" w:rsidRPr="0065060A" w:rsidRDefault="00C30977" w:rsidP="000B1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0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30977" w:rsidRPr="00D96427">
        <w:tc>
          <w:tcPr>
            <w:tcW w:w="3758" w:type="dxa"/>
            <w:vAlign w:val="center"/>
          </w:tcPr>
          <w:p w:rsidR="00C30977" w:rsidRPr="0065060A" w:rsidRDefault="00C30977" w:rsidP="00650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60A">
              <w:rPr>
                <w:rFonts w:ascii="Times New Roman" w:hAnsi="Times New Roman" w:cs="Times New Roman"/>
                <w:sz w:val="24"/>
                <w:szCs w:val="24"/>
              </w:rPr>
              <w:t xml:space="preserve">Анализ, классификация  и оценка языковых явлений и фактов при подготовке к ОГЭ по русскому языку </w:t>
            </w:r>
          </w:p>
        </w:tc>
        <w:tc>
          <w:tcPr>
            <w:tcW w:w="1134" w:type="dxa"/>
            <w:vAlign w:val="center"/>
          </w:tcPr>
          <w:p w:rsidR="00C30977" w:rsidRPr="0065060A" w:rsidRDefault="00C30977" w:rsidP="000B1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C30977" w:rsidRPr="0065060A" w:rsidRDefault="00C30977" w:rsidP="008F1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человека и окружающая среда</w:t>
            </w:r>
          </w:p>
        </w:tc>
        <w:tc>
          <w:tcPr>
            <w:tcW w:w="1276" w:type="dxa"/>
            <w:vAlign w:val="center"/>
          </w:tcPr>
          <w:p w:rsidR="00C30977" w:rsidRPr="0065060A" w:rsidRDefault="00C30977" w:rsidP="000B1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0977" w:rsidRPr="00D96427">
        <w:tc>
          <w:tcPr>
            <w:tcW w:w="3758" w:type="dxa"/>
            <w:vAlign w:val="center"/>
          </w:tcPr>
          <w:p w:rsidR="00C30977" w:rsidRPr="0065060A" w:rsidRDefault="00C30977" w:rsidP="00650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60A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анализ текста. Виды и формы компрессии текста </w:t>
            </w:r>
          </w:p>
        </w:tc>
        <w:tc>
          <w:tcPr>
            <w:tcW w:w="1134" w:type="dxa"/>
            <w:vAlign w:val="center"/>
          </w:tcPr>
          <w:p w:rsidR="00C30977" w:rsidRPr="0065060A" w:rsidRDefault="00C30977" w:rsidP="000B1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C30977" w:rsidRPr="0065060A" w:rsidRDefault="00C30977" w:rsidP="00650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дизайна</w:t>
            </w:r>
          </w:p>
        </w:tc>
        <w:tc>
          <w:tcPr>
            <w:tcW w:w="1276" w:type="dxa"/>
            <w:vAlign w:val="center"/>
          </w:tcPr>
          <w:p w:rsidR="00C30977" w:rsidRPr="0065060A" w:rsidRDefault="00C30977" w:rsidP="000B1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0977" w:rsidRPr="00D96427">
        <w:tc>
          <w:tcPr>
            <w:tcW w:w="3758" w:type="dxa"/>
            <w:vAlign w:val="center"/>
          </w:tcPr>
          <w:p w:rsidR="00C30977" w:rsidRPr="0065060A" w:rsidRDefault="00C30977" w:rsidP="008F1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60A">
              <w:rPr>
                <w:rFonts w:ascii="Times New Roman" w:hAnsi="Times New Roman" w:cs="Times New Roman"/>
                <w:sz w:val="24"/>
                <w:szCs w:val="24"/>
              </w:rPr>
              <w:t>Теория и практика написания сочинения-рассуждения</w:t>
            </w:r>
          </w:p>
        </w:tc>
        <w:tc>
          <w:tcPr>
            <w:tcW w:w="1134" w:type="dxa"/>
            <w:vAlign w:val="center"/>
          </w:tcPr>
          <w:p w:rsidR="00C30977" w:rsidRPr="0065060A" w:rsidRDefault="00C30977" w:rsidP="000B1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C30977" w:rsidRPr="0065060A" w:rsidRDefault="00C30977" w:rsidP="00650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индивидуально-личностных маршрутов в поиске профессий и подготовки к экзамену по обществознанию</w:t>
            </w:r>
          </w:p>
        </w:tc>
        <w:tc>
          <w:tcPr>
            <w:tcW w:w="1276" w:type="dxa"/>
            <w:vAlign w:val="center"/>
          </w:tcPr>
          <w:p w:rsidR="00C30977" w:rsidRPr="0065060A" w:rsidRDefault="00C30977" w:rsidP="000B1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0977" w:rsidRPr="00D96427">
        <w:tc>
          <w:tcPr>
            <w:tcW w:w="3758" w:type="dxa"/>
            <w:vAlign w:val="center"/>
          </w:tcPr>
          <w:p w:rsidR="00C30977" w:rsidRPr="0065060A" w:rsidRDefault="00C30977" w:rsidP="008F1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60A">
              <w:rPr>
                <w:rFonts w:ascii="Times New Roman" w:hAnsi="Times New Roman" w:cs="Times New Roman"/>
                <w:sz w:val="24"/>
                <w:szCs w:val="24"/>
              </w:rPr>
              <w:t>Технология работы с контрольными измерительными материалами</w:t>
            </w:r>
          </w:p>
        </w:tc>
        <w:tc>
          <w:tcPr>
            <w:tcW w:w="1134" w:type="dxa"/>
            <w:vAlign w:val="center"/>
          </w:tcPr>
          <w:p w:rsidR="00C30977" w:rsidRPr="0065060A" w:rsidRDefault="00C30977" w:rsidP="000B1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C30977" w:rsidRPr="0065060A" w:rsidRDefault="00C30977" w:rsidP="00650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вокруг нас</w:t>
            </w:r>
          </w:p>
        </w:tc>
        <w:tc>
          <w:tcPr>
            <w:tcW w:w="1276" w:type="dxa"/>
            <w:vAlign w:val="center"/>
          </w:tcPr>
          <w:p w:rsidR="00C30977" w:rsidRPr="0065060A" w:rsidRDefault="00C30977" w:rsidP="000B1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30977" w:rsidRPr="00D96427">
        <w:tc>
          <w:tcPr>
            <w:tcW w:w="3758" w:type="dxa"/>
            <w:vAlign w:val="center"/>
          </w:tcPr>
          <w:p w:rsidR="00C30977" w:rsidRPr="0065060A" w:rsidRDefault="00C30977" w:rsidP="00650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уравнения и неравенства с одной переменной </w:t>
            </w:r>
          </w:p>
        </w:tc>
        <w:tc>
          <w:tcPr>
            <w:tcW w:w="1134" w:type="dxa"/>
            <w:vAlign w:val="center"/>
          </w:tcPr>
          <w:p w:rsidR="00C30977" w:rsidRPr="0065060A" w:rsidRDefault="00C30977" w:rsidP="000B1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C30977" w:rsidRPr="0065060A" w:rsidRDefault="00C30977" w:rsidP="00650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0977" w:rsidRPr="0065060A" w:rsidRDefault="00C30977" w:rsidP="000B1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77" w:rsidRPr="00D96427">
        <w:tc>
          <w:tcPr>
            <w:tcW w:w="3758" w:type="dxa"/>
            <w:vAlign w:val="center"/>
          </w:tcPr>
          <w:p w:rsidR="00C30977" w:rsidRPr="0065060A" w:rsidRDefault="00C30977" w:rsidP="008F1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химии повышенной сложности</w:t>
            </w:r>
          </w:p>
        </w:tc>
        <w:tc>
          <w:tcPr>
            <w:tcW w:w="1134" w:type="dxa"/>
            <w:vAlign w:val="center"/>
          </w:tcPr>
          <w:p w:rsidR="00C30977" w:rsidRPr="0065060A" w:rsidRDefault="00C30977" w:rsidP="000B1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C30977" w:rsidRPr="0065060A" w:rsidRDefault="00C30977" w:rsidP="00650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0977" w:rsidRPr="0065060A" w:rsidRDefault="00C30977" w:rsidP="000B1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77" w:rsidRPr="00D96427">
        <w:tc>
          <w:tcPr>
            <w:tcW w:w="3758" w:type="dxa"/>
            <w:vAlign w:val="center"/>
          </w:tcPr>
          <w:p w:rsidR="00C30977" w:rsidRPr="0065060A" w:rsidRDefault="00C30977" w:rsidP="008F1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физики</w:t>
            </w:r>
          </w:p>
        </w:tc>
        <w:tc>
          <w:tcPr>
            <w:tcW w:w="1134" w:type="dxa"/>
            <w:vAlign w:val="center"/>
          </w:tcPr>
          <w:p w:rsidR="00C30977" w:rsidRPr="0065060A" w:rsidRDefault="00C30977" w:rsidP="000B1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C30977" w:rsidRPr="0065060A" w:rsidRDefault="00C30977" w:rsidP="00650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0977" w:rsidRPr="0065060A" w:rsidRDefault="00C30977" w:rsidP="000B1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77" w:rsidRPr="00AF70F8">
        <w:tc>
          <w:tcPr>
            <w:tcW w:w="3758" w:type="dxa"/>
            <w:vAlign w:val="center"/>
          </w:tcPr>
          <w:p w:rsidR="00C30977" w:rsidRPr="0065060A" w:rsidRDefault="00C30977" w:rsidP="008F1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Процентные расчёты</w:t>
            </w:r>
          </w:p>
        </w:tc>
        <w:tc>
          <w:tcPr>
            <w:tcW w:w="1134" w:type="dxa"/>
            <w:vAlign w:val="center"/>
          </w:tcPr>
          <w:p w:rsidR="00C30977" w:rsidRPr="0065060A" w:rsidRDefault="00C30977" w:rsidP="000B1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C30977" w:rsidRPr="0065060A" w:rsidRDefault="00C30977" w:rsidP="00650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0977" w:rsidRPr="0065060A" w:rsidRDefault="00C30977" w:rsidP="000B1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977" w:rsidRDefault="00C30977" w:rsidP="00315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0977" w:rsidRPr="00F851D0" w:rsidRDefault="00C30977" w:rsidP="00605E3B">
      <w:pPr>
        <w:shd w:val="clear" w:color="auto" w:fill="FFFFFF"/>
        <w:ind w:left="19" w:right="10" w:firstLine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реализации математической направленности в лицее открыты классы, реализующие углубленное изучение математики: 5в, 5г, 5д, 6а, 6б, 6в, 7а, 7в, 8в, 8д, 9б, 9д.  Основная задача </w:t>
      </w:r>
      <w:r w:rsidRPr="00F851D0">
        <w:rPr>
          <w:rFonts w:ascii="Times New Roman" w:hAnsi="Times New Roman" w:cs="Times New Roman"/>
          <w:spacing w:val="-7"/>
          <w:sz w:val="24"/>
          <w:szCs w:val="24"/>
        </w:rPr>
        <w:t>обучения математике в шко</w:t>
      </w:r>
      <w:r w:rsidRPr="00F851D0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F851D0">
        <w:rPr>
          <w:rFonts w:ascii="Times New Roman" w:hAnsi="Times New Roman" w:cs="Times New Roman"/>
          <w:spacing w:val="-5"/>
          <w:sz w:val="24"/>
          <w:szCs w:val="24"/>
        </w:rPr>
        <w:t xml:space="preserve">ле заключается в обеспечении прочного и сознательного </w:t>
      </w:r>
      <w:r w:rsidRPr="00F851D0">
        <w:rPr>
          <w:rFonts w:ascii="Times New Roman" w:hAnsi="Times New Roman" w:cs="Times New Roman"/>
          <w:spacing w:val="-6"/>
          <w:sz w:val="24"/>
          <w:szCs w:val="24"/>
        </w:rPr>
        <w:t xml:space="preserve">овладения учащимися системой математических знаний и умений, необходимых в повседневной жизни и трудовой </w:t>
      </w:r>
      <w:r w:rsidRPr="00F851D0">
        <w:rPr>
          <w:rFonts w:ascii="Times New Roman" w:hAnsi="Times New Roman" w:cs="Times New Roman"/>
          <w:spacing w:val="-5"/>
          <w:sz w:val="24"/>
          <w:szCs w:val="24"/>
        </w:rPr>
        <w:t xml:space="preserve">деятельности каждому члену современного общества, </w:t>
      </w:r>
      <w:r w:rsidRPr="00F851D0">
        <w:rPr>
          <w:rFonts w:ascii="Times New Roman" w:hAnsi="Times New Roman" w:cs="Times New Roman"/>
          <w:spacing w:val="-6"/>
          <w:sz w:val="24"/>
          <w:szCs w:val="24"/>
        </w:rPr>
        <w:t>достаточных для изучения смежных дисциплин и продол</w:t>
      </w:r>
      <w:r w:rsidRPr="00F851D0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F851D0">
        <w:rPr>
          <w:rFonts w:ascii="Times New Roman" w:hAnsi="Times New Roman" w:cs="Times New Roman"/>
          <w:sz w:val="24"/>
          <w:szCs w:val="24"/>
        </w:rPr>
        <w:t>жения образования.</w:t>
      </w:r>
      <w:r w:rsidRPr="00F851D0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 также сформировать у школьников математический стиль мышления, уделяя при этом большое внимание осознанному владению приемами и способами умственной деятельности. Кроме этого, овладение математикой на высоком теоретическом и практическом уровнях невозможно без формирования и развития творческой активности и познавательной самостоятельности учащихся.</w:t>
      </w:r>
      <w:r w:rsidRPr="00F851D0">
        <w:rPr>
          <w:rFonts w:ascii="Times New Roman" w:hAnsi="Times New Roman" w:cs="Times New Roman"/>
          <w:spacing w:val="-6"/>
          <w:sz w:val="24"/>
          <w:szCs w:val="24"/>
        </w:rPr>
        <w:t>Наряду с решением основной задачи углубленное изу</w:t>
      </w:r>
      <w:r w:rsidRPr="00F851D0">
        <w:rPr>
          <w:rFonts w:ascii="Times New Roman" w:hAnsi="Times New Roman" w:cs="Times New Roman"/>
          <w:spacing w:val="-6"/>
          <w:sz w:val="24"/>
          <w:szCs w:val="24"/>
        </w:rPr>
        <w:softHyphen/>
        <w:t>чение математики предусматривает формирование у уча</w:t>
      </w:r>
      <w:r w:rsidRPr="00F851D0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F851D0">
        <w:rPr>
          <w:rFonts w:ascii="Times New Roman" w:hAnsi="Times New Roman" w:cs="Times New Roman"/>
          <w:spacing w:val="-5"/>
          <w:sz w:val="24"/>
          <w:szCs w:val="24"/>
        </w:rPr>
        <w:t xml:space="preserve">щихся устойчивого интереса к предмету, выявление и </w:t>
      </w:r>
      <w:r w:rsidRPr="00F851D0">
        <w:rPr>
          <w:rFonts w:ascii="Times New Roman" w:hAnsi="Times New Roman" w:cs="Times New Roman"/>
          <w:spacing w:val="-3"/>
          <w:sz w:val="24"/>
          <w:szCs w:val="24"/>
        </w:rPr>
        <w:t xml:space="preserve">развитие их математических способностей, ориентацию </w:t>
      </w:r>
      <w:r w:rsidRPr="00F851D0">
        <w:rPr>
          <w:rFonts w:ascii="Times New Roman" w:hAnsi="Times New Roman" w:cs="Times New Roman"/>
          <w:spacing w:val="-5"/>
          <w:sz w:val="24"/>
          <w:szCs w:val="24"/>
        </w:rPr>
        <w:t>на профессии, существенным образом связанные с мате</w:t>
      </w:r>
      <w:r w:rsidRPr="00F851D0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851D0">
        <w:rPr>
          <w:rFonts w:ascii="Times New Roman" w:hAnsi="Times New Roman" w:cs="Times New Roman"/>
          <w:sz w:val="24"/>
          <w:szCs w:val="24"/>
        </w:rPr>
        <w:t>матикой, подготовку к обучению в вузе.</w:t>
      </w:r>
    </w:p>
    <w:p w:rsidR="00C30977" w:rsidRDefault="00C30977" w:rsidP="00F10D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915">
        <w:rPr>
          <w:rFonts w:ascii="Times New Roman" w:hAnsi="Times New Roman" w:cs="Times New Roman"/>
          <w:sz w:val="24"/>
          <w:szCs w:val="24"/>
          <w:lang w:eastAsia="ru-RU"/>
        </w:rPr>
        <w:t>На основании</w:t>
      </w:r>
      <w:r w:rsidRPr="006E6915">
        <w:rPr>
          <w:rFonts w:ascii="Times New Roman" w:hAnsi="Times New Roman" w:cs="Times New Roman"/>
          <w:sz w:val="24"/>
          <w:szCs w:val="24"/>
        </w:rPr>
        <w:t xml:space="preserve"> пункта 18.3.1 раздела </w:t>
      </w:r>
      <w:r w:rsidRPr="006E691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E6915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года №1897 (зарегистрировано в Минюсте России 1 февраля 2011 года №19644)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E6915">
        <w:rPr>
          <w:rFonts w:ascii="Times New Roman" w:hAnsi="Times New Roman" w:cs="Times New Roman"/>
          <w:sz w:val="24"/>
          <w:szCs w:val="24"/>
          <w:lang w:eastAsia="ru-RU"/>
        </w:rPr>
        <w:t>приказа Министерства образования и науки Республ</w:t>
      </w:r>
      <w:r>
        <w:rPr>
          <w:rFonts w:ascii="Times New Roman" w:hAnsi="Times New Roman" w:cs="Times New Roman"/>
          <w:sz w:val="24"/>
          <w:szCs w:val="24"/>
          <w:lang w:eastAsia="ru-RU"/>
        </w:rPr>
        <w:t>ики Татарстан от 30 декабря 201</w:t>
      </w:r>
      <w:r w:rsidRPr="006E6915">
        <w:rPr>
          <w:rFonts w:ascii="Times New Roman" w:hAnsi="Times New Roman" w:cs="Times New Roman"/>
          <w:sz w:val="24"/>
          <w:szCs w:val="24"/>
          <w:lang w:eastAsia="ru-RU"/>
        </w:rPr>
        <w:t xml:space="preserve">4 года № 7900/14 «Об учебных планах для </w:t>
      </w:r>
      <w:r w:rsidRPr="006E6915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6E6915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общеобразовательных организаций РеспубликиТатарстан, реализующих основные образовательные программы основного общего образования в соответствии с ФГОС общего образования» в у</w:t>
      </w:r>
      <w:r>
        <w:rPr>
          <w:rFonts w:ascii="Times New Roman" w:hAnsi="Times New Roman" w:cs="Times New Roman"/>
          <w:sz w:val="24"/>
          <w:szCs w:val="24"/>
          <w:lang w:eastAsia="ru-RU"/>
        </w:rPr>
        <w:t>чебный план МБОУ «Лицей им. В.В.</w:t>
      </w:r>
      <w:r w:rsidRPr="006E6915">
        <w:rPr>
          <w:rFonts w:ascii="Times New Roman" w:hAnsi="Times New Roman" w:cs="Times New Roman"/>
          <w:sz w:val="24"/>
          <w:szCs w:val="24"/>
          <w:lang w:eastAsia="ru-RU"/>
        </w:rPr>
        <w:t xml:space="preserve"> Карпова» с. Осиново ЗМР РТ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2015-2016 учебный год для 5а, 5б, 5в, 5г, 5д классов, реализующих основные образовательные программы основного общего образования в соответствии с ФГОС общего образования, </w:t>
      </w:r>
      <w:r w:rsidRPr="006E6915">
        <w:rPr>
          <w:rFonts w:ascii="Times New Roman" w:hAnsi="Times New Roman" w:cs="Times New Roman"/>
          <w:sz w:val="24"/>
          <w:szCs w:val="24"/>
          <w:lang w:eastAsia="ru-RU"/>
        </w:rPr>
        <w:t>включается предмет «Основы духовно-нравственной культуры народов России» в объёме 1 час в неделю за счёт компонента образовательного учреждения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полугодия 2015-2016 учебного года. Так как 1 час компонента образовательного учреждения в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полугодии (в количестве 16 часов) выделен на изучение русского языка, то во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 w:cs="Times New Roman"/>
          <w:sz w:val="24"/>
          <w:szCs w:val="24"/>
          <w:lang w:eastAsia="ru-RU"/>
        </w:rPr>
        <w:t>полугодии 1 час компонента образовательного учреждения (в количестве 19 часов) с изучения русского языка передаётся на изучение курса «Основы духовно-нравственной культуры народов России» в данных классах.</w:t>
      </w:r>
    </w:p>
    <w:p w:rsidR="00C30977" w:rsidRDefault="00C30977" w:rsidP="00F10D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4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Изучение основ духовно-нравственной культуры предполагает дальнейшее развитие учащихся; воспитание патриотизма, любви и уважения к Отечеству, чувства гордости за свою Родину, прошлое и настоящее многонационального народа; формирование готовности к нравственному самосовершенствованию, духовному саморазвитию; ознакомление с основными нормами светской и религиозной морали, понимание их значения в выстраивании конструктивных отношений в семье и обществе;понимание значения нравственности, веры и религии в жизни человека и общества;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 осознание ценностичеловеческой жизни.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Курс «Основы духовно-нравственной культуры народов России» </w:t>
      </w:r>
      <w:r w:rsidRPr="001C4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 воспитание и развитие качеств личности, отвечающих требованиям построения демократического гражданского общества на основе толерантности, диалога культур и уважения многонационального, поликультурного и поликонфессионального состава российского общества.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C4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ступени основного общего образования осуществляется дальнейшее формированиеоснов гражданской идентичности и мировоззрения обучающихся; духовно-нравственное развитие и воспитание, предусматривающее принятие подростками моральных норм, нравственных установок, национальных ценностей; укрепление духовного здоровья обучающихся.</w:t>
      </w:r>
    </w:p>
    <w:p w:rsidR="00C30977" w:rsidRDefault="00C30977" w:rsidP="00315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«Иностранный язык» изучается с 5-го по 9-й класс по 3 часа в неделю. Предложенный объём учебного времени достаточен для освоения иностранного языка на функциональном уровне.</w:t>
      </w:r>
    </w:p>
    <w:p w:rsidR="00C30977" w:rsidRDefault="00C30977" w:rsidP="00315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«Обществознание» изучается с 5-го по 9-й класс согласно федеральному государственному образовательному стандарту основного общего образования. Учебный предмет является интегрированным, построен по модульному принципу и включает содержательные разделы «Общество», «Человек», «Социальная сфера», «Политика», «Экономика» и «Право».</w:t>
      </w:r>
    </w:p>
    <w:p w:rsidR="00C30977" w:rsidRDefault="00C30977" w:rsidP="00315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«География» в 5-х и 6-х классах преподаётся в объёме 1 часа в неделю. Элементы экономико-политического содержания преподаются в курсе учебного предмета «Обществознание» в 6д классе.</w:t>
      </w:r>
    </w:p>
    <w:p w:rsidR="00C30977" w:rsidRDefault="00C30977" w:rsidP="00315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«Биология» сокращён на 1 час за счёт существенной разгрузки его содержания по разделам ботаники и зоологии в федеральном компоненте государственного стандарта. Одновременно значительно расширен и углублён раздел «Человек». Согласно федеральному государственному образовательному стандарту основного общего образования учебный предмет «Биология» ведётся по 1 часу в 5-х и 6-х классах.    </w:t>
      </w:r>
    </w:p>
    <w:p w:rsidR="00C30977" w:rsidRDefault="00C30977" w:rsidP="00315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«Искусство» изучается в объёме 270 часов на ступени начального общего образования и 280 часов на ступени общего образования. Данный предмет представлен двумя образовательными компонентами: «Изобразительное искусство (ИЗО)» и «Музыкальное искусство (Музыка)», которые изучаются в 1-4 классах и  5-7 классах, в 8-9 классах предмет «Искусство» ведётся в объёме 1 час в неделю.</w:t>
      </w:r>
    </w:p>
    <w:p w:rsidR="00C30977" w:rsidRDefault="00C30977" w:rsidP="00315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учебный предмет «Основы безопасности жизнедеятельности» на уровне основного общего образования отведён 1 час в неделю в 8-м классе. Часть традиционного содержания предмета, связанная с правовыми аспектами военной службы, изучается в курсе учебного предмета «Обществознание».</w:t>
      </w:r>
    </w:p>
    <w:p w:rsidR="00C30977" w:rsidRDefault="00C30977" w:rsidP="00315436">
      <w:pPr>
        <w:spacing w:after="0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«Физическая культура» преподаётся в 5-9 классах в объёме 3-х часов в неделю. Третий час используется на увеличение двигательной активности, развитие физических качеств обучающихся и внедрения современных систем физического воспитания. Двигательная активность обучающихся обеспечивается за счёт:</w:t>
      </w:r>
    </w:p>
    <w:p w:rsidR="00C30977" w:rsidRDefault="00C30977" w:rsidP="0031543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включения в учебные планы предметов двигательно-активного характера (традиционные и национальные спортивные игры);</w:t>
      </w:r>
    </w:p>
    <w:p w:rsidR="00C30977" w:rsidRDefault="00C30977" w:rsidP="0031543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на уроках физкультминуток и гимнастики для глаз в соответствии с рекомендованными комплексами упражнений (приложение 4.5 Сан ПиН 2.4.2.2821-10);</w:t>
      </w:r>
    </w:p>
    <w:p w:rsidR="00C30977" w:rsidRDefault="00C30977" w:rsidP="0031543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построения структуры урока с учётом чередования различных видов учебной деятельности;</w:t>
      </w:r>
    </w:p>
    <w:p w:rsidR="00C30977" w:rsidRDefault="00C30977" w:rsidP="0031543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подвижных игр на переменах;</w:t>
      </w:r>
    </w:p>
    <w:p w:rsidR="00C30977" w:rsidRDefault="00C30977" w:rsidP="0031543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спортивного часа для детей, посещающих группы продлённого дня;</w:t>
      </w:r>
    </w:p>
    <w:p w:rsidR="00C30977" w:rsidRDefault="00C30977" w:rsidP="0031543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внеклассных спортивных, военно-прикладных и патриотических занятий  соревнований, дней здоровья;</w:t>
      </w:r>
    </w:p>
    <w:p w:rsidR="00C30977" w:rsidRDefault="00C30977" w:rsidP="0031543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самостоятельных занятий обучающихся, физической культурой в секциях, кружках, клубах.  </w:t>
      </w: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дифференцированного подхода к организации уроков физической культуры с обучающимися в зависимости от их состояния здоровья сформированы три медицинские группы для занятий физической культурой: основная, подготовительная, специальная. Учебные программы по физической культуре составлены в соответствии с «Методическими рекомендациями о введении третьего часа физической культуры в недельный объём учебной нагрузки обучающихся общеобразовательных учреждений РФ» (письмо МО и Н РФ от 08.10.2010 № ИК-1494/19 «О введении третьего часа физической культуры»).</w:t>
      </w: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проведении занятий по предметам «Татарский язык и литература», «Иностранный язык», «Информатика и ИКТ», «Технология» осуществляется деление классов на две группы. </w:t>
      </w: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5а</w:t>
      </w:r>
      <w:r w:rsidRPr="006C61CF">
        <w:rPr>
          <w:rFonts w:ascii="Times New Roman" w:hAnsi="Times New Roman" w:cs="Times New Roman"/>
          <w:sz w:val="24"/>
          <w:szCs w:val="24"/>
        </w:rPr>
        <w:t>, 5б, 5в, 5г</w:t>
      </w:r>
      <w:r>
        <w:rPr>
          <w:rFonts w:ascii="Times New Roman" w:hAnsi="Times New Roman" w:cs="Times New Roman"/>
          <w:sz w:val="24"/>
          <w:szCs w:val="24"/>
        </w:rPr>
        <w:t>, 5д, 6а, 6б, 6в 6г</w:t>
      </w:r>
      <w:r w:rsidRPr="006C61CF">
        <w:rPr>
          <w:rFonts w:ascii="Times New Roman" w:hAnsi="Times New Roman" w:cs="Times New Roman"/>
          <w:sz w:val="24"/>
          <w:szCs w:val="24"/>
        </w:rPr>
        <w:t xml:space="preserve"> классы </w:t>
      </w:r>
      <w:r>
        <w:rPr>
          <w:rFonts w:ascii="Times New Roman" w:hAnsi="Times New Roman" w:cs="Times New Roman"/>
          <w:sz w:val="24"/>
          <w:szCs w:val="24"/>
        </w:rPr>
        <w:t>реализуется</w:t>
      </w:r>
      <w:r w:rsidRPr="006C61CF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6C61CF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6C61CF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6C61CF">
        <w:rPr>
          <w:rFonts w:ascii="Times New Roman" w:hAnsi="Times New Roman" w:cs="Times New Roman"/>
          <w:sz w:val="24"/>
          <w:szCs w:val="24"/>
        </w:rPr>
        <w:t xml:space="preserve"> стандарт основного общего образования по базисному учебному плану(вариант № 4 РФ). </w:t>
      </w:r>
    </w:p>
    <w:p w:rsidR="00C30977" w:rsidRDefault="00C30977" w:rsidP="00315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образования 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уровне основного общего образования является относительно завершённым и базовым для продолжения обучения в средней школе или учреждениях начального профессионального образования.</w:t>
      </w:r>
    </w:p>
    <w:p w:rsidR="00C30977" w:rsidRDefault="00C30977" w:rsidP="0031543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2.3. Средняя школа </w:t>
      </w:r>
    </w:p>
    <w:p w:rsidR="00C30977" w:rsidRDefault="00C30977" w:rsidP="00315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>уровень</w:t>
      </w:r>
      <w:r>
        <w:rPr>
          <w:rFonts w:ascii="Times New Roman" w:hAnsi="Times New Roman" w:cs="Times New Roman"/>
          <w:sz w:val="24"/>
          <w:szCs w:val="24"/>
        </w:rPr>
        <w:t xml:space="preserve"> (10-11 классы) - среднее общее образование — завершающийуровень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 с учетом их потребностей, познавательных интересов, склонностей и способностей, обеспечение всем учащимся оптимального с учетом их возможностей — интеллектуального развития.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Эффективное достижение указанных целей и развитие способностей и познавательных интересов учащихсявозможно лишь при введении профильного обучения.</w:t>
      </w:r>
    </w:p>
    <w:p w:rsidR="00C30977" w:rsidRDefault="00C30977" w:rsidP="00315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В 10–11 классах ведется профильное обучение, являющееся средством дифференциации и индивидуализации обучения, которое позволяет за счет изменений в структуре, содержании и организации образовательного процесса более полно учитывать интересы, склонности и способности обучающихся, создавать условия для образования старшеклассников в соответствии с их профессиональными интересами и намерениями в отношении продолжения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Учебные планы 10-11 классов разработаны на основе Примерных учебных планов профильного обучения для образовательных учреждений Республики Татарстан, реализующих программы среднего общего образования. Базовые общеобразовательные предметы направлены на завершение общеобразовательной подготовки  обучающихся.   В  данных учебных планах сохранен базовый и профильный компоненты государственного стандарта, что содействует дифференциации содержания обучения старшеклассников, их самоопределению и  возможности подготовиться к продолжению образования в профессиональных учебных заведениях разного уровня. К преподаванию профильных предметов привлечены преподаватели ВУЗов и ССУЗов. Лицей ведет тесное сотрудничество с ФГБОУ ВПО «КНИТУ», Казанским государственным аграрным университетом, ГБУ «Зеленодольское лесничество» и ООО ТК «Майский», направленное  на получение учащимися профессий сельскохозяйственной и технологической направленности. </w:t>
      </w:r>
    </w:p>
    <w:p w:rsidR="00C30977" w:rsidRDefault="00C30977" w:rsidP="00315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уровень охватывает 3 класса. Продолжительность учебного года в 10-х классах 35 учебных недель, в 11-х классах – 34 учебные недели. Продолжительность уроков – 45 минут. </w:t>
      </w: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удовлетворения потребностей учащихся, их родителей, на основании профтестирования в лицее открыты классы следующей профильной направленности:</w:t>
      </w:r>
    </w:p>
    <w:p w:rsidR="00C30977" w:rsidRPr="0085734A" w:rsidRDefault="00C30977" w:rsidP="003154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34A">
        <w:rPr>
          <w:rFonts w:ascii="Times New Roman" w:hAnsi="Times New Roman" w:cs="Times New Roman"/>
          <w:b/>
          <w:bCs/>
          <w:sz w:val="24"/>
          <w:szCs w:val="24"/>
        </w:rPr>
        <w:t>10а класс - социально–экономический класс</w:t>
      </w:r>
    </w:p>
    <w:p w:rsidR="00C30977" w:rsidRPr="0085734A" w:rsidRDefault="00C30977" w:rsidP="00315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34A">
        <w:rPr>
          <w:rFonts w:ascii="Times New Roman" w:hAnsi="Times New Roman" w:cs="Times New Roman"/>
          <w:sz w:val="24"/>
          <w:szCs w:val="24"/>
        </w:rPr>
        <w:t>На профильном уровне изучаются:</w:t>
      </w:r>
    </w:p>
    <w:p w:rsidR="00C30977" w:rsidRPr="0085734A" w:rsidRDefault="00C30977" w:rsidP="00315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34A">
        <w:rPr>
          <w:rFonts w:ascii="Times New Roman" w:hAnsi="Times New Roman" w:cs="Times New Roman"/>
          <w:sz w:val="24"/>
          <w:szCs w:val="24"/>
        </w:rPr>
        <w:t>Математика – 6 недельных часов</w:t>
      </w:r>
    </w:p>
    <w:p w:rsidR="00C30977" w:rsidRPr="0085734A" w:rsidRDefault="00C30977" w:rsidP="00315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34A">
        <w:rPr>
          <w:rFonts w:ascii="Times New Roman" w:hAnsi="Times New Roman" w:cs="Times New Roman"/>
          <w:sz w:val="24"/>
          <w:szCs w:val="24"/>
        </w:rPr>
        <w:t>Обществознание – 3 недельных часа.</w:t>
      </w: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34A">
        <w:rPr>
          <w:rFonts w:ascii="Times New Roman" w:hAnsi="Times New Roman" w:cs="Times New Roman"/>
          <w:sz w:val="24"/>
          <w:szCs w:val="24"/>
        </w:rPr>
        <w:t>По одному часу компонента образовательного учреждения выделено на изучение русского языка, математики, биологии, химии, физики, 0,5 часа выделено на изучение  экономики и права.</w:t>
      </w:r>
    </w:p>
    <w:p w:rsidR="00C30977" w:rsidRDefault="00C30977" w:rsidP="00697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11а класс – химико-биологический класс</w:t>
      </w:r>
    </w:p>
    <w:p w:rsidR="00C30977" w:rsidRDefault="00C30977" w:rsidP="00697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профильном уровне изучаются:</w:t>
      </w:r>
    </w:p>
    <w:p w:rsidR="00C30977" w:rsidRDefault="00C30977" w:rsidP="00697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– 6 недельных часов</w:t>
      </w:r>
    </w:p>
    <w:p w:rsidR="00C30977" w:rsidRDefault="00C30977" w:rsidP="00697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Биология- 3 недельных часа</w:t>
      </w:r>
    </w:p>
    <w:p w:rsidR="00C30977" w:rsidRDefault="00C30977" w:rsidP="00697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 – 3 недельных часа.</w:t>
      </w:r>
    </w:p>
    <w:p w:rsidR="00C30977" w:rsidRDefault="00C30977" w:rsidP="00697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одному часу компонента образовательного учреждения выделено на изучение русского языка, математики, физик, информатики. </w:t>
      </w:r>
    </w:p>
    <w:p w:rsidR="00C30977" w:rsidRPr="0085734A" w:rsidRDefault="00C30977" w:rsidP="006979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34A">
        <w:rPr>
          <w:rFonts w:ascii="Times New Roman" w:hAnsi="Times New Roman" w:cs="Times New Roman"/>
          <w:b/>
          <w:bCs/>
          <w:sz w:val="24"/>
          <w:szCs w:val="24"/>
        </w:rPr>
        <w:t>11б класс - социально–экономический класс</w:t>
      </w:r>
    </w:p>
    <w:p w:rsidR="00C30977" w:rsidRPr="0085734A" w:rsidRDefault="00C30977" w:rsidP="00697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34A">
        <w:rPr>
          <w:rFonts w:ascii="Times New Roman" w:hAnsi="Times New Roman" w:cs="Times New Roman"/>
          <w:sz w:val="24"/>
          <w:szCs w:val="24"/>
        </w:rPr>
        <w:t>На профильном уровне изучаются:</w:t>
      </w:r>
    </w:p>
    <w:p w:rsidR="00C30977" w:rsidRPr="0085734A" w:rsidRDefault="00C30977" w:rsidP="00697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34A">
        <w:rPr>
          <w:rFonts w:ascii="Times New Roman" w:hAnsi="Times New Roman" w:cs="Times New Roman"/>
          <w:sz w:val="24"/>
          <w:szCs w:val="24"/>
        </w:rPr>
        <w:t>Математика – 6 недельных часов</w:t>
      </w:r>
    </w:p>
    <w:p w:rsidR="00C30977" w:rsidRPr="0085734A" w:rsidRDefault="00C30977" w:rsidP="00697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34A">
        <w:rPr>
          <w:rFonts w:ascii="Times New Roman" w:hAnsi="Times New Roman" w:cs="Times New Roman"/>
          <w:sz w:val="24"/>
          <w:szCs w:val="24"/>
        </w:rPr>
        <w:t>Обществознание – 3 недельных часа.</w:t>
      </w:r>
    </w:p>
    <w:p w:rsidR="00C30977" w:rsidRDefault="00C30977" w:rsidP="00697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34A">
        <w:rPr>
          <w:rFonts w:ascii="Times New Roman" w:hAnsi="Times New Roman" w:cs="Times New Roman"/>
          <w:sz w:val="24"/>
          <w:szCs w:val="24"/>
        </w:rPr>
        <w:t>По одному часу компонента образовательного учреждения выделено на изучение русского языка, математики, биологии, химии, физики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734A">
        <w:rPr>
          <w:rFonts w:ascii="Times New Roman" w:hAnsi="Times New Roman" w:cs="Times New Roman"/>
          <w:sz w:val="24"/>
          <w:szCs w:val="24"/>
        </w:rPr>
        <w:t>0,5 часа выделено на изучение  экономики и права.</w:t>
      </w:r>
    </w:p>
    <w:p w:rsidR="00C30977" w:rsidRDefault="00C30977" w:rsidP="00315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занятий по предметам «Татарский язык и литература», «Иностранный язык», «Информатика и ИКТ», «Физическая культура» осуществляется деление классов на две группы.</w:t>
      </w:r>
    </w:p>
    <w:p w:rsidR="00C30977" w:rsidRDefault="00C30977" w:rsidP="00315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0977" w:rsidRPr="009E05D4" w:rsidRDefault="00C30977" w:rsidP="009F41B5">
      <w:pPr>
        <w:spacing w:after="0"/>
        <w:ind w:firstLine="708"/>
        <w:jc w:val="both"/>
        <w:rPr>
          <w:rStyle w:val="grame"/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grame"/>
          <w:rFonts w:ascii="Times New Roman" w:hAnsi="Times New Roman" w:cs="Times New Roman"/>
          <w:color w:val="333333"/>
          <w:sz w:val="24"/>
          <w:szCs w:val="24"/>
        </w:rPr>
        <w:t>Промежуточная аттестация – это оценка качества усвоения обучающимися содержания конкретного учебного предмета по окончании его изучения по итогам учебного года. Промежуточная аттестация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проводимая в той или иной форме, проверяет усвоение обучающимися всех тем и разделов программы изучаемого предмета, основных понятий, правил, умения применять полученные знания. </w:t>
      </w:r>
      <w:r>
        <w:rPr>
          <w:rStyle w:val="grame"/>
          <w:rFonts w:ascii="Times New Roman" w:hAnsi="Times New Roman" w:cs="Times New Roman"/>
          <w:color w:val="333333"/>
          <w:sz w:val="24"/>
          <w:szCs w:val="24"/>
        </w:rPr>
        <w:t>Промежуточная аттестация проводится на основании локального акта МБОУ «Лицей им. В.В. Карпова» с. Осиново ЗМР РТ «</w:t>
      </w:r>
      <w:r>
        <w:rPr>
          <w:rFonts w:ascii="Times New Roman" w:hAnsi="Times New Roman" w:cs="Times New Roman"/>
          <w:sz w:val="24"/>
          <w:szCs w:val="24"/>
          <w:lang w:eastAsia="ru-RU"/>
        </w:rPr>
        <w:t>Положения о системе оценок, форм, порядке и периодичности промежуточной и итоговой аттестации обучающихся</w:t>
      </w:r>
      <w:r>
        <w:rPr>
          <w:rStyle w:val="grame"/>
          <w:rFonts w:ascii="Times New Roman" w:hAnsi="Times New Roman" w:cs="Times New Roman"/>
          <w:color w:val="333333"/>
          <w:sz w:val="24"/>
          <w:szCs w:val="24"/>
        </w:rPr>
        <w:t>».</w:t>
      </w:r>
    </w:p>
    <w:p w:rsidR="00C30977" w:rsidRPr="009E05D4" w:rsidRDefault="00C30977" w:rsidP="009F41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промежуточной аттестации направле</w:t>
      </w:r>
      <w:r w:rsidRPr="009E05D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 на достижение следующих</w:t>
      </w:r>
      <w:r w:rsidRPr="009E05D4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E05D4">
        <w:rPr>
          <w:rFonts w:ascii="Times New Roman" w:hAnsi="Times New Roman" w:cs="Times New Roman"/>
          <w:sz w:val="24"/>
          <w:szCs w:val="24"/>
        </w:rPr>
        <w:t>:</w:t>
      </w:r>
    </w:p>
    <w:p w:rsidR="00C30977" w:rsidRDefault="00C30977" w:rsidP="009F41B5">
      <w:pPr>
        <w:spacing w:after="0"/>
        <w:jc w:val="both"/>
        <w:rPr>
          <w:rStyle w:val="grame"/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>
        <w:rPr>
          <w:rStyle w:val="grame"/>
          <w:rFonts w:ascii="Times New Roman" w:hAnsi="Times New Roman" w:cs="Times New Roman"/>
          <w:color w:val="333333"/>
          <w:sz w:val="24"/>
          <w:szCs w:val="24"/>
        </w:rPr>
        <w:t>беспечение объективной оценки знаний каждого обучающегося в соответствии с требованиями федерального государственного образовательного стандарта основного образования</w:t>
      </w:r>
    </w:p>
    <w:p w:rsidR="00C30977" w:rsidRDefault="00C30977" w:rsidP="009F41B5">
      <w:pPr>
        <w:spacing w:after="0"/>
        <w:jc w:val="both"/>
        <w:rPr>
          <w:rStyle w:val="grame"/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grame"/>
          <w:rFonts w:ascii="Times New Roman" w:hAnsi="Times New Roman" w:cs="Times New Roman"/>
          <w:color w:val="333333"/>
          <w:sz w:val="24"/>
          <w:szCs w:val="24"/>
        </w:rPr>
        <w:t>- установление фактического уровня теоретических знаний по предметам учебного плана, практических умений и навыков, соотнесение этого уровня с требованиями федерального государственного стандарта основного образования.</w:t>
      </w:r>
    </w:p>
    <w:p w:rsidR="00C30977" w:rsidRDefault="00C30977" w:rsidP="009F41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Формой промежуточной аттестации обучающихся являются </w:t>
      </w:r>
    </w:p>
    <w:p w:rsidR="00C30977" w:rsidRDefault="00C30977" w:rsidP="009F4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контрольная работа</w:t>
      </w:r>
    </w:p>
    <w:p w:rsidR="00C30977" w:rsidRDefault="00C30977" w:rsidP="009F4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контрольный диктант</w:t>
      </w:r>
    </w:p>
    <w:p w:rsidR="00C30977" w:rsidRDefault="00C30977" w:rsidP="009F4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лексико-грамматический тест</w:t>
      </w:r>
    </w:p>
    <w:p w:rsidR="00C30977" w:rsidRDefault="00C30977" w:rsidP="009F4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 (тестирование)</w:t>
      </w:r>
    </w:p>
    <w:p w:rsidR="00C30977" w:rsidRDefault="00C30977" w:rsidP="009F4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</w:t>
      </w:r>
    </w:p>
    <w:p w:rsidR="00C30977" w:rsidRDefault="00C30977" w:rsidP="009F4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зачёт</w:t>
      </w:r>
    </w:p>
    <w:p w:rsidR="00C30977" w:rsidRDefault="00C30977" w:rsidP="009F4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сдача нормативов.</w:t>
      </w:r>
    </w:p>
    <w:p w:rsidR="00C30977" w:rsidRDefault="00C30977" w:rsidP="009F4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целью выявления уровня сформированности метапредметных результатов в 2-5, 6а, 6б, 6в, 6г классах проводится итоговая комплексная работа. Во 2-11 классах для выявления уровня знаний предмета промежуточная аттестация проводится по всем предметам учебного плана. </w:t>
      </w:r>
    </w:p>
    <w:p w:rsidR="00C30977" w:rsidRDefault="00C30977" w:rsidP="008573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 учебный план МБОУ «Лицей им. В.В. Карпова» реализует права граждан на образование, гарантирует общедоступность и обеспечивает реализацию программ начального (реализация требований ФГОС НОО), основного общего (условия введения в действие ФГОС ООО) и среднего общего образования, требований к лицею как образовательному учреждению естественнонаучной направленности, учитывает национально-региональный компонент, создаёт условия для успешной самореализации и самоопределения учащихся, профильную подготовку учащихся для поступления в учреждения высшего,  среднего и начального профессионального образования.</w:t>
      </w: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0977" w:rsidRDefault="00C30977" w:rsidP="00315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Проект учебного плана рассмотрен, и учебный план  утвержден на педагогическом совете № 1</w:t>
      </w:r>
      <w:r w:rsidRPr="008820D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820D2">
        <w:rPr>
          <w:rFonts w:ascii="Times New Roman" w:hAnsi="Times New Roman" w:cs="Times New Roman"/>
          <w:sz w:val="24"/>
          <w:szCs w:val="24"/>
        </w:rPr>
        <w:t xml:space="preserve"> августа 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20D2">
        <w:rPr>
          <w:rFonts w:ascii="Times New Roman" w:hAnsi="Times New Roman" w:cs="Times New Roman"/>
          <w:sz w:val="24"/>
          <w:szCs w:val="24"/>
        </w:rPr>
        <w:t xml:space="preserve"> года и введен в действие приказом  № </w:t>
      </w:r>
      <w:r>
        <w:rPr>
          <w:rFonts w:ascii="Times New Roman" w:hAnsi="Times New Roman" w:cs="Times New Roman"/>
          <w:sz w:val="24"/>
          <w:szCs w:val="24"/>
        </w:rPr>
        <w:t>131-од</w:t>
      </w:r>
      <w:r w:rsidRPr="008820D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8820D2">
        <w:rPr>
          <w:rFonts w:ascii="Times New Roman" w:hAnsi="Times New Roman" w:cs="Times New Roman"/>
          <w:sz w:val="24"/>
          <w:szCs w:val="24"/>
        </w:rPr>
        <w:t xml:space="preserve"> августа 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20D2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01D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начального общего образования  в соответствии с ФГОС НОО  для 1 классов  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 углублённым изучением русского языка и культуры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МБОУ «Лицей  им. В.В. Карпова» с. Осиново  ЗМР  РТ 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2015-2016 учебный год</w:t>
      </w:r>
    </w:p>
    <w:tbl>
      <w:tblPr>
        <w:tblpPr w:leftFromText="180" w:rightFromText="180" w:vertAnchor="text" w:horzAnchor="margin" w:tblpXSpec="center" w:tblpY="14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985"/>
        <w:gridCol w:w="850"/>
        <w:gridCol w:w="851"/>
        <w:gridCol w:w="850"/>
        <w:gridCol w:w="851"/>
        <w:gridCol w:w="850"/>
        <w:gridCol w:w="851"/>
        <w:gridCol w:w="851"/>
        <w:gridCol w:w="850"/>
      </w:tblGrid>
      <w:tr w:rsidR="00C30977">
        <w:trPr>
          <w:cantSplit/>
          <w:trHeight w:val="268"/>
        </w:trPr>
        <w:tc>
          <w:tcPr>
            <w:tcW w:w="1809" w:type="dxa"/>
            <w:vMerge w:val="restart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985" w:type="dxa"/>
            <w:vMerge w:val="restart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</w:p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6804" w:type="dxa"/>
            <w:gridSpan w:val="8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 по классам</w:t>
            </w:r>
          </w:p>
        </w:tc>
      </w:tr>
      <w:tr w:rsidR="00C30977">
        <w:trPr>
          <w:cantSplit/>
          <w:trHeight w:val="420"/>
        </w:trPr>
        <w:tc>
          <w:tcPr>
            <w:tcW w:w="1809" w:type="dxa"/>
            <w:vMerge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1Д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1Е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1Ж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1З</w:t>
            </w:r>
          </w:p>
        </w:tc>
      </w:tr>
      <w:tr w:rsidR="00C30977">
        <w:trPr>
          <w:cantSplit/>
          <w:trHeight w:val="345"/>
        </w:trPr>
        <w:tc>
          <w:tcPr>
            <w:tcW w:w="1809" w:type="dxa"/>
            <w:vMerge w:val="restart"/>
            <w:vAlign w:val="center"/>
          </w:tcPr>
          <w:p w:rsidR="00C30977" w:rsidRDefault="00C30977" w:rsidP="0069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1985" w:type="dxa"/>
            <w:vAlign w:val="center"/>
          </w:tcPr>
          <w:p w:rsidR="00C30977" w:rsidRDefault="00C30977" w:rsidP="0069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99/3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99/3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99/3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99/3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99/3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99/3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99/3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99/3</w:t>
            </w:r>
          </w:p>
        </w:tc>
      </w:tr>
      <w:tr w:rsidR="00C30977">
        <w:trPr>
          <w:cantSplit/>
          <w:trHeight w:val="588"/>
        </w:trPr>
        <w:tc>
          <w:tcPr>
            <w:tcW w:w="1809" w:type="dxa"/>
            <w:vMerge/>
            <w:vAlign w:val="center"/>
          </w:tcPr>
          <w:p w:rsidR="00C30977" w:rsidRDefault="00C30977" w:rsidP="0069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30977" w:rsidRDefault="00C30977" w:rsidP="0069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66/2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66/2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66/2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66/2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66/2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66/2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66/2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66/2</w:t>
            </w:r>
          </w:p>
        </w:tc>
      </w:tr>
      <w:tr w:rsidR="00C30977">
        <w:trPr>
          <w:cantSplit/>
          <w:trHeight w:val="535"/>
        </w:trPr>
        <w:tc>
          <w:tcPr>
            <w:tcW w:w="1809" w:type="dxa"/>
            <w:vMerge/>
            <w:vAlign w:val="center"/>
          </w:tcPr>
          <w:p w:rsidR="00C30977" w:rsidRDefault="00C30977" w:rsidP="00E34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30977" w:rsidRDefault="00C30977" w:rsidP="00E34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Татарский язык</w:t>
            </w:r>
          </w:p>
        </w:tc>
        <w:tc>
          <w:tcPr>
            <w:tcW w:w="850" w:type="dxa"/>
            <w:vAlign w:val="center"/>
          </w:tcPr>
          <w:p w:rsidR="00C30977" w:rsidRDefault="00C30977" w:rsidP="00E3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99/3</w:t>
            </w:r>
          </w:p>
        </w:tc>
        <w:tc>
          <w:tcPr>
            <w:tcW w:w="851" w:type="dxa"/>
            <w:vAlign w:val="center"/>
          </w:tcPr>
          <w:p w:rsidR="00C30977" w:rsidRDefault="00C30977" w:rsidP="00E3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99/3</w:t>
            </w:r>
          </w:p>
        </w:tc>
        <w:tc>
          <w:tcPr>
            <w:tcW w:w="850" w:type="dxa"/>
            <w:vAlign w:val="center"/>
          </w:tcPr>
          <w:p w:rsidR="00C30977" w:rsidRDefault="00C30977" w:rsidP="00E3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99/3</w:t>
            </w:r>
          </w:p>
        </w:tc>
        <w:tc>
          <w:tcPr>
            <w:tcW w:w="851" w:type="dxa"/>
            <w:vAlign w:val="center"/>
          </w:tcPr>
          <w:p w:rsidR="00C30977" w:rsidRDefault="00C30977" w:rsidP="00E3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99/3</w:t>
            </w:r>
          </w:p>
        </w:tc>
        <w:tc>
          <w:tcPr>
            <w:tcW w:w="850" w:type="dxa"/>
            <w:vAlign w:val="center"/>
          </w:tcPr>
          <w:p w:rsidR="00C30977" w:rsidRDefault="00C30977" w:rsidP="00E3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99/3</w:t>
            </w:r>
          </w:p>
        </w:tc>
        <w:tc>
          <w:tcPr>
            <w:tcW w:w="851" w:type="dxa"/>
            <w:vAlign w:val="center"/>
          </w:tcPr>
          <w:p w:rsidR="00C30977" w:rsidRDefault="00C30977" w:rsidP="00E3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99/3</w:t>
            </w:r>
          </w:p>
        </w:tc>
        <w:tc>
          <w:tcPr>
            <w:tcW w:w="851" w:type="dxa"/>
            <w:vAlign w:val="center"/>
          </w:tcPr>
          <w:p w:rsidR="00C30977" w:rsidRDefault="00C30977" w:rsidP="00E3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99/3</w:t>
            </w:r>
          </w:p>
        </w:tc>
        <w:tc>
          <w:tcPr>
            <w:tcW w:w="850" w:type="dxa"/>
            <w:vAlign w:val="center"/>
          </w:tcPr>
          <w:p w:rsidR="00C30977" w:rsidRDefault="00C30977" w:rsidP="00E3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99/3</w:t>
            </w:r>
          </w:p>
        </w:tc>
      </w:tr>
      <w:tr w:rsidR="00C30977">
        <w:trPr>
          <w:cantSplit/>
          <w:trHeight w:val="535"/>
        </w:trPr>
        <w:tc>
          <w:tcPr>
            <w:tcW w:w="1809" w:type="dxa"/>
            <w:vMerge/>
            <w:vAlign w:val="center"/>
          </w:tcPr>
          <w:p w:rsidR="00C30977" w:rsidRDefault="00C30977" w:rsidP="0069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30977" w:rsidRDefault="00C30977" w:rsidP="0069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 (тат)</w:t>
            </w:r>
          </w:p>
        </w:tc>
        <w:tc>
          <w:tcPr>
            <w:tcW w:w="850" w:type="dxa"/>
            <w:vAlign w:val="center"/>
          </w:tcPr>
          <w:p w:rsidR="00C30977" w:rsidRDefault="00C30977" w:rsidP="00E3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851" w:type="dxa"/>
            <w:vAlign w:val="center"/>
          </w:tcPr>
          <w:p w:rsidR="00C30977" w:rsidRDefault="00C30977" w:rsidP="00E3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851" w:type="dxa"/>
            <w:vAlign w:val="center"/>
          </w:tcPr>
          <w:p w:rsidR="00C30977" w:rsidRDefault="00C30977" w:rsidP="00E3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850" w:type="dxa"/>
            <w:vAlign w:val="center"/>
          </w:tcPr>
          <w:p w:rsidR="00C30977" w:rsidRDefault="00C30977" w:rsidP="00E3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851" w:type="dxa"/>
            <w:vAlign w:val="center"/>
          </w:tcPr>
          <w:p w:rsidR="00C30977" w:rsidRDefault="00C30977" w:rsidP="00E3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851" w:type="dxa"/>
            <w:vAlign w:val="center"/>
          </w:tcPr>
          <w:p w:rsidR="00C30977" w:rsidRDefault="00C30977" w:rsidP="00E3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850" w:type="dxa"/>
            <w:vAlign w:val="center"/>
          </w:tcPr>
          <w:p w:rsidR="00C30977" w:rsidRDefault="00C30977" w:rsidP="00E3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</w:tr>
      <w:tr w:rsidR="00C30977">
        <w:trPr>
          <w:cantSplit/>
          <w:trHeight w:val="428"/>
        </w:trPr>
        <w:tc>
          <w:tcPr>
            <w:tcW w:w="1809" w:type="dxa"/>
            <w:vMerge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0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0977">
        <w:trPr>
          <w:cantSplit/>
          <w:trHeight w:val="403"/>
        </w:trPr>
        <w:tc>
          <w:tcPr>
            <w:tcW w:w="1809" w:type="dxa"/>
          </w:tcPr>
          <w:p w:rsidR="00C30977" w:rsidRDefault="00C30977" w:rsidP="0069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985" w:type="dxa"/>
            <w:vAlign w:val="center"/>
          </w:tcPr>
          <w:p w:rsidR="00C30977" w:rsidRDefault="00C30977" w:rsidP="0069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132/4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132/4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132/4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132/4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132/4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132/4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132/4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132/4</w:t>
            </w:r>
          </w:p>
        </w:tc>
      </w:tr>
      <w:tr w:rsidR="00C30977">
        <w:trPr>
          <w:cantSplit/>
          <w:trHeight w:val="291"/>
        </w:trPr>
        <w:tc>
          <w:tcPr>
            <w:tcW w:w="1809" w:type="dxa"/>
          </w:tcPr>
          <w:p w:rsidR="00C30977" w:rsidRDefault="00C30977" w:rsidP="0069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1985" w:type="dxa"/>
            <w:vAlign w:val="center"/>
          </w:tcPr>
          <w:p w:rsidR="00C30977" w:rsidRDefault="00C30977" w:rsidP="0069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66/2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66/2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66/2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66/2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66/2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66/2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66/2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66/2</w:t>
            </w:r>
          </w:p>
        </w:tc>
      </w:tr>
      <w:tr w:rsidR="00C30977">
        <w:trPr>
          <w:cantSplit/>
          <w:trHeight w:val="271"/>
        </w:trPr>
        <w:tc>
          <w:tcPr>
            <w:tcW w:w="1809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Основы религиозных культур и светской этики </w:t>
            </w:r>
          </w:p>
        </w:tc>
        <w:tc>
          <w:tcPr>
            <w:tcW w:w="1985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50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0977">
        <w:trPr>
          <w:cantSplit/>
          <w:trHeight w:val="394"/>
        </w:trPr>
        <w:tc>
          <w:tcPr>
            <w:tcW w:w="1809" w:type="dxa"/>
            <w:vMerge w:val="restart"/>
            <w:vAlign w:val="center"/>
          </w:tcPr>
          <w:p w:rsidR="00C30977" w:rsidRDefault="00C30977" w:rsidP="0069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985" w:type="dxa"/>
            <w:vAlign w:val="center"/>
          </w:tcPr>
          <w:p w:rsidR="00C30977" w:rsidRDefault="00C30977" w:rsidP="0069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</w:tr>
      <w:tr w:rsidR="00C30977">
        <w:trPr>
          <w:cantSplit/>
          <w:trHeight w:val="394"/>
        </w:trPr>
        <w:tc>
          <w:tcPr>
            <w:tcW w:w="1809" w:type="dxa"/>
            <w:vMerge/>
            <w:vAlign w:val="center"/>
          </w:tcPr>
          <w:p w:rsidR="00C30977" w:rsidRDefault="00C30977" w:rsidP="0069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30977" w:rsidRDefault="00C30977" w:rsidP="0069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</w:tr>
      <w:tr w:rsidR="00C30977">
        <w:trPr>
          <w:cantSplit/>
          <w:trHeight w:val="394"/>
        </w:trPr>
        <w:tc>
          <w:tcPr>
            <w:tcW w:w="1809" w:type="dxa"/>
            <w:vAlign w:val="center"/>
          </w:tcPr>
          <w:p w:rsidR="00C30977" w:rsidRDefault="00C30977" w:rsidP="0069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85" w:type="dxa"/>
            <w:vAlign w:val="center"/>
          </w:tcPr>
          <w:p w:rsidR="00C30977" w:rsidRDefault="00C30977" w:rsidP="0069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</w:tr>
      <w:tr w:rsidR="00C30977">
        <w:trPr>
          <w:cantSplit/>
          <w:trHeight w:val="636"/>
        </w:trPr>
        <w:tc>
          <w:tcPr>
            <w:tcW w:w="1809" w:type="dxa"/>
            <w:vAlign w:val="center"/>
          </w:tcPr>
          <w:p w:rsidR="00C30977" w:rsidRDefault="00C30977" w:rsidP="0069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vAlign w:val="center"/>
          </w:tcPr>
          <w:p w:rsidR="00C30977" w:rsidRDefault="00C30977" w:rsidP="0069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99/3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99/3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99/3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99/3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99/3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99/3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99/3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99/3</w:t>
            </w:r>
          </w:p>
        </w:tc>
      </w:tr>
      <w:tr w:rsidR="00C30977">
        <w:trPr>
          <w:trHeight w:val="289"/>
        </w:trPr>
        <w:tc>
          <w:tcPr>
            <w:tcW w:w="3794" w:type="dxa"/>
            <w:gridSpan w:val="2"/>
          </w:tcPr>
          <w:p w:rsidR="00C30977" w:rsidRDefault="00C30977" w:rsidP="006979E8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693/</w:t>
            </w:r>
          </w:p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693/</w:t>
            </w:r>
          </w:p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693/</w:t>
            </w:r>
          </w:p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693/</w:t>
            </w:r>
          </w:p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693/</w:t>
            </w:r>
          </w:p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693/</w:t>
            </w:r>
          </w:p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693/</w:t>
            </w:r>
          </w:p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693/</w:t>
            </w:r>
          </w:p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C30977">
        <w:trPr>
          <w:trHeight w:val="702"/>
        </w:trPr>
        <w:tc>
          <w:tcPr>
            <w:tcW w:w="3794" w:type="dxa"/>
            <w:gridSpan w:val="2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850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0977">
        <w:trPr>
          <w:trHeight w:val="702"/>
        </w:trPr>
        <w:tc>
          <w:tcPr>
            <w:tcW w:w="3794" w:type="dxa"/>
            <w:gridSpan w:val="2"/>
            <w:vAlign w:val="center"/>
          </w:tcPr>
          <w:p w:rsidR="00C30977" w:rsidRDefault="00C30977" w:rsidP="00697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693/</w:t>
            </w:r>
          </w:p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693/</w:t>
            </w:r>
          </w:p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693/</w:t>
            </w:r>
          </w:p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693/</w:t>
            </w:r>
          </w:p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693/</w:t>
            </w:r>
          </w:p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693/</w:t>
            </w:r>
          </w:p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693/</w:t>
            </w:r>
          </w:p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vAlign w:val="center"/>
          </w:tcPr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693/</w:t>
            </w:r>
          </w:p>
          <w:p w:rsidR="00C30977" w:rsidRDefault="00C30977" w:rsidP="00697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</w:tbl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Директор лицея:   _________ Э.Н. Королёва</w:t>
      </w: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3F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№ 1.1 «Организация внеурочной деятельности учащихся начального общего образования в соответствии с ФГОС НОО для 1 классов с углублённым изучением русского языка и литературы»</w:t>
      </w: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к учебному плану</w:t>
      </w: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МБОУ «Лицей им. В.В, Карпова» с Осиново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части внеурочной деятельности 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на 2015-2016 учебный год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 рамках реализации основных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образовательных программ начального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общего образования в соответствии с ФГОС НОО</w:t>
      </w: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6"/>
        <w:gridCol w:w="3258"/>
        <w:gridCol w:w="1418"/>
      </w:tblGrid>
      <w:tr w:rsidR="00C30977">
        <w:tc>
          <w:tcPr>
            <w:tcW w:w="3546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3258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(кружок, секция, проектная деятельность и др.)</w:t>
            </w:r>
          </w:p>
        </w:tc>
        <w:tc>
          <w:tcPr>
            <w:tcW w:w="1418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C30977">
        <w:tc>
          <w:tcPr>
            <w:tcW w:w="3546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Общеинтеллектуальное </w:t>
            </w:r>
          </w:p>
        </w:tc>
        <w:tc>
          <w:tcPr>
            <w:tcW w:w="3258" w:type="dxa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1а  Английский язык  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1б  Английский язык  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1в  английский язык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1г  Английский язык</w:t>
            </w:r>
          </w:p>
          <w:p w:rsidR="00C30977" w:rsidRDefault="00C30977" w:rsidP="00E5050A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1д  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1е  Английский язык</w:t>
            </w:r>
          </w:p>
          <w:p w:rsidR="00C30977" w:rsidRDefault="00C30977" w:rsidP="00E5050A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1ж Английский язык</w:t>
            </w:r>
          </w:p>
          <w:p w:rsidR="00C30977" w:rsidRDefault="00C30977" w:rsidP="00E5050A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1з  Английский язык</w:t>
            </w:r>
          </w:p>
        </w:tc>
        <w:tc>
          <w:tcPr>
            <w:tcW w:w="1418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977">
        <w:tc>
          <w:tcPr>
            <w:tcW w:w="3546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3258" w:type="dxa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1а   Удивительный мир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      русского языка 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1б Почемучки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1в   Азбука здоровья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1г   Умелые ручки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1д   Солнышко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1е   Азбука здоровья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1ж  Вокруг света 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1зОчумелые ручки</w:t>
            </w:r>
          </w:p>
        </w:tc>
        <w:tc>
          <w:tcPr>
            <w:tcW w:w="1418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977">
        <w:tc>
          <w:tcPr>
            <w:tcW w:w="3546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к финансированию</w:t>
            </w:r>
          </w:p>
        </w:tc>
        <w:tc>
          <w:tcPr>
            <w:tcW w:w="3258" w:type="dxa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Директор лицея:  ________ Э.Н. Королёва</w:t>
      </w: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начального общего образования  в соответствии с ФГОС НОО  для 2 классов  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 углублённым изучением русского языка и культуры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МБОУ «Лицей  им. В.В. Карпова» с. Осиново  ЗМР  РТ 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2015-2016 учебный год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8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2701"/>
        <w:gridCol w:w="982"/>
        <w:gridCol w:w="992"/>
        <w:gridCol w:w="993"/>
        <w:gridCol w:w="992"/>
        <w:gridCol w:w="992"/>
        <w:gridCol w:w="992"/>
      </w:tblGrid>
      <w:tr w:rsidR="00C30977">
        <w:trPr>
          <w:cantSplit/>
          <w:trHeight w:val="268"/>
        </w:trPr>
        <w:tc>
          <w:tcPr>
            <w:tcW w:w="2160" w:type="dxa"/>
            <w:vMerge w:val="restart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01" w:type="dxa"/>
            <w:vMerge w:val="restart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5943" w:type="dxa"/>
            <w:gridSpan w:val="6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неделю по классам</w:t>
            </w:r>
          </w:p>
        </w:tc>
      </w:tr>
      <w:tr w:rsidR="00C30977">
        <w:trPr>
          <w:cantSplit/>
          <w:trHeight w:val="268"/>
        </w:trPr>
        <w:tc>
          <w:tcPr>
            <w:tcW w:w="2160" w:type="dxa"/>
            <w:vMerge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Merge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82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2А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2Б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2В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2Г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2Д</w:t>
            </w:r>
          </w:p>
        </w:tc>
        <w:tc>
          <w:tcPr>
            <w:tcW w:w="992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2Е</w:t>
            </w:r>
          </w:p>
        </w:tc>
      </w:tr>
      <w:tr w:rsidR="00C30977">
        <w:trPr>
          <w:cantSplit/>
          <w:trHeight w:val="345"/>
        </w:trPr>
        <w:tc>
          <w:tcPr>
            <w:tcW w:w="2160" w:type="dxa"/>
            <w:vMerge w:val="restart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70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8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99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992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cantSplit/>
          <w:trHeight w:val="588"/>
        </w:trPr>
        <w:tc>
          <w:tcPr>
            <w:tcW w:w="2160" w:type="dxa"/>
            <w:vMerge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8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99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992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cantSplit/>
          <w:trHeight w:val="613"/>
        </w:trPr>
        <w:tc>
          <w:tcPr>
            <w:tcW w:w="2160" w:type="dxa"/>
            <w:vMerge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Татарский язык</w:t>
            </w:r>
          </w:p>
        </w:tc>
        <w:tc>
          <w:tcPr>
            <w:tcW w:w="982" w:type="dxa"/>
            <w:vAlign w:val="center"/>
          </w:tcPr>
          <w:p w:rsidR="00C30977" w:rsidRDefault="00C30977" w:rsidP="003B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992" w:type="dxa"/>
            <w:vAlign w:val="center"/>
          </w:tcPr>
          <w:p w:rsidR="00C30977" w:rsidRDefault="00C30977" w:rsidP="003B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993" w:type="dxa"/>
            <w:vAlign w:val="center"/>
          </w:tcPr>
          <w:p w:rsidR="00C30977" w:rsidRDefault="00C30977" w:rsidP="003B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992" w:type="dxa"/>
            <w:vAlign w:val="center"/>
          </w:tcPr>
          <w:p w:rsidR="00C30977" w:rsidRDefault="00C30977" w:rsidP="003B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992" w:type="dxa"/>
            <w:vAlign w:val="center"/>
          </w:tcPr>
          <w:p w:rsidR="00C30977" w:rsidRDefault="00C30977" w:rsidP="003B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992" w:type="dxa"/>
            <w:vAlign w:val="center"/>
          </w:tcPr>
          <w:p w:rsidR="00C30977" w:rsidRDefault="00C30977" w:rsidP="003B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cantSplit/>
          <w:trHeight w:val="707"/>
        </w:trPr>
        <w:tc>
          <w:tcPr>
            <w:tcW w:w="2160" w:type="dxa"/>
            <w:vMerge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 (тат)</w:t>
            </w:r>
          </w:p>
        </w:tc>
        <w:tc>
          <w:tcPr>
            <w:tcW w:w="982" w:type="dxa"/>
            <w:vAlign w:val="center"/>
          </w:tcPr>
          <w:p w:rsidR="00C30977" w:rsidRDefault="00C30977" w:rsidP="003B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3B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3" w:type="dxa"/>
            <w:vAlign w:val="center"/>
          </w:tcPr>
          <w:p w:rsidR="00C30977" w:rsidRDefault="00C30977" w:rsidP="003B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3B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3B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3B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cantSplit/>
          <w:trHeight w:val="428"/>
        </w:trPr>
        <w:tc>
          <w:tcPr>
            <w:tcW w:w="2160" w:type="dxa"/>
            <w:vMerge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8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99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992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cantSplit/>
          <w:trHeight w:val="403"/>
        </w:trPr>
        <w:tc>
          <w:tcPr>
            <w:tcW w:w="2160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70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8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140/4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140/4</w:t>
            </w:r>
          </w:p>
        </w:tc>
        <w:tc>
          <w:tcPr>
            <w:tcW w:w="99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140/4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140/4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140/4</w:t>
            </w:r>
          </w:p>
        </w:tc>
        <w:tc>
          <w:tcPr>
            <w:tcW w:w="992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140/4</w:t>
            </w:r>
          </w:p>
        </w:tc>
      </w:tr>
      <w:tr w:rsidR="00C30977">
        <w:trPr>
          <w:cantSplit/>
          <w:trHeight w:val="291"/>
        </w:trPr>
        <w:tc>
          <w:tcPr>
            <w:tcW w:w="2160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70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8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99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992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cantSplit/>
          <w:trHeight w:val="271"/>
        </w:trPr>
        <w:tc>
          <w:tcPr>
            <w:tcW w:w="2160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Основы религиозных культур и светской этики </w:t>
            </w:r>
          </w:p>
        </w:tc>
        <w:tc>
          <w:tcPr>
            <w:tcW w:w="270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8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0977">
        <w:trPr>
          <w:cantSplit/>
          <w:trHeight w:val="394"/>
        </w:trPr>
        <w:tc>
          <w:tcPr>
            <w:tcW w:w="2160" w:type="dxa"/>
            <w:vMerge w:val="restart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0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8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cantSplit/>
          <w:trHeight w:val="394"/>
        </w:trPr>
        <w:tc>
          <w:tcPr>
            <w:tcW w:w="2160" w:type="dxa"/>
            <w:vMerge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8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cantSplit/>
          <w:trHeight w:val="394"/>
        </w:trPr>
        <w:tc>
          <w:tcPr>
            <w:tcW w:w="2160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0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8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cantSplit/>
          <w:trHeight w:val="636"/>
        </w:trPr>
        <w:tc>
          <w:tcPr>
            <w:tcW w:w="2160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0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8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99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992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289"/>
        </w:trPr>
        <w:tc>
          <w:tcPr>
            <w:tcW w:w="4861" w:type="dxa"/>
            <w:gridSpan w:val="2"/>
          </w:tcPr>
          <w:p w:rsidR="00C30977" w:rsidRDefault="00C30977" w:rsidP="00CB7A73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2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805/23</w:t>
            </w:r>
          </w:p>
        </w:tc>
        <w:tc>
          <w:tcPr>
            <w:tcW w:w="992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805/23</w:t>
            </w:r>
          </w:p>
        </w:tc>
        <w:tc>
          <w:tcPr>
            <w:tcW w:w="993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805/23</w:t>
            </w:r>
          </w:p>
        </w:tc>
        <w:tc>
          <w:tcPr>
            <w:tcW w:w="992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805/23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805/23</w:t>
            </w:r>
          </w:p>
        </w:tc>
        <w:tc>
          <w:tcPr>
            <w:tcW w:w="992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805/23</w:t>
            </w:r>
          </w:p>
        </w:tc>
      </w:tr>
      <w:tr w:rsidR="00C30977">
        <w:trPr>
          <w:trHeight w:val="702"/>
        </w:trPr>
        <w:tc>
          <w:tcPr>
            <w:tcW w:w="4861" w:type="dxa"/>
            <w:gridSpan w:val="2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образовательного процесса:</w:t>
            </w:r>
          </w:p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математика </w:t>
            </w:r>
          </w:p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русский язык</w:t>
            </w:r>
          </w:p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литературное чтение</w:t>
            </w:r>
          </w:p>
        </w:tc>
        <w:tc>
          <w:tcPr>
            <w:tcW w:w="982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3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702"/>
        </w:trPr>
        <w:tc>
          <w:tcPr>
            <w:tcW w:w="4861" w:type="dxa"/>
            <w:gridSpan w:val="2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8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910/26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910/26</w:t>
            </w:r>
          </w:p>
        </w:tc>
        <w:tc>
          <w:tcPr>
            <w:tcW w:w="99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910/26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910/26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910/26</w:t>
            </w:r>
          </w:p>
        </w:tc>
        <w:tc>
          <w:tcPr>
            <w:tcW w:w="992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910/26</w:t>
            </w:r>
          </w:p>
        </w:tc>
      </w:tr>
    </w:tbl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Директор лицея:    __________ Э.Н. Королёва</w:t>
      </w: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86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№ 1.2 «Организация внеурочной деятельности учащихся начального общего образования в соответствии с ФГОС НОО для 2 классов с углублённым изучением русского языка и литературы»</w:t>
      </w: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к учебному плану</w:t>
      </w: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МБОУ «Лицей им. В.В, Карпова» с Осиново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части внеурочной деятельности 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на 2015-2016 учебный год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 рамках реализации основных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образовательных программ начального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общего образования в соответствии с ФГОС НОО</w:t>
      </w: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1"/>
        <w:gridCol w:w="4253"/>
        <w:gridCol w:w="2126"/>
      </w:tblGrid>
      <w:tr w:rsidR="00C30977">
        <w:tc>
          <w:tcPr>
            <w:tcW w:w="3191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4253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(кружок, секция, проектная деятельность и др.)</w:t>
            </w:r>
          </w:p>
        </w:tc>
        <w:tc>
          <w:tcPr>
            <w:tcW w:w="2126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C30977">
        <w:tc>
          <w:tcPr>
            <w:tcW w:w="3191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Общеинтеллектуальное </w:t>
            </w:r>
          </w:p>
        </w:tc>
        <w:tc>
          <w:tcPr>
            <w:tcW w:w="4253" w:type="dxa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2а  Белая ладья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2б  Белая ладья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2в  Белая ладья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2г  Белая ладья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2д  Белая ладья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2е  Белая ладья</w:t>
            </w:r>
          </w:p>
        </w:tc>
        <w:tc>
          <w:tcPr>
            <w:tcW w:w="2126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977">
        <w:tc>
          <w:tcPr>
            <w:tcW w:w="3191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4253" w:type="dxa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2а  Русское слово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2б  Батыр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2в  Атмосфера пера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2г  Атмосфера пера</w:t>
            </w:r>
          </w:p>
          <w:p w:rsidR="00C30977" w:rsidRDefault="00C30977" w:rsidP="005D7836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2д  Дорожная азбука</w:t>
            </w:r>
          </w:p>
          <w:p w:rsidR="00C30977" w:rsidRDefault="00C30977" w:rsidP="005D7836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2е  Здоровячок</w:t>
            </w:r>
          </w:p>
        </w:tc>
        <w:tc>
          <w:tcPr>
            <w:tcW w:w="2126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977">
        <w:tc>
          <w:tcPr>
            <w:tcW w:w="3191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к финансированию</w:t>
            </w:r>
          </w:p>
        </w:tc>
        <w:tc>
          <w:tcPr>
            <w:tcW w:w="4253" w:type="dxa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Директор лицея:   __________ Э.Н. Королёва</w:t>
      </w: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начального общего образования  в соответствии с ФГОС НОО  для 3 классов  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 углублённым изучением русского языка и культуры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МБОУ «Лицей  им. В.В. Карпова» с. Осиново  ЗМР  РТ 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2015-2016 учебный год</w:t>
      </w:r>
    </w:p>
    <w:tbl>
      <w:tblPr>
        <w:tblpPr w:leftFromText="180" w:rightFromText="180" w:vertAnchor="text" w:horzAnchor="margin" w:tblpXSpec="center" w:tblpY="142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2487"/>
        <w:gridCol w:w="993"/>
        <w:gridCol w:w="992"/>
        <w:gridCol w:w="992"/>
        <w:gridCol w:w="992"/>
        <w:gridCol w:w="992"/>
      </w:tblGrid>
      <w:tr w:rsidR="00C30977">
        <w:trPr>
          <w:cantSplit/>
          <w:trHeight w:val="268"/>
        </w:trPr>
        <w:tc>
          <w:tcPr>
            <w:tcW w:w="2160" w:type="dxa"/>
            <w:vMerge w:val="restart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487" w:type="dxa"/>
            <w:vMerge w:val="restart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4961" w:type="dxa"/>
            <w:gridSpan w:val="5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C30977">
        <w:trPr>
          <w:cantSplit/>
          <w:trHeight w:val="268"/>
        </w:trPr>
        <w:tc>
          <w:tcPr>
            <w:tcW w:w="2160" w:type="dxa"/>
            <w:vMerge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93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3А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3Б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3В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3Г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3Д</w:t>
            </w:r>
          </w:p>
        </w:tc>
      </w:tr>
      <w:tr w:rsidR="00C30977">
        <w:trPr>
          <w:cantSplit/>
          <w:trHeight w:val="345"/>
        </w:trPr>
        <w:tc>
          <w:tcPr>
            <w:tcW w:w="2160" w:type="dxa"/>
            <w:vMerge w:val="restart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487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992" w:type="dxa"/>
            <w:vAlign w:val="center"/>
          </w:tcPr>
          <w:p w:rsidR="00C30977" w:rsidRDefault="00C30977" w:rsidP="003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cantSplit/>
          <w:trHeight w:val="588"/>
        </w:trPr>
        <w:tc>
          <w:tcPr>
            <w:tcW w:w="2160" w:type="dxa"/>
            <w:vMerge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9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992" w:type="dxa"/>
            <w:vAlign w:val="center"/>
          </w:tcPr>
          <w:p w:rsidR="00C30977" w:rsidRDefault="00C30977" w:rsidP="003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cantSplit/>
          <w:trHeight w:val="457"/>
        </w:trPr>
        <w:tc>
          <w:tcPr>
            <w:tcW w:w="2160" w:type="dxa"/>
            <w:vMerge/>
            <w:vAlign w:val="center"/>
          </w:tcPr>
          <w:p w:rsidR="00C30977" w:rsidRDefault="00C30977" w:rsidP="00BC1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Align w:val="center"/>
          </w:tcPr>
          <w:p w:rsidR="00C30977" w:rsidRDefault="00C30977" w:rsidP="00BC1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Татарский язык </w:t>
            </w:r>
          </w:p>
        </w:tc>
        <w:tc>
          <w:tcPr>
            <w:tcW w:w="993" w:type="dxa"/>
            <w:vAlign w:val="center"/>
          </w:tcPr>
          <w:p w:rsidR="00C30977" w:rsidRDefault="00C30977" w:rsidP="00BC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992" w:type="dxa"/>
            <w:vAlign w:val="center"/>
          </w:tcPr>
          <w:p w:rsidR="00C30977" w:rsidRDefault="00C30977" w:rsidP="00BC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992" w:type="dxa"/>
            <w:vAlign w:val="center"/>
          </w:tcPr>
          <w:p w:rsidR="00C30977" w:rsidRDefault="00C30977" w:rsidP="00BC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992" w:type="dxa"/>
            <w:vAlign w:val="center"/>
          </w:tcPr>
          <w:p w:rsidR="00C30977" w:rsidRDefault="00C30977" w:rsidP="00BC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992" w:type="dxa"/>
            <w:vAlign w:val="center"/>
          </w:tcPr>
          <w:p w:rsidR="00C30977" w:rsidRDefault="00C30977" w:rsidP="00BC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cantSplit/>
          <w:trHeight w:val="535"/>
        </w:trPr>
        <w:tc>
          <w:tcPr>
            <w:tcW w:w="2160" w:type="dxa"/>
            <w:vMerge/>
            <w:vAlign w:val="center"/>
          </w:tcPr>
          <w:p w:rsidR="00C30977" w:rsidRDefault="00C30977" w:rsidP="00BC1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</w:tcPr>
          <w:p w:rsidR="00C30977" w:rsidRDefault="00C30977" w:rsidP="00BC1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 (тат)</w:t>
            </w:r>
          </w:p>
        </w:tc>
        <w:tc>
          <w:tcPr>
            <w:tcW w:w="993" w:type="dxa"/>
            <w:vAlign w:val="center"/>
          </w:tcPr>
          <w:p w:rsidR="00C30977" w:rsidRDefault="00C30977" w:rsidP="00BC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BC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BC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BC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BC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cantSplit/>
          <w:trHeight w:val="428"/>
        </w:trPr>
        <w:tc>
          <w:tcPr>
            <w:tcW w:w="2160" w:type="dxa"/>
            <w:vMerge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992" w:type="dxa"/>
            <w:vAlign w:val="center"/>
          </w:tcPr>
          <w:p w:rsidR="00C30977" w:rsidRDefault="00C30977" w:rsidP="003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cantSplit/>
          <w:trHeight w:val="403"/>
        </w:trPr>
        <w:tc>
          <w:tcPr>
            <w:tcW w:w="2160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487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140/4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140/4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140/4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140/4</w:t>
            </w:r>
          </w:p>
        </w:tc>
        <w:tc>
          <w:tcPr>
            <w:tcW w:w="992" w:type="dxa"/>
            <w:vAlign w:val="center"/>
          </w:tcPr>
          <w:p w:rsidR="00C30977" w:rsidRDefault="00C30977" w:rsidP="003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140/4</w:t>
            </w:r>
          </w:p>
        </w:tc>
      </w:tr>
      <w:tr w:rsidR="00C30977">
        <w:trPr>
          <w:cantSplit/>
          <w:trHeight w:val="291"/>
        </w:trPr>
        <w:tc>
          <w:tcPr>
            <w:tcW w:w="2160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487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992" w:type="dxa"/>
            <w:vAlign w:val="center"/>
          </w:tcPr>
          <w:p w:rsidR="00C30977" w:rsidRDefault="00C30977" w:rsidP="003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cantSplit/>
          <w:trHeight w:val="271"/>
        </w:trPr>
        <w:tc>
          <w:tcPr>
            <w:tcW w:w="2160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Основы религиозных культур и светской этики </w:t>
            </w:r>
          </w:p>
        </w:tc>
        <w:tc>
          <w:tcPr>
            <w:tcW w:w="2487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9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30977" w:rsidRDefault="00C30977" w:rsidP="003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0977">
        <w:trPr>
          <w:cantSplit/>
          <w:trHeight w:val="394"/>
        </w:trPr>
        <w:tc>
          <w:tcPr>
            <w:tcW w:w="2160" w:type="dxa"/>
            <w:vMerge w:val="restart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487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3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cantSplit/>
          <w:trHeight w:val="394"/>
        </w:trPr>
        <w:tc>
          <w:tcPr>
            <w:tcW w:w="2160" w:type="dxa"/>
            <w:vMerge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3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cantSplit/>
          <w:trHeight w:val="394"/>
        </w:trPr>
        <w:tc>
          <w:tcPr>
            <w:tcW w:w="2160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87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3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cantSplit/>
          <w:trHeight w:val="636"/>
        </w:trPr>
        <w:tc>
          <w:tcPr>
            <w:tcW w:w="2160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87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992" w:type="dxa"/>
            <w:vAlign w:val="center"/>
          </w:tcPr>
          <w:p w:rsidR="00C30977" w:rsidRDefault="00C30977" w:rsidP="003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289"/>
        </w:trPr>
        <w:tc>
          <w:tcPr>
            <w:tcW w:w="4647" w:type="dxa"/>
            <w:gridSpan w:val="2"/>
          </w:tcPr>
          <w:p w:rsidR="00C30977" w:rsidRDefault="00C30977" w:rsidP="00CB7A73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</w:tcPr>
          <w:p w:rsidR="00C30977" w:rsidRDefault="00C30977" w:rsidP="009B2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805/23</w:t>
            </w:r>
          </w:p>
        </w:tc>
        <w:tc>
          <w:tcPr>
            <w:tcW w:w="992" w:type="dxa"/>
          </w:tcPr>
          <w:p w:rsidR="00C30977" w:rsidRDefault="00C30977" w:rsidP="009B2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805/23</w:t>
            </w:r>
          </w:p>
        </w:tc>
        <w:tc>
          <w:tcPr>
            <w:tcW w:w="992" w:type="dxa"/>
          </w:tcPr>
          <w:p w:rsidR="00C30977" w:rsidRDefault="00C30977" w:rsidP="009B2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805/23</w:t>
            </w:r>
          </w:p>
        </w:tc>
        <w:tc>
          <w:tcPr>
            <w:tcW w:w="992" w:type="dxa"/>
          </w:tcPr>
          <w:p w:rsidR="00C30977" w:rsidRDefault="00C30977" w:rsidP="009B2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805/23</w:t>
            </w:r>
          </w:p>
        </w:tc>
        <w:tc>
          <w:tcPr>
            <w:tcW w:w="992" w:type="dxa"/>
            <w:vAlign w:val="center"/>
          </w:tcPr>
          <w:p w:rsidR="00C30977" w:rsidRDefault="00C30977" w:rsidP="009B2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805/23</w:t>
            </w:r>
          </w:p>
        </w:tc>
      </w:tr>
      <w:tr w:rsidR="00C30977">
        <w:trPr>
          <w:trHeight w:val="702"/>
        </w:trPr>
        <w:tc>
          <w:tcPr>
            <w:tcW w:w="4647" w:type="dxa"/>
            <w:gridSpan w:val="2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образовательного процесса:</w:t>
            </w:r>
          </w:p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математика </w:t>
            </w:r>
          </w:p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русский язык</w:t>
            </w:r>
          </w:p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литературное чтение</w:t>
            </w:r>
          </w:p>
        </w:tc>
        <w:tc>
          <w:tcPr>
            <w:tcW w:w="993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3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3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  <w:p w:rsidR="00C30977" w:rsidRDefault="00C30977" w:rsidP="003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3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38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702"/>
        </w:trPr>
        <w:tc>
          <w:tcPr>
            <w:tcW w:w="4647" w:type="dxa"/>
            <w:gridSpan w:val="2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9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910/26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910/26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910/26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910/26</w:t>
            </w:r>
          </w:p>
        </w:tc>
        <w:tc>
          <w:tcPr>
            <w:tcW w:w="992" w:type="dxa"/>
            <w:vAlign w:val="center"/>
          </w:tcPr>
          <w:p w:rsidR="00C30977" w:rsidRDefault="00C30977" w:rsidP="00385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910/26</w:t>
            </w:r>
          </w:p>
        </w:tc>
      </w:tr>
    </w:tbl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Директор лицея: _________ Э.Н. Королёва</w:t>
      </w: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3F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№ 1.3 «Организация внеурочной деятельности учащихся начального общего образования в соответствии с ФГОС НОО для 3 классов с углублённым изучением русского языка и литературы»</w:t>
      </w: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к учебному плану</w:t>
      </w: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МБОУ «Лицей им. В.В, Карпова» с Осиново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части внеурочной деятельности 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на 2015-2016 учебный год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 рамках реализации основных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образовательных программ начального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общего образования в соответствии с ФГОС НОО</w:t>
      </w: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1"/>
        <w:gridCol w:w="4253"/>
        <w:gridCol w:w="1842"/>
      </w:tblGrid>
      <w:tr w:rsidR="00C30977">
        <w:tc>
          <w:tcPr>
            <w:tcW w:w="3191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4253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(кружок, секция, проектная деятельность и др.)</w:t>
            </w:r>
          </w:p>
        </w:tc>
        <w:tc>
          <w:tcPr>
            <w:tcW w:w="1842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C30977">
        <w:tc>
          <w:tcPr>
            <w:tcW w:w="3191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Общеинтеллектуальное </w:t>
            </w:r>
          </w:p>
        </w:tc>
        <w:tc>
          <w:tcPr>
            <w:tcW w:w="4253" w:type="dxa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3а  Белая ладья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3б  Белая ладья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3в  Белая ладья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3г  Белая ладья</w:t>
            </w:r>
          </w:p>
          <w:p w:rsidR="00C30977" w:rsidRDefault="00C30977" w:rsidP="002460A7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3д  Белая ладья</w:t>
            </w:r>
          </w:p>
        </w:tc>
        <w:tc>
          <w:tcPr>
            <w:tcW w:w="1842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977">
        <w:tc>
          <w:tcPr>
            <w:tcW w:w="3191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4253" w:type="dxa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3а  Удивительный мир русского языка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3б  Занимательная грамматика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3в  Здоровейка</w:t>
            </w:r>
          </w:p>
          <w:p w:rsidR="00C30977" w:rsidRDefault="00C30977" w:rsidP="002460A7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3г  Азбука здоровья</w:t>
            </w:r>
          </w:p>
          <w:p w:rsidR="00C30977" w:rsidRDefault="00C30977" w:rsidP="002460A7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3д  Занимательная грамматика</w:t>
            </w:r>
          </w:p>
        </w:tc>
        <w:tc>
          <w:tcPr>
            <w:tcW w:w="1842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977">
        <w:tc>
          <w:tcPr>
            <w:tcW w:w="3191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к финансированию</w:t>
            </w:r>
          </w:p>
        </w:tc>
        <w:tc>
          <w:tcPr>
            <w:tcW w:w="4253" w:type="dxa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Директор лицея:  __________ Э.Н. Королёва</w:t>
      </w: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начального общего образования  в соответствии с ФГОС НОО  для 4 классов  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 углублённым изучением русского языка и культуры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МБОУ «Лицей  им. В.В. Карпова» с. Осиново  ЗМР  РТ 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2015-2016 учебный год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5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57"/>
        <w:gridCol w:w="2697"/>
        <w:gridCol w:w="1265"/>
        <w:gridCol w:w="1133"/>
        <w:gridCol w:w="1133"/>
        <w:gridCol w:w="1133"/>
        <w:gridCol w:w="992"/>
      </w:tblGrid>
      <w:tr w:rsidR="00C30977">
        <w:trPr>
          <w:cantSplit/>
          <w:trHeight w:val="268"/>
        </w:trPr>
        <w:tc>
          <w:tcPr>
            <w:tcW w:w="2157" w:type="dxa"/>
            <w:vMerge w:val="restart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697" w:type="dxa"/>
            <w:vMerge w:val="restart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5656" w:type="dxa"/>
            <w:gridSpan w:val="5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 по классам</w:t>
            </w:r>
          </w:p>
        </w:tc>
      </w:tr>
      <w:tr w:rsidR="00C30977">
        <w:trPr>
          <w:cantSplit/>
          <w:trHeight w:val="271"/>
        </w:trPr>
        <w:tc>
          <w:tcPr>
            <w:tcW w:w="2157" w:type="dxa"/>
            <w:vMerge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65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133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4Б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4В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992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4Д</w:t>
            </w:r>
          </w:p>
        </w:tc>
      </w:tr>
      <w:tr w:rsidR="00C30977">
        <w:trPr>
          <w:cantSplit/>
          <w:trHeight w:val="345"/>
        </w:trPr>
        <w:tc>
          <w:tcPr>
            <w:tcW w:w="2157" w:type="dxa"/>
            <w:vMerge w:val="restart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697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5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cantSplit/>
          <w:trHeight w:val="588"/>
        </w:trPr>
        <w:tc>
          <w:tcPr>
            <w:tcW w:w="2157" w:type="dxa"/>
            <w:vMerge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65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cantSplit/>
          <w:trHeight w:val="463"/>
        </w:trPr>
        <w:tc>
          <w:tcPr>
            <w:tcW w:w="2157" w:type="dxa"/>
            <w:vMerge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Align w:val="center"/>
          </w:tcPr>
          <w:p w:rsidR="00C30977" w:rsidRDefault="00C30977" w:rsidP="00577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Татарский язык </w:t>
            </w:r>
          </w:p>
        </w:tc>
        <w:tc>
          <w:tcPr>
            <w:tcW w:w="1265" w:type="dxa"/>
            <w:vAlign w:val="center"/>
          </w:tcPr>
          <w:p w:rsidR="00C30977" w:rsidRDefault="00C30977" w:rsidP="003B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133" w:type="dxa"/>
            <w:vAlign w:val="center"/>
          </w:tcPr>
          <w:p w:rsidR="00C30977" w:rsidRDefault="00C30977" w:rsidP="003B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133" w:type="dxa"/>
            <w:vAlign w:val="center"/>
          </w:tcPr>
          <w:p w:rsidR="00C30977" w:rsidRDefault="00C30977" w:rsidP="003B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133" w:type="dxa"/>
            <w:vAlign w:val="center"/>
          </w:tcPr>
          <w:p w:rsidR="00C30977" w:rsidRDefault="00C30977" w:rsidP="003B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992" w:type="dxa"/>
            <w:vAlign w:val="center"/>
          </w:tcPr>
          <w:p w:rsidR="00C30977" w:rsidRDefault="00C30977" w:rsidP="003B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cantSplit/>
          <w:trHeight w:val="683"/>
        </w:trPr>
        <w:tc>
          <w:tcPr>
            <w:tcW w:w="2157" w:type="dxa"/>
            <w:vMerge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 (тат)</w:t>
            </w:r>
          </w:p>
        </w:tc>
        <w:tc>
          <w:tcPr>
            <w:tcW w:w="1265" w:type="dxa"/>
            <w:vAlign w:val="center"/>
          </w:tcPr>
          <w:p w:rsidR="00C30977" w:rsidRDefault="00C30977" w:rsidP="003B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133" w:type="dxa"/>
            <w:vAlign w:val="center"/>
          </w:tcPr>
          <w:p w:rsidR="00C30977" w:rsidRDefault="00C30977" w:rsidP="003B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133" w:type="dxa"/>
            <w:vAlign w:val="center"/>
          </w:tcPr>
          <w:p w:rsidR="00C30977" w:rsidRDefault="00C30977" w:rsidP="003B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133" w:type="dxa"/>
            <w:vAlign w:val="center"/>
          </w:tcPr>
          <w:p w:rsidR="00C30977" w:rsidRDefault="00C30977" w:rsidP="003B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3B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cantSplit/>
          <w:trHeight w:val="428"/>
        </w:trPr>
        <w:tc>
          <w:tcPr>
            <w:tcW w:w="2157" w:type="dxa"/>
            <w:vMerge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65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cantSplit/>
          <w:trHeight w:val="403"/>
        </w:trPr>
        <w:tc>
          <w:tcPr>
            <w:tcW w:w="2157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97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5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140/4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140/4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140/4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140/4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140/4</w:t>
            </w:r>
          </w:p>
        </w:tc>
      </w:tr>
      <w:tr w:rsidR="00C30977">
        <w:trPr>
          <w:cantSplit/>
          <w:trHeight w:val="291"/>
        </w:trPr>
        <w:tc>
          <w:tcPr>
            <w:tcW w:w="2157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697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265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cantSplit/>
          <w:trHeight w:val="271"/>
        </w:trPr>
        <w:tc>
          <w:tcPr>
            <w:tcW w:w="2157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Основы религиозных культур и светской этики </w:t>
            </w:r>
          </w:p>
        </w:tc>
        <w:tc>
          <w:tcPr>
            <w:tcW w:w="2697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265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cantSplit/>
          <w:trHeight w:val="394"/>
        </w:trPr>
        <w:tc>
          <w:tcPr>
            <w:tcW w:w="2157" w:type="dxa"/>
            <w:vMerge w:val="restart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697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65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cantSplit/>
          <w:trHeight w:val="394"/>
        </w:trPr>
        <w:tc>
          <w:tcPr>
            <w:tcW w:w="2157" w:type="dxa"/>
            <w:vMerge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65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cantSplit/>
          <w:trHeight w:val="394"/>
        </w:trPr>
        <w:tc>
          <w:tcPr>
            <w:tcW w:w="2157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97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65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cantSplit/>
          <w:trHeight w:val="636"/>
        </w:trPr>
        <w:tc>
          <w:tcPr>
            <w:tcW w:w="2157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97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65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133" w:type="dxa"/>
            <w:vAlign w:val="center"/>
          </w:tcPr>
          <w:p w:rsidR="00C30977" w:rsidRDefault="00C30977" w:rsidP="002C2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992" w:type="dxa"/>
            <w:vAlign w:val="center"/>
          </w:tcPr>
          <w:p w:rsidR="00C30977" w:rsidRDefault="00C30977" w:rsidP="002C2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289"/>
        </w:trPr>
        <w:tc>
          <w:tcPr>
            <w:tcW w:w="4854" w:type="dxa"/>
            <w:gridSpan w:val="2"/>
          </w:tcPr>
          <w:p w:rsidR="00C30977" w:rsidRDefault="00C30977" w:rsidP="00CB7A73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5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840/24</w:t>
            </w:r>
          </w:p>
        </w:tc>
        <w:tc>
          <w:tcPr>
            <w:tcW w:w="1133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840/24</w:t>
            </w:r>
          </w:p>
        </w:tc>
        <w:tc>
          <w:tcPr>
            <w:tcW w:w="1133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840/24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840/24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840/24</w:t>
            </w:r>
          </w:p>
        </w:tc>
      </w:tr>
      <w:tr w:rsidR="00C30977">
        <w:trPr>
          <w:trHeight w:val="702"/>
        </w:trPr>
        <w:tc>
          <w:tcPr>
            <w:tcW w:w="4854" w:type="dxa"/>
            <w:gridSpan w:val="2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образовательного процесса:</w:t>
            </w:r>
          </w:p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математика </w:t>
            </w:r>
          </w:p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русский язык</w:t>
            </w:r>
          </w:p>
        </w:tc>
        <w:tc>
          <w:tcPr>
            <w:tcW w:w="1265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133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133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133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992" w:type="dxa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702"/>
        </w:trPr>
        <w:tc>
          <w:tcPr>
            <w:tcW w:w="4854" w:type="dxa"/>
            <w:gridSpan w:val="2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265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910/26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910/26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910/26</w:t>
            </w:r>
          </w:p>
        </w:tc>
        <w:tc>
          <w:tcPr>
            <w:tcW w:w="113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910/26</w:t>
            </w:r>
          </w:p>
        </w:tc>
        <w:tc>
          <w:tcPr>
            <w:tcW w:w="992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910/26</w:t>
            </w:r>
          </w:p>
        </w:tc>
      </w:tr>
    </w:tbl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Директор лицея: __________Э.Н. Королёва</w:t>
      </w: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3F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№ 1.4 «Организация внеурочной деятельности учащихся начального общего образования в соответствии с ФГОС НОО для 4 классов с углублённым изучением русского языка и литературы»</w:t>
      </w: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к учебному плану</w:t>
      </w: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МБОУ «Лицей им. В.В, Карпова» с Осиново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части внеурочной деятельности 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на 2015-2016 учебный год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 рамках реализации основных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образовательных программ начального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общего образования в соответствии с ФГОС НОО</w:t>
      </w: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4"/>
        <w:gridCol w:w="3542"/>
        <w:gridCol w:w="1559"/>
      </w:tblGrid>
      <w:tr w:rsidR="00C30977">
        <w:tc>
          <w:tcPr>
            <w:tcW w:w="3404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3542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(кружок, секция, проектная деятельность и др.)</w:t>
            </w:r>
          </w:p>
        </w:tc>
        <w:tc>
          <w:tcPr>
            <w:tcW w:w="1559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C30977">
        <w:tc>
          <w:tcPr>
            <w:tcW w:w="3404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542" w:type="dxa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4а  ЮИД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4б  ЮИД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4в  ЮИД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4г  ДЮП</w:t>
            </w:r>
          </w:p>
          <w:p w:rsidR="00C30977" w:rsidRDefault="00C30977" w:rsidP="00F6196C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4д  ДЮП</w:t>
            </w:r>
          </w:p>
        </w:tc>
        <w:tc>
          <w:tcPr>
            <w:tcW w:w="1559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977">
        <w:tc>
          <w:tcPr>
            <w:tcW w:w="3404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3542" w:type="dxa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4аВ гостях у Мальвины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4бВ мире слов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4вВ мире слов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4г  Занимательная грамматика</w:t>
            </w:r>
          </w:p>
          <w:p w:rsidR="00C30977" w:rsidRDefault="00C30977" w:rsidP="00F6196C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4д  Эрудит</w:t>
            </w:r>
          </w:p>
        </w:tc>
        <w:tc>
          <w:tcPr>
            <w:tcW w:w="1559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977">
        <w:tc>
          <w:tcPr>
            <w:tcW w:w="3404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к финансированию</w:t>
            </w:r>
          </w:p>
        </w:tc>
        <w:tc>
          <w:tcPr>
            <w:tcW w:w="3542" w:type="dxa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30977" w:rsidRDefault="00C30977" w:rsidP="00CB7A73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Директор лицея:  __________ Э.Н. Королёва</w:t>
      </w: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Pr="00392729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27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C30977" w:rsidRPr="00392729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27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основного общего образования  в соответствии с ФГОС ООО  для 5 классов, реализующих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углубленное изучение отдельных учебных предметов</w:t>
      </w:r>
      <w:r w:rsidRPr="003927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C30977" w:rsidRPr="00392729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27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МБОУ «Лицей им. В.В. Карпова» с. Осиново ЗМР РТ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27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2015-2016 учебный год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1"/>
        <w:gridCol w:w="2551"/>
        <w:gridCol w:w="1701"/>
        <w:gridCol w:w="1701"/>
        <w:gridCol w:w="1559"/>
      </w:tblGrid>
      <w:tr w:rsidR="00C30977">
        <w:trPr>
          <w:trHeight w:val="445"/>
        </w:trPr>
        <w:tc>
          <w:tcPr>
            <w:tcW w:w="2341" w:type="dxa"/>
            <w:vMerge w:val="restart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Предметные области </w:t>
            </w:r>
          </w:p>
        </w:tc>
        <w:tc>
          <w:tcPr>
            <w:tcW w:w="2551" w:type="dxa"/>
            <w:vMerge w:val="restart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C30977" w:rsidRDefault="00C30977" w:rsidP="00FD3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</w:tr>
      <w:tr w:rsidR="00C30977">
        <w:trPr>
          <w:trHeight w:val="345"/>
        </w:trPr>
        <w:tc>
          <w:tcPr>
            <w:tcW w:w="2341" w:type="dxa"/>
            <w:vMerge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30977" w:rsidRDefault="00C30977" w:rsidP="00FD3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701" w:type="dxa"/>
            <w:vAlign w:val="center"/>
          </w:tcPr>
          <w:p w:rsidR="00C30977" w:rsidRDefault="00C30977" w:rsidP="00D3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559" w:type="dxa"/>
            <w:vAlign w:val="center"/>
          </w:tcPr>
          <w:p w:rsidR="00C30977" w:rsidRDefault="00C30977" w:rsidP="00D3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5Д</w:t>
            </w:r>
          </w:p>
        </w:tc>
      </w:tr>
      <w:tr w:rsidR="00C30977">
        <w:trPr>
          <w:trHeight w:val="325"/>
        </w:trPr>
        <w:tc>
          <w:tcPr>
            <w:tcW w:w="2341" w:type="dxa"/>
            <w:vMerge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3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год/неделю</w:t>
            </w:r>
          </w:p>
        </w:tc>
      </w:tr>
      <w:tr w:rsidR="00C30977">
        <w:trPr>
          <w:trHeight w:val="325"/>
        </w:trPr>
        <w:tc>
          <w:tcPr>
            <w:tcW w:w="2341" w:type="dxa"/>
            <w:vMerge w:val="restart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Филология </w:t>
            </w:r>
          </w:p>
        </w:tc>
        <w:tc>
          <w:tcPr>
            <w:tcW w:w="255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C30977" w:rsidRDefault="00C30977" w:rsidP="00FD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701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559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292"/>
        </w:trPr>
        <w:tc>
          <w:tcPr>
            <w:tcW w:w="2341" w:type="dxa"/>
            <w:vMerge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vAlign w:val="center"/>
          </w:tcPr>
          <w:p w:rsidR="00C30977" w:rsidRDefault="00C30977" w:rsidP="00FD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701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59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475"/>
        </w:trPr>
        <w:tc>
          <w:tcPr>
            <w:tcW w:w="2341" w:type="dxa"/>
            <w:vMerge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Татарский язык</w:t>
            </w:r>
          </w:p>
        </w:tc>
        <w:tc>
          <w:tcPr>
            <w:tcW w:w="1701" w:type="dxa"/>
            <w:vAlign w:val="center"/>
          </w:tcPr>
          <w:p w:rsidR="00C30977" w:rsidRDefault="00C30977" w:rsidP="00FD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701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559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414"/>
        </w:trPr>
        <w:tc>
          <w:tcPr>
            <w:tcW w:w="2341" w:type="dxa"/>
            <w:vMerge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Татарская литература</w:t>
            </w:r>
          </w:p>
        </w:tc>
        <w:tc>
          <w:tcPr>
            <w:tcW w:w="1701" w:type="dxa"/>
            <w:vAlign w:val="center"/>
          </w:tcPr>
          <w:p w:rsidR="00C30977" w:rsidRPr="00DC5D12" w:rsidRDefault="00C30977" w:rsidP="00FD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C30977" w:rsidRPr="00DC5D12" w:rsidRDefault="00C30977" w:rsidP="00DC5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C30977" w:rsidRDefault="00C30977" w:rsidP="0012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375"/>
        </w:trPr>
        <w:tc>
          <w:tcPr>
            <w:tcW w:w="2341" w:type="dxa"/>
            <w:vMerge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701" w:type="dxa"/>
            <w:vAlign w:val="center"/>
          </w:tcPr>
          <w:p w:rsidR="00C30977" w:rsidRDefault="00C30977" w:rsidP="00FD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701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559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480"/>
        </w:trPr>
        <w:tc>
          <w:tcPr>
            <w:tcW w:w="234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и информатика </w:t>
            </w:r>
          </w:p>
        </w:tc>
        <w:tc>
          <w:tcPr>
            <w:tcW w:w="255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C30977" w:rsidRDefault="00C30977" w:rsidP="00FD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175/5</w:t>
            </w:r>
          </w:p>
        </w:tc>
        <w:tc>
          <w:tcPr>
            <w:tcW w:w="1701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175/5</w:t>
            </w:r>
          </w:p>
        </w:tc>
        <w:tc>
          <w:tcPr>
            <w:tcW w:w="1559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175/5</w:t>
            </w:r>
          </w:p>
        </w:tc>
      </w:tr>
      <w:tr w:rsidR="00C30977">
        <w:trPr>
          <w:trHeight w:val="480"/>
        </w:trPr>
        <w:tc>
          <w:tcPr>
            <w:tcW w:w="2341" w:type="dxa"/>
            <w:vMerge w:val="restart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701" w:type="dxa"/>
            <w:vAlign w:val="center"/>
          </w:tcPr>
          <w:p w:rsidR="00C30977" w:rsidRDefault="00C30977" w:rsidP="00FD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701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59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480"/>
        </w:trPr>
        <w:tc>
          <w:tcPr>
            <w:tcW w:w="2341" w:type="dxa"/>
            <w:vMerge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701" w:type="dxa"/>
            <w:vAlign w:val="center"/>
          </w:tcPr>
          <w:p w:rsidR="00C30977" w:rsidRDefault="00C30977" w:rsidP="00FD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701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59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480"/>
        </w:trPr>
        <w:tc>
          <w:tcPr>
            <w:tcW w:w="2341" w:type="dxa"/>
            <w:vMerge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701" w:type="dxa"/>
            <w:vAlign w:val="center"/>
          </w:tcPr>
          <w:p w:rsidR="00C30977" w:rsidRDefault="00C30977" w:rsidP="00FD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701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59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401"/>
        </w:trPr>
        <w:tc>
          <w:tcPr>
            <w:tcW w:w="2341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</w:t>
            </w:r>
          </w:p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научные предметы</w:t>
            </w:r>
          </w:p>
        </w:tc>
        <w:tc>
          <w:tcPr>
            <w:tcW w:w="255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701" w:type="dxa"/>
            <w:vAlign w:val="center"/>
          </w:tcPr>
          <w:p w:rsidR="00C30977" w:rsidRDefault="00C30977" w:rsidP="00FD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701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59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291"/>
        </w:trPr>
        <w:tc>
          <w:tcPr>
            <w:tcW w:w="2341" w:type="dxa"/>
            <w:vMerge w:val="restart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255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vAlign w:val="center"/>
          </w:tcPr>
          <w:p w:rsidR="00C30977" w:rsidRDefault="00C30977" w:rsidP="00FD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701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59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291"/>
        </w:trPr>
        <w:tc>
          <w:tcPr>
            <w:tcW w:w="2341" w:type="dxa"/>
            <w:vMerge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701" w:type="dxa"/>
            <w:vAlign w:val="center"/>
          </w:tcPr>
          <w:p w:rsidR="00C30977" w:rsidRDefault="00C30977" w:rsidP="00FD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701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59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210"/>
        </w:trPr>
        <w:tc>
          <w:tcPr>
            <w:tcW w:w="2341" w:type="dxa"/>
          </w:tcPr>
          <w:p w:rsidR="00C30977" w:rsidRDefault="00C30977" w:rsidP="00CB7A73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551" w:type="dxa"/>
            <w:vAlign w:val="center"/>
          </w:tcPr>
          <w:p w:rsidR="00C30977" w:rsidRDefault="00C30977" w:rsidP="00CB7A73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  <w:vAlign w:val="center"/>
          </w:tcPr>
          <w:p w:rsidR="00C30977" w:rsidRDefault="00C30977" w:rsidP="00FD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701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59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680"/>
        </w:trPr>
        <w:tc>
          <w:tcPr>
            <w:tcW w:w="2341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55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vAlign w:val="center"/>
          </w:tcPr>
          <w:p w:rsidR="00C30977" w:rsidRDefault="00C30977" w:rsidP="00FD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701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559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289"/>
        </w:trPr>
        <w:tc>
          <w:tcPr>
            <w:tcW w:w="4892" w:type="dxa"/>
            <w:gridSpan w:val="2"/>
            <w:vAlign w:val="center"/>
          </w:tcPr>
          <w:p w:rsidR="00C30977" w:rsidRDefault="00C30977" w:rsidP="00CB7A7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ИТОГО</w:t>
            </w:r>
          </w:p>
        </w:tc>
        <w:tc>
          <w:tcPr>
            <w:tcW w:w="1701" w:type="dxa"/>
            <w:vAlign w:val="center"/>
          </w:tcPr>
          <w:p w:rsidR="00C30977" w:rsidRDefault="00C30977" w:rsidP="006C1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1015/29</w:t>
            </w:r>
          </w:p>
        </w:tc>
        <w:tc>
          <w:tcPr>
            <w:tcW w:w="1701" w:type="dxa"/>
            <w:vAlign w:val="center"/>
          </w:tcPr>
          <w:p w:rsidR="00C30977" w:rsidRPr="00DC5D12" w:rsidRDefault="00C30977" w:rsidP="006C1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1015/29</w:t>
            </w:r>
          </w:p>
        </w:tc>
        <w:tc>
          <w:tcPr>
            <w:tcW w:w="1559" w:type="dxa"/>
            <w:vAlign w:val="center"/>
          </w:tcPr>
          <w:p w:rsidR="00C30977" w:rsidRPr="00DC5D12" w:rsidRDefault="00C30977" w:rsidP="006C1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1015/29</w:t>
            </w:r>
          </w:p>
        </w:tc>
      </w:tr>
      <w:tr w:rsidR="00C30977">
        <w:trPr>
          <w:trHeight w:val="1136"/>
        </w:trPr>
        <w:tc>
          <w:tcPr>
            <w:tcW w:w="4892" w:type="dxa"/>
            <w:gridSpan w:val="2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образовательного процесса:</w:t>
            </w:r>
          </w:p>
          <w:p w:rsidR="00C30977" w:rsidRPr="007F64FC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полугодие) </w:t>
            </w:r>
          </w:p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полугодие) </w:t>
            </w:r>
          </w:p>
          <w:p w:rsidR="00C30977" w:rsidRPr="00032C93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C30977" w:rsidRPr="00DC5D12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701" w:type="dxa"/>
            <w:vAlign w:val="center"/>
          </w:tcPr>
          <w:p w:rsidR="00C30977" w:rsidRDefault="00C30977" w:rsidP="00FD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  <w:p w:rsidR="00C30977" w:rsidRDefault="00C30977" w:rsidP="00FD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16/1</w:t>
            </w:r>
          </w:p>
          <w:p w:rsidR="00C30977" w:rsidRDefault="00C30977" w:rsidP="00FD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FD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19/1</w:t>
            </w:r>
          </w:p>
          <w:p w:rsidR="00C30977" w:rsidRDefault="00C30977" w:rsidP="00FD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FD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701" w:type="dxa"/>
            <w:vAlign w:val="center"/>
          </w:tcPr>
          <w:p w:rsidR="00C30977" w:rsidRDefault="00C30977" w:rsidP="00FD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  <w:p w:rsidR="00C30977" w:rsidRDefault="00C30977" w:rsidP="00FD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16/1</w:t>
            </w:r>
          </w:p>
          <w:p w:rsidR="00C30977" w:rsidRDefault="00C30977" w:rsidP="00FD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FD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19/1</w:t>
            </w:r>
          </w:p>
          <w:p w:rsidR="00C30977" w:rsidRDefault="00C30977" w:rsidP="00FD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FD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59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16/1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19/1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340"/>
        </w:trPr>
        <w:tc>
          <w:tcPr>
            <w:tcW w:w="4892" w:type="dxa"/>
            <w:gridSpan w:val="2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Предельно допустимая учебная нагрузка при 6-дневной учебной нагрузке</w:t>
            </w:r>
          </w:p>
        </w:tc>
        <w:tc>
          <w:tcPr>
            <w:tcW w:w="1701" w:type="dxa"/>
            <w:vAlign w:val="center"/>
          </w:tcPr>
          <w:p w:rsidR="00C30977" w:rsidRDefault="00C30977" w:rsidP="00FD3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1120/32</w:t>
            </w:r>
          </w:p>
        </w:tc>
        <w:tc>
          <w:tcPr>
            <w:tcW w:w="1701" w:type="dxa"/>
            <w:vAlign w:val="center"/>
          </w:tcPr>
          <w:p w:rsidR="00C30977" w:rsidRDefault="00C30977" w:rsidP="00FD3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1120/32</w:t>
            </w:r>
          </w:p>
        </w:tc>
        <w:tc>
          <w:tcPr>
            <w:tcW w:w="1559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1120/32</w:t>
            </w:r>
          </w:p>
        </w:tc>
      </w:tr>
    </w:tbl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Директор лицея: _________ Э.Н. Королёва</w:t>
      </w:r>
    </w:p>
    <w:p w:rsidR="00C30977" w:rsidRDefault="00C30977" w:rsidP="00224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224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Pr="00392729" w:rsidRDefault="00C30977" w:rsidP="00224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27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C30977" w:rsidRPr="00392729" w:rsidRDefault="00C30977" w:rsidP="00224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27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основного общего образования  в соответствии с ФГОС ООО  для 5-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3927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ов</w:t>
      </w:r>
    </w:p>
    <w:p w:rsidR="00C30977" w:rsidRPr="00392729" w:rsidRDefault="00C30977" w:rsidP="00224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27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МБОУ «Лицей им. В.В. Карпова» с. Осиново ЗМР РТ</w:t>
      </w:r>
    </w:p>
    <w:p w:rsidR="00C30977" w:rsidRDefault="00C30977" w:rsidP="00224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27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927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3927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C30977" w:rsidRPr="00D80876" w:rsidRDefault="00C30977" w:rsidP="00224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1"/>
        <w:gridCol w:w="3118"/>
        <w:gridCol w:w="1985"/>
        <w:gridCol w:w="1984"/>
      </w:tblGrid>
      <w:tr w:rsidR="00C30977">
        <w:trPr>
          <w:trHeight w:val="445"/>
        </w:trPr>
        <w:tc>
          <w:tcPr>
            <w:tcW w:w="2341" w:type="dxa"/>
            <w:vMerge w:val="restart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Предметные области </w:t>
            </w:r>
          </w:p>
        </w:tc>
        <w:tc>
          <w:tcPr>
            <w:tcW w:w="3118" w:type="dxa"/>
            <w:vMerge w:val="restart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C30977" w:rsidRDefault="00C30977" w:rsidP="00FD3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C30977">
        <w:trPr>
          <w:trHeight w:val="345"/>
        </w:trPr>
        <w:tc>
          <w:tcPr>
            <w:tcW w:w="2341" w:type="dxa"/>
            <w:vMerge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30977" w:rsidRDefault="00C30977" w:rsidP="00D36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4" w:type="dxa"/>
            <w:vAlign w:val="center"/>
          </w:tcPr>
          <w:p w:rsidR="00C30977" w:rsidRDefault="00C30977" w:rsidP="00D36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</w:tr>
      <w:tr w:rsidR="00C30977">
        <w:trPr>
          <w:trHeight w:val="325"/>
        </w:trPr>
        <w:tc>
          <w:tcPr>
            <w:tcW w:w="2341" w:type="dxa"/>
            <w:vMerge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C30977" w:rsidRDefault="00C30977" w:rsidP="00FD3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год/ неделю</w:t>
            </w:r>
          </w:p>
        </w:tc>
      </w:tr>
      <w:tr w:rsidR="00C30977">
        <w:trPr>
          <w:trHeight w:val="325"/>
        </w:trPr>
        <w:tc>
          <w:tcPr>
            <w:tcW w:w="2341" w:type="dxa"/>
            <w:vMerge w:val="restart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Филология </w:t>
            </w:r>
          </w:p>
        </w:tc>
        <w:tc>
          <w:tcPr>
            <w:tcW w:w="3118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984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292"/>
        </w:trPr>
        <w:tc>
          <w:tcPr>
            <w:tcW w:w="2341" w:type="dxa"/>
            <w:vMerge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5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984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475"/>
        </w:trPr>
        <w:tc>
          <w:tcPr>
            <w:tcW w:w="2341" w:type="dxa"/>
            <w:vMerge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Татарский язык</w:t>
            </w:r>
          </w:p>
        </w:tc>
        <w:tc>
          <w:tcPr>
            <w:tcW w:w="1985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984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414"/>
        </w:trPr>
        <w:tc>
          <w:tcPr>
            <w:tcW w:w="2341" w:type="dxa"/>
            <w:vMerge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Татарская литература</w:t>
            </w:r>
          </w:p>
        </w:tc>
        <w:tc>
          <w:tcPr>
            <w:tcW w:w="1985" w:type="dxa"/>
            <w:vAlign w:val="center"/>
          </w:tcPr>
          <w:p w:rsidR="00C30977" w:rsidRDefault="00C30977" w:rsidP="0011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984" w:type="dxa"/>
            <w:vAlign w:val="center"/>
          </w:tcPr>
          <w:p w:rsidR="00C30977" w:rsidRDefault="00C30977" w:rsidP="00E9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375"/>
        </w:trPr>
        <w:tc>
          <w:tcPr>
            <w:tcW w:w="2341" w:type="dxa"/>
            <w:vMerge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985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984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480"/>
        </w:trPr>
        <w:tc>
          <w:tcPr>
            <w:tcW w:w="2341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и информатика </w:t>
            </w:r>
          </w:p>
        </w:tc>
        <w:tc>
          <w:tcPr>
            <w:tcW w:w="3118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175/5</w:t>
            </w:r>
          </w:p>
        </w:tc>
        <w:tc>
          <w:tcPr>
            <w:tcW w:w="1984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175/5</w:t>
            </w:r>
          </w:p>
        </w:tc>
      </w:tr>
      <w:tr w:rsidR="00C30977">
        <w:trPr>
          <w:trHeight w:val="480"/>
        </w:trPr>
        <w:tc>
          <w:tcPr>
            <w:tcW w:w="2341" w:type="dxa"/>
            <w:vMerge w:val="restart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5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984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581"/>
        </w:trPr>
        <w:tc>
          <w:tcPr>
            <w:tcW w:w="2341" w:type="dxa"/>
            <w:vMerge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985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984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480"/>
        </w:trPr>
        <w:tc>
          <w:tcPr>
            <w:tcW w:w="2341" w:type="dxa"/>
            <w:vMerge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5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984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401"/>
        </w:trPr>
        <w:tc>
          <w:tcPr>
            <w:tcW w:w="2341" w:type="dxa"/>
          </w:tcPr>
          <w:p w:rsidR="00C30977" w:rsidRDefault="00C30977" w:rsidP="00FF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</w:t>
            </w:r>
          </w:p>
          <w:p w:rsidR="00C30977" w:rsidRDefault="00C30977" w:rsidP="00FF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научные предметы</w:t>
            </w:r>
          </w:p>
        </w:tc>
        <w:tc>
          <w:tcPr>
            <w:tcW w:w="3118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985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984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291"/>
        </w:trPr>
        <w:tc>
          <w:tcPr>
            <w:tcW w:w="2341" w:type="dxa"/>
            <w:vMerge w:val="restart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3118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85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984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291"/>
        </w:trPr>
        <w:tc>
          <w:tcPr>
            <w:tcW w:w="2341" w:type="dxa"/>
            <w:vMerge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985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984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210"/>
        </w:trPr>
        <w:tc>
          <w:tcPr>
            <w:tcW w:w="2341" w:type="dxa"/>
          </w:tcPr>
          <w:p w:rsidR="00C30977" w:rsidRDefault="00C30977" w:rsidP="005B55E0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118" w:type="dxa"/>
            <w:vAlign w:val="center"/>
          </w:tcPr>
          <w:p w:rsidR="00C30977" w:rsidRDefault="00C30977" w:rsidP="005B55E0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85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984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680"/>
        </w:trPr>
        <w:tc>
          <w:tcPr>
            <w:tcW w:w="2341" w:type="dxa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118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984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289"/>
        </w:trPr>
        <w:tc>
          <w:tcPr>
            <w:tcW w:w="5459" w:type="dxa"/>
            <w:gridSpan w:val="2"/>
            <w:vAlign w:val="center"/>
          </w:tcPr>
          <w:p w:rsidR="00C30977" w:rsidRDefault="00C30977" w:rsidP="00717524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ИТОГО</w:t>
            </w:r>
          </w:p>
        </w:tc>
        <w:tc>
          <w:tcPr>
            <w:tcW w:w="1985" w:type="dxa"/>
            <w:vAlign w:val="center"/>
          </w:tcPr>
          <w:p w:rsidR="00C30977" w:rsidRPr="007F64FC" w:rsidRDefault="00C30977" w:rsidP="00D35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1050/30</w:t>
            </w:r>
          </w:p>
        </w:tc>
        <w:tc>
          <w:tcPr>
            <w:tcW w:w="1984" w:type="dxa"/>
            <w:vAlign w:val="center"/>
          </w:tcPr>
          <w:p w:rsidR="00C30977" w:rsidRPr="00DC5D12" w:rsidRDefault="00C30977" w:rsidP="00D35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1050/30</w:t>
            </w:r>
          </w:p>
        </w:tc>
      </w:tr>
      <w:tr w:rsidR="00C30977">
        <w:trPr>
          <w:trHeight w:val="1136"/>
        </w:trPr>
        <w:tc>
          <w:tcPr>
            <w:tcW w:w="5459" w:type="dxa"/>
            <w:gridSpan w:val="2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образовательного процесса:</w:t>
            </w:r>
          </w:p>
          <w:p w:rsidR="00C30977" w:rsidRPr="007F64FC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полугодие)</w:t>
            </w:r>
          </w:p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полугодие) </w:t>
            </w:r>
          </w:p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vAlign w:val="center"/>
          </w:tcPr>
          <w:p w:rsidR="00C30977" w:rsidRDefault="00C30977" w:rsidP="0073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73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  <w:p w:rsidR="00C30977" w:rsidRDefault="00C30977" w:rsidP="0073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16/1</w:t>
            </w:r>
          </w:p>
          <w:p w:rsidR="00C30977" w:rsidRDefault="00C30977" w:rsidP="0073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73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19/1</w:t>
            </w:r>
          </w:p>
          <w:p w:rsidR="00C30977" w:rsidRDefault="00C30977" w:rsidP="00E9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984" w:type="dxa"/>
            <w:vAlign w:val="center"/>
          </w:tcPr>
          <w:p w:rsidR="00C30977" w:rsidRDefault="00C30977" w:rsidP="0073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73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70/23</w:t>
            </w:r>
          </w:p>
          <w:p w:rsidR="00C30977" w:rsidRDefault="00C30977" w:rsidP="0073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16/1</w:t>
            </w:r>
          </w:p>
          <w:p w:rsidR="00C30977" w:rsidRDefault="00C30977" w:rsidP="0073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73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19/1</w:t>
            </w:r>
          </w:p>
          <w:p w:rsidR="00C30977" w:rsidRDefault="00C30977" w:rsidP="00E9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340"/>
        </w:trPr>
        <w:tc>
          <w:tcPr>
            <w:tcW w:w="5459" w:type="dxa"/>
            <w:gridSpan w:val="2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Предельно допустимая учебная нагрузка при 6-дневной учебной нагрузке</w:t>
            </w:r>
          </w:p>
        </w:tc>
        <w:tc>
          <w:tcPr>
            <w:tcW w:w="1985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1120/32</w:t>
            </w:r>
          </w:p>
        </w:tc>
        <w:tc>
          <w:tcPr>
            <w:tcW w:w="1984" w:type="dxa"/>
            <w:vAlign w:val="center"/>
          </w:tcPr>
          <w:p w:rsidR="00C30977" w:rsidRDefault="00C30977" w:rsidP="00392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1120/32</w:t>
            </w:r>
          </w:p>
        </w:tc>
      </w:tr>
    </w:tbl>
    <w:p w:rsidR="00C30977" w:rsidRPr="00D80876" w:rsidRDefault="00C30977" w:rsidP="002249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Pr="00D80876" w:rsidRDefault="00C30977" w:rsidP="002249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2249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2249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2249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0876">
        <w:rPr>
          <w:rFonts w:ascii="Times New Roman" w:hAnsi="Times New Roman" w:cs="Times New Roman"/>
          <w:sz w:val="24"/>
          <w:szCs w:val="24"/>
          <w:lang w:eastAsia="ru-RU"/>
        </w:rPr>
        <w:t>Директор лицея: _________ Э.Н.Королёва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C398D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6A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№ 1.5 «Организация внеурочной деятельности учащихся начального общего образования в соответствии с ФГОС ООО для 5 классов</w:t>
      </w:r>
    </w:p>
    <w:p w:rsidR="00C30977" w:rsidRDefault="00C30977" w:rsidP="00CC398D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C398D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к учебному плану</w:t>
      </w:r>
    </w:p>
    <w:p w:rsidR="00C30977" w:rsidRDefault="00C30977" w:rsidP="00CC398D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МБОУ «Лицей им. В.В, Карпова» с Осиново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части внеурочной деятельности 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на 2015-2016 учебный год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 рамках реализации основных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образовательных программ основного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общего образования в соответствии с ФГОС ООО</w:t>
      </w:r>
    </w:p>
    <w:p w:rsidR="00C30977" w:rsidRDefault="00C30977" w:rsidP="00CC398D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C398D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C398D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C398D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12"/>
        <w:gridCol w:w="4394"/>
        <w:gridCol w:w="1843"/>
      </w:tblGrid>
      <w:tr w:rsidR="00C30977">
        <w:tc>
          <w:tcPr>
            <w:tcW w:w="3212" w:type="dxa"/>
            <w:vAlign w:val="center"/>
          </w:tcPr>
          <w:p w:rsidR="00C30977" w:rsidRDefault="00C30977" w:rsidP="006D4881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4394" w:type="dxa"/>
            <w:vAlign w:val="center"/>
          </w:tcPr>
          <w:p w:rsidR="00C30977" w:rsidRDefault="00C30977" w:rsidP="006D4881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(кружок, секция, проектная деятельность и др.)</w:t>
            </w:r>
          </w:p>
        </w:tc>
        <w:tc>
          <w:tcPr>
            <w:tcW w:w="1843" w:type="dxa"/>
            <w:vAlign w:val="center"/>
          </w:tcPr>
          <w:p w:rsidR="00C30977" w:rsidRDefault="00C30977" w:rsidP="006D4881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C30977">
        <w:tc>
          <w:tcPr>
            <w:tcW w:w="3212" w:type="dxa"/>
            <w:vAlign w:val="center"/>
          </w:tcPr>
          <w:p w:rsidR="00C30977" w:rsidRDefault="00C30977" w:rsidP="006D4881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4394" w:type="dxa"/>
          </w:tcPr>
          <w:p w:rsidR="00C30977" w:rsidRDefault="00C30977" w:rsidP="006D4881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5а  ДЮП</w:t>
            </w:r>
          </w:p>
          <w:p w:rsidR="00C30977" w:rsidRDefault="00C30977" w:rsidP="006D4881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5б  ДЮП</w:t>
            </w:r>
          </w:p>
          <w:p w:rsidR="00C30977" w:rsidRDefault="00C30977" w:rsidP="006D4881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5в  ДЮП</w:t>
            </w:r>
          </w:p>
          <w:p w:rsidR="00C30977" w:rsidRDefault="00C30977" w:rsidP="006D4881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5г  ЮИД</w:t>
            </w:r>
          </w:p>
          <w:p w:rsidR="00C30977" w:rsidRDefault="00C30977" w:rsidP="00BE3BCF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5д  ЮИД</w:t>
            </w:r>
          </w:p>
        </w:tc>
        <w:tc>
          <w:tcPr>
            <w:tcW w:w="1843" w:type="dxa"/>
            <w:vAlign w:val="center"/>
          </w:tcPr>
          <w:p w:rsidR="00C30977" w:rsidRDefault="00C30977" w:rsidP="006D4881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6D4881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6D4881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6D4881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6D4881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977">
        <w:tc>
          <w:tcPr>
            <w:tcW w:w="3212" w:type="dxa"/>
            <w:vAlign w:val="center"/>
          </w:tcPr>
          <w:p w:rsidR="00C30977" w:rsidRDefault="00C30977" w:rsidP="006D4881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4394" w:type="dxa"/>
          </w:tcPr>
          <w:p w:rsidR="00C30977" w:rsidRDefault="00C30977" w:rsidP="006D4881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5а  Хореография</w:t>
            </w:r>
          </w:p>
          <w:p w:rsidR="00C30977" w:rsidRDefault="00C30977" w:rsidP="006D4881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5б  Хореография</w:t>
            </w:r>
          </w:p>
          <w:p w:rsidR="00C30977" w:rsidRDefault="00C30977" w:rsidP="006D4881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5в  Хореография</w:t>
            </w:r>
          </w:p>
          <w:p w:rsidR="00C30977" w:rsidRDefault="00C30977" w:rsidP="006D4881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5г  Хореография</w:t>
            </w:r>
          </w:p>
          <w:p w:rsidR="00C30977" w:rsidRDefault="00C30977" w:rsidP="00BE3BCF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5д  Хореография</w:t>
            </w:r>
          </w:p>
        </w:tc>
        <w:tc>
          <w:tcPr>
            <w:tcW w:w="1843" w:type="dxa"/>
          </w:tcPr>
          <w:p w:rsidR="00C30977" w:rsidRDefault="00C30977" w:rsidP="007C6AD7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7C6AD7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7C6AD7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7C6AD7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7C6AD7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977">
        <w:tc>
          <w:tcPr>
            <w:tcW w:w="3212" w:type="dxa"/>
            <w:vAlign w:val="center"/>
          </w:tcPr>
          <w:p w:rsidR="00C30977" w:rsidRDefault="00C30977" w:rsidP="006D4881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к финансированию</w:t>
            </w:r>
          </w:p>
        </w:tc>
        <w:tc>
          <w:tcPr>
            <w:tcW w:w="4394" w:type="dxa"/>
          </w:tcPr>
          <w:p w:rsidR="00C30977" w:rsidRDefault="00C30977" w:rsidP="006D4881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30977" w:rsidRDefault="00C30977" w:rsidP="006D4881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C30977" w:rsidRDefault="00C30977" w:rsidP="00CC398D">
      <w:pPr>
        <w:tabs>
          <w:tab w:val="left" w:pos="379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C398D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C398D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C398D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C398D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C398D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C398D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C398D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Директор лицея:  __________ Э.Н. Королёва</w:t>
      </w:r>
    </w:p>
    <w:p w:rsidR="00C30977" w:rsidRDefault="00C30977" w:rsidP="00CC398D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C39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Pr="00392729" w:rsidRDefault="00C30977" w:rsidP="00C4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27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C30977" w:rsidRPr="00392729" w:rsidRDefault="00C30977" w:rsidP="00C4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27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основного общего образования  в соответствии с ФГОС ООО  для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3927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классов, реализующих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углубленное изучение отдельных учебных предметов</w:t>
      </w:r>
      <w:r w:rsidRPr="003927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C30977" w:rsidRPr="00392729" w:rsidRDefault="00C30977" w:rsidP="00C4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27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МБОУ «Лицей им. В.В. Карпова» с. Осиново ЗМР РТ</w:t>
      </w:r>
    </w:p>
    <w:p w:rsidR="00C30977" w:rsidRDefault="00C30977" w:rsidP="00C4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27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2015-2016 учебный год</w:t>
      </w:r>
    </w:p>
    <w:p w:rsidR="00C30977" w:rsidRDefault="00C30977" w:rsidP="00C4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2694"/>
        <w:gridCol w:w="1275"/>
        <w:gridCol w:w="1701"/>
        <w:gridCol w:w="1418"/>
      </w:tblGrid>
      <w:tr w:rsidR="00C30977">
        <w:trPr>
          <w:trHeight w:val="445"/>
        </w:trPr>
        <w:tc>
          <w:tcPr>
            <w:tcW w:w="2552" w:type="dxa"/>
            <w:vMerge w:val="restart"/>
            <w:vAlign w:val="center"/>
          </w:tcPr>
          <w:p w:rsidR="00C30977" w:rsidRDefault="00C30977" w:rsidP="00FF7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694" w:type="dxa"/>
            <w:vMerge w:val="restart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C30977" w:rsidRDefault="00C30977" w:rsidP="00816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</w:tr>
      <w:tr w:rsidR="00C30977">
        <w:trPr>
          <w:trHeight w:val="345"/>
        </w:trPr>
        <w:tc>
          <w:tcPr>
            <w:tcW w:w="2552" w:type="dxa"/>
            <w:vMerge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701" w:type="dxa"/>
            <w:vAlign w:val="center"/>
          </w:tcPr>
          <w:p w:rsidR="00C30977" w:rsidRDefault="00C30977" w:rsidP="00F04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18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6В</w:t>
            </w:r>
          </w:p>
        </w:tc>
      </w:tr>
      <w:tr w:rsidR="00C30977">
        <w:trPr>
          <w:trHeight w:val="325"/>
        </w:trPr>
        <w:tc>
          <w:tcPr>
            <w:tcW w:w="2552" w:type="dxa"/>
            <w:vMerge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C30977" w:rsidRDefault="00C30977" w:rsidP="00816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год/неделю</w:t>
            </w:r>
          </w:p>
        </w:tc>
      </w:tr>
      <w:tr w:rsidR="00C30977">
        <w:trPr>
          <w:trHeight w:val="325"/>
        </w:trPr>
        <w:tc>
          <w:tcPr>
            <w:tcW w:w="2552" w:type="dxa"/>
            <w:vMerge w:val="restart"/>
            <w:vAlign w:val="center"/>
          </w:tcPr>
          <w:p w:rsidR="00C30977" w:rsidRDefault="00C30977" w:rsidP="0001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6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5" w:type="dxa"/>
            <w:vAlign w:val="center"/>
          </w:tcPr>
          <w:p w:rsidR="00C30977" w:rsidRDefault="00C30977" w:rsidP="00F04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140/4</w:t>
            </w:r>
          </w:p>
        </w:tc>
        <w:tc>
          <w:tcPr>
            <w:tcW w:w="1701" w:type="dxa"/>
            <w:vAlign w:val="center"/>
          </w:tcPr>
          <w:p w:rsidR="00C30977" w:rsidRDefault="00C30977" w:rsidP="00F04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140/4</w:t>
            </w:r>
          </w:p>
        </w:tc>
        <w:tc>
          <w:tcPr>
            <w:tcW w:w="1418" w:type="dxa"/>
            <w:vAlign w:val="center"/>
          </w:tcPr>
          <w:p w:rsidR="00C30977" w:rsidRDefault="00C30977" w:rsidP="00F04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140/4</w:t>
            </w:r>
          </w:p>
        </w:tc>
      </w:tr>
      <w:tr w:rsidR="00C30977">
        <w:trPr>
          <w:trHeight w:val="292"/>
        </w:trPr>
        <w:tc>
          <w:tcPr>
            <w:tcW w:w="2552" w:type="dxa"/>
            <w:vMerge/>
            <w:vAlign w:val="center"/>
          </w:tcPr>
          <w:p w:rsidR="00C30977" w:rsidRDefault="00C30977" w:rsidP="0001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5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701" w:type="dxa"/>
            <w:vAlign w:val="center"/>
          </w:tcPr>
          <w:p w:rsidR="00C30977" w:rsidRDefault="00C30977" w:rsidP="00F04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418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475"/>
        </w:trPr>
        <w:tc>
          <w:tcPr>
            <w:tcW w:w="2552" w:type="dxa"/>
            <w:vMerge/>
            <w:vAlign w:val="center"/>
          </w:tcPr>
          <w:p w:rsidR="00C30977" w:rsidRDefault="00C30977" w:rsidP="0001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Татарский язык</w:t>
            </w:r>
          </w:p>
        </w:tc>
        <w:tc>
          <w:tcPr>
            <w:tcW w:w="1275" w:type="dxa"/>
            <w:vAlign w:val="center"/>
          </w:tcPr>
          <w:p w:rsidR="00C30977" w:rsidRDefault="00C30977" w:rsidP="00F04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140/4</w:t>
            </w:r>
          </w:p>
        </w:tc>
        <w:tc>
          <w:tcPr>
            <w:tcW w:w="1701" w:type="dxa"/>
            <w:vAlign w:val="center"/>
          </w:tcPr>
          <w:p w:rsidR="00C30977" w:rsidRDefault="00C30977" w:rsidP="00F04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140/4</w:t>
            </w:r>
          </w:p>
        </w:tc>
        <w:tc>
          <w:tcPr>
            <w:tcW w:w="1418" w:type="dxa"/>
            <w:vAlign w:val="center"/>
          </w:tcPr>
          <w:p w:rsidR="00C30977" w:rsidRDefault="00C30977" w:rsidP="00F04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140/4</w:t>
            </w:r>
          </w:p>
        </w:tc>
      </w:tr>
      <w:tr w:rsidR="00C30977">
        <w:trPr>
          <w:trHeight w:val="414"/>
        </w:trPr>
        <w:tc>
          <w:tcPr>
            <w:tcW w:w="2552" w:type="dxa"/>
            <w:vMerge/>
            <w:vAlign w:val="center"/>
          </w:tcPr>
          <w:p w:rsidR="00C30977" w:rsidRDefault="00C30977" w:rsidP="0001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Татарская литература</w:t>
            </w:r>
          </w:p>
        </w:tc>
        <w:tc>
          <w:tcPr>
            <w:tcW w:w="1275" w:type="dxa"/>
            <w:vAlign w:val="center"/>
          </w:tcPr>
          <w:p w:rsidR="00C30977" w:rsidRDefault="00C30977" w:rsidP="00E83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701" w:type="dxa"/>
            <w:vAlign w:val="center"/>
          </w:tcPr>
          <w:p w:rsidR="00C30977" w:rsidRDefault="00C30977" w:rsidP="00E83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418" w:type="dxa"/>
            <w:vAlign w:val="center"/>
          </w:tcPr>
          <w:p w:rsidR="00C30977" w:rsidRDefault="00C30977" w:rsidP="00E83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343"/>
        </w:trPr>
        <w:tc>
          <w:tcPr>
            <w:tcW w:w="2552" w:type="dxa"/>
            <w:vMerge/>
            <w:vAlign w:val="center"/>
          </w:tcPr>
          <w:p w:rsidR="00C30977" w:rsidRDefault="00C30977" w:rsidP="0001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75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701" w:type="dxa"/>
            <w:vAlign w:val="center"/>
          </w:tcPr>
          <w:p w:rsidR="00C30977" w:rsidRDefault="00C30977" w:rsidP="00F04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418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480"/>
        </w:trPr>
        <w:tc>
          <w:tcPr>
            <w:tcW w:w="2552" w:type="dxa"/>
            <w:vAlign w:val="center"/>
          </w:tcPr>
          <w:p w:rsidR="00C30977" w:rsidRDefault="00C30977" w:rsidP="0001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275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175/5</w:t>
            </w:r>
          </w:p>
        </w:tc>
        <w:tc>
          <w:tcPr>
            <w:tcW w:w="1701" w:type="dxa"/>
            <w:vAlign w:val="center"/>
          </w:tcPr>
          <w:p w:rsidR="00C30977" w:rsidRDefault="00C30977" w:rsidP="00F04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175/5</w:t>
            </w:r>
          </w:p>
        </w:tc>
        <w:tc>
          <w:tcPr>
            <w:tcW w:w="1418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175/5</w:t>
            </w:r>
          </w:p>
        </w:tc>
      </w:tr>
      <w:tr w:rsidR="00C30977">
        <w:trPr>
          <w:trHeight w:val="480"/>
        </w:trPr>
        <w:tc>
          <w:tcPr>
            <w:tcW w:w="2552" w:type="dxa"/>
            <w:vMerge w:val="restart"/>
            <w:vAlign w:val="center"/>
          </w:tcPr>
          <w:p w:rsidR="00C30977" w:rsidRDefault="00C30977" w:rsidP="0001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6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75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701" w:type="dxa"/>
            <w:vAlign w:val="center"/>
          </w:tcPr>
          <w:p w:rsidR="00C30977" w:rsidRDefault="00C30977" w:rsidP="00F04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418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480"/>
        </w:trPr>
        <w:tc>
          <w:tcPr>
            <w:tcW w:w="2552" w:type="dxa"/>
            <w:vMerge/>
            <w:vAlign w:val="center"/>
          </w:tcPr>
          <w:p w:rsidR="00C30977" w:rsidRDefault="00C30977" w:rsidP="0001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C30977" w:rsidRDefault="00C30977" w:rsidP="00EA0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275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701" w:type="dxa"/>
            <w:vAlign w:val="center"/>
          </w:tcPr>
          <w:p w:rsidR="00C30977" w:rsidRDefault="00C30977" w:rsidP="00F04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418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401"/>
        </w:trPr>
        <w:tc>
          <w:tcPr>
            <w:tcW w:w="2552" w:type="dxa"/>
            <w:vMerge/>
            <w:vAlign w:val="center"/>
          </w:tcPr>
          <w:p w:rsidR="00C30977" w:rsidRDefault="00C30977" w:rsidP="0001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275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701" w:type="dxa"/>
            <w:vAlign w:val="center"/>
          </w:tcPr>
          <w:p w:rsidR="00C30977" w:rsidRDefault="00C30977" w:rsidP="00F04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418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401"/>
        </w:trPr>
        <w:tc>
          <w:tcPr>
            <w:tcW w:w="2552" w:type="dxa"/>
            <w:vAlign w:val="center"/>
          </w:tcPr>
          <w:p w:rsidR="00C30977" w:rsidRDefault="00C30977" w:rsidP="0001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6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275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701" w:type="dxa"/>
            <w:vAlign w:val="center"/>
          </w:tcPr>
          <w:p w:rsidR="00C30977" w:rsidRDefault="00C30977" w:rsidP="00F04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418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291"/>
        </w:trPr>
        <w:tc>
          <w:tcPr>
            <w:tcW w:w="2552" w:type="dxa"/>
            <w:vMerge w:val="restart"/>
            <w:vAlign w:val="center"/>
          </w:tcPr>
          <w:p w:rsidR="00C30977" w:rsidRDefault="00C30977" w:rsidP="0001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694" w:type="dxa"/>
            <w:vAlign w:val="center"/>
          </w:tcPr>
          <w:p w:rsidR="00C30977" w:rsidRDefault="00C30977" w:rsidP="00F04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5" w:type="dxa"/>
            <w:vAlign w:val="center"/>
          </w:tcPr>
          <w:p w:rsidR="00C30977" w:rsidRDefault="00C30977" w:rsidP="0071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701" w:type="dxa"/>
            <w:vAlign w:val="center"/>
          </w:tcPr>
          <w:p w:rsidR="00C30977" w:rsidRDefault="00C30977" w:rsidP="00F04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418" w:type="dxa"/>
            <w:vAlign w:val="center"/>
          </w:tcPr>
          <w:p w:rsidR="00C30977" w:rsidRDefault="00C30977" w:rsidP="0071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291"/>
        </w:trPr>
        <w:tc>
          <w:tcPr>
            <w:tcW w:w="2552" w:type="dxa"/>
            <w:vMerge/>
            <w:vAlign w:val="center"/>
          </w:tcPr>
          <w:p w:rsidR="00C30977" w:rsidRDefault="00C30977" w:rsidP="0001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275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701" w:type="dxa"/>
            <w:vAlign w:val="center"/>
          </w:tcPr>
          <w:p w:rsidR="00C30977" w:rsidRDefault="00C30977" w:rsidP="00F04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418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210"/>
        </w:trPr>
        <w:tc>
          <w:tcPr>
            <w:tcW w:w="2552" w:type="dxa"/>
            <w:vAlign w:val="center"/>
          </w:tcPr>
          <w:p w:rsidR="00C30977" w:rsidRDefault="00C30977" w:rsidP="00015544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94" w:type="dxa"/>
            <w:vAlign w:val="center"/>
          </w:tcPr>
          <w:p w:rsidR="00C30977" w:rsidRDefault="00C30977" w:rsidP="00CB7A73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75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701" w:type="dxa"/>
            <w:vAlign w:val="center"/>
          </w:tcPr>
          <w:p w:rsidR="00C30977" w:rsidRDefault="00C30977" w:rsidP="00F04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418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680"/>
        </w:trPr>
        <w:tc>
          <w:tcPr>
            <w:tcW w:w="2552" w:type="dxa"/>
            <w:vAlign w:val="center"/>
          </w:tcPr>
          <w:p w:rsidR="00C30977" w:rsidRDefault="00C30977" w:rsidP="0001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701" w:type="dxa"/>
            <w:vAlign w:val="center"/>
          </w:tcPr>
          <w:p w:rsidR="00C30977" w:rsidRDefault="00C30977" w:rsidP="00F04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418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289"/>
        </w:trPr>
        <w:tc>
          <w:tcPr>
            <w:tcW w:w="5246" w:type="dxa"/>
            <w:gridSpan w:val="2"/>
            <w:vAlign w:val="center"/>
          </w:tcPr>
          <w:p w:rsidR="00C30977" w:rsidRDefault="00C30977" w:rsidP="00717524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vAlign w:val="center"/>
          </w:tcPr>
          <w:p w:rsidR="00C30977" w:rsidRDefault="00C30977" w:rsidP="00E83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1085/31</w:t>
            </w:r>
          </w:p>
        </w:tc>
        <w:tc>
          <w:tcPr>
            <w:tcW w:w="1701" w:type="dxa"/>
            <w:vAlign w:val="center"/>
          </w:tcPr>
          <w:p w:rsidR="00C30977" w:rsidRDefault="00C30977" w:rsidP="00E83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1085/31</w:t>
            </w:r>
          </w:p>
        </w:tc>
        <w:tc>
          <w:tcPr>
            <w:tcW w:w="1418" w:type="dxa"/>
            <w:vAlign w:val="center"/>
          </w:tcPr>
          <w:p w:rsidR="00C30977" w:rsidRDefault="00C30977" w:rsidP="00E83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1085/31</w:t>
            </w:r>
          </w:p>
        </w:tc>
      </w:tr>
      <w:tr w:rsidR="00C30977">
        <w:trPr>
          <w:trHeight w:val="415"/>
        </w:trPr>
        <w:tc>
          <w:tcPr>
            <w:tcW w:w="5246" w:type="dxa"/>
            <w:gridSpan w:val="2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образовательного процесса:</w:t>
            </w:r>
          </w:p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5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  <w:p w:rsidR="00C30977" w:rsidRDefault="00C30977" w:rsidP="00E83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701" w:type="dxa"/>
            <w:vAlign w:val="center"/>
          </w:tcPr>
          <w:p w:rsidR="00C30977" w:rsidRDefault="00C30977" w:rsidP="00F04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F04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  <w:p w:rsidR="00C30977" w:rsidRDefault="00C30977" w:rsidP="00E83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418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  <w:p w:rsidR="00C30977" w:rsidRDefault="00C30977" w:rsidP="00E83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340"/>
        </w:trPr>
        <w:tc>
          <w:tcPr>
            <w:tcW w:w="5246" w:type="dxa"/>
            <w:gridSpan w:val="2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Предельно допустимая учебная нагрузка при 6-дневной учебной нагрузке</w:t>
            </w:r>
          </w:p>
        </w:tc>
        <w:tc>
          <w:tcPr>
            <w:tcW w:w="1275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1155/33</w:t>
            </w:r>
          </w:p>
        </w:tc>
        <w:tc>
          <w:tcPr>
            <w:tcW w:w="1701" w:type="dxa"/>
            <w:vAlign w:val="center"/>
          </w:tcPr>
          <w:p w:rsidR="00C30977" w:rsidRDefault="00C30977" w:rsidP="00F04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1155/33</w:t>
            </w:r>
          </w:p>
        </w:tc>
        <w:tc>
          <w:tcPr>
            <w:tcW w:w="1418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1155/33</w:t>
            </w:r>
          </w:p>
        </w:tc>
      </w:tr>
    </w:tbl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Директор лицея: _________ Э.Н. Королёва</w:t>
      </w: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376B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4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4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4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Pr="00392729" w:rsidRDefault="00C30977" w:rsidP="00C4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27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C30977" w:rsidRPr="00392729" w:rsidRDefault="00C30977" w:rsidP="00C4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27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основного общего образования  в соответствии с ФГОС ООО  </w:t>
      </w:r>
    </w:p>
    <w:p w:rsidR="00C30977" w:rsidRPr="00392729" w:rsidRDefault="00C30977" w:rsidP="00C4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6</w:t>
      </w:r>
      <w:r w:rsidRPr="003927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</w:t>
      </w:r>
      <w:r w:rsidRPr="003927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C30977" w:rsidRPr="00392729" w:rsidRDefault="00C30977" w:rsidP="00C4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27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МБОУ «Лицей им. В.В. Карпова» с. Осиново ЗМР РТ</w:t>
      </w:r>
    </w:p>
    <w:p w:rsidR="00C30977" w:rsidRDefault="00C30977" w:rsidP="00C4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27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927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3927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C30977" w:rsidRDefault="00C30977" w:rsidP="00C4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89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2694"/>
        <w:gridCol w:w="3685"/>
      </w:tblGrid>
      <w:tr w:rsidR="00C30977">
        <w:trPr>
          <w:trHeight w:val="445"/>
        </w:trPr>
        <w:tc>
          <w:tcPr>
            <w:tcW w:w="2552" w:type="dxa"/>
            <w:vMerge w:val="restart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694" w:type="dxa"/>
            <w:vMerge w:val="restart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</w:tr>
      <w:tr w:rsidR="00C30977">
        <w:trPr>
          <w:trHeight w:val="345"/>
        </w:trPr>
        <w:tc>
          <w:tcPr>
            <w:tcW w:w="2552" w:type="dxa"/>
            <w:vMerge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6Г</w:t>
            </w:r>
          </w:p>
        </w:tc>
      </w:tr>
      <w:tr w:rsidR="00C30977">
        <w:trPr>
          <w:trHeight w:val="325"/>
        </w:trPr>
        <w:tc>
          <w:tcPr>
            <w:tcW w:w="2552" w:type="dxa"/>
            <w:vMerge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год/неделю</w:t>
            </w:r>
          </w:p>
        </w:tc>
      </w:tr>
      <w:tr w:rsidR="00C30977">
        <w:trPr>
          <w:trHeight w:val="325"/>
        </w:trPr>
        <w:tc>
          <w:tcPr>
            <w:tcW w:w="2552" w:type="dxa"/>
            <w:vMerge w:val="restart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Филология </w:t>
            </w:r>
          </w:p>
        </w:tc>
        <w:tc>
          <w:tcPr>
            <w:tcW w:w="2694" w:type="dxa"/>
            <w:vAlign w:val="center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85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140/4</w:t>
            </w:r>
          </w:p>
        </w:tc>
      </w:tr>
      <w:tr w:rsidR="00C30977">
        <w:trPr>
          <w:trHeight w:val="292"/>
        </w:trPr>
        <w:tc>
          <w:tcPr>
            <w:tcW w:w="2552" w:type="dxa"/>
            <w:vMerge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685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475"/>
        </w:trPr>
        <w:tc>
          <w:tcPr>
            <w:tcW w:w="2552" w:type="dxa"/>
            <w:vMerge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Татарский язык</w:t>
            </w:r>
          </w:p>
        </w:tc>
        <w:tc>
          <w:tcPr>
            <w:tcW w:w="3685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140/4</w:t>
            </w:r>
          </w:p>
        </w:tc>
      </w:tr>
      <w:tr w:rsidR="00C30977">
        <w:trPr>
          <w:trHeight w:val="414"/>
        </w:trPr>
        <w:tc>
          <w:tcPr>
            <w:tcW w:w="2552" w:type="dxa"/>
            <w:vMerge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Татарская литература</w:t>
            </w:r>
          </w:p>
        </w:tc>
        <w:tc>
          <w:tcPr>
            <w:tcW w:w="3685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343"/>
        </w:trPr>
        <w:tc>
          <w:tcPr>
            <w:tcW w:w="2552" w:type="dxa"/>
            <w:vMerge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685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480"/>
        </w:trPr>
        <w:tc>
          <w:tcPr>
            <w:tcW w:w="2552" w:type="dxa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94" w:type="dxa"/>
            <w:vAlign w:val="center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685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175/5</w:t>
            </w:r>
          </w:p>
        </w:tc>
      </w:tr>
      <w:tr w:rsidR="00C30977">
        <w:trPr>
          <w:trHeight w:val="480"/>
        </w:trPr>
        <w:tc>
          <w:tcPr>
            <w:tcW w:w="2552" w:type="dxa"/>
            <w:vMerge w:val="restart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694" w:type="dxa"/>
            <w:vAlign w:val="center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685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480"/>
        </w:trPr>
        <w:tc>
          <w:tcPr>
            <w:tcW w:w="2552" w:type="dxa"/>
            <w:vMerge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C30977" w:rsidRDefault="00C30977" w:rsidP="00EA0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685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401"/>
        </w:trPr>
        <w:tc>
          <w:tcPr>
            <w:tcW w:w="2552" w:type="dxa"/>
            <w:vMerge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685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401"/>
        </w:trPr>
        <w:tc>
          <w:tcPr>
            <w:tcW w:w="2552" w:type="dxa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694" w:type="dxa"/>
            <w:vAlign w:val="center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685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291"/>
        </w:trPr>
        <w:tc>
          <w:tcPr>
            <w:tcW w:w="2552" w:type="dxa"/>
            <w:vMerge w:val="restart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694" w:type="dxa"/>
            <w:vAlign w:val="center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685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291"/>
        </w:trPr>
        <w:tc>
          <w:tcPr>
            <w:tcW w:w="2552" w:type="dxa"/>
            <w:vMerge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3685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210"/>
        </w:trPr>
        <w:tc>
          <w:tcPr>
            <w:tcW w:w="2552" w:type="dxa"/>
          </w:tcPr>
          <w:p w:rsidR="00C30977" w:rsidRDefault="00C30977" w:rsidP="00713AB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694" w:type="dxa"/>
            <w:vAlign w:val="center"/>
          </w:tcPr>
          <w:p w:rsidR="00C30977" w:rsidRDefault="00C30977" w:rsidP="00713AB8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685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680"/>
        </w:trPr>
        <w:tc>
          <w:tcPr>
            <w:tcW w:w="2552" w:type="dxa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94" w:type="dxa"/>
            <w:vAlign w:val="center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85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289"/>
        </w:trPr>
        <w:tc>
          <w:tcPr>
            <w:tcW w:w="5246" w:type="dxa"/>
            <w:gridSpan w:val="2"/>
            <w:vAlign w:val="center"/>
          </w:tcPr>
          <w:p w:rsidR="00C30977" w:rsidRDefault="00C30977" w:rsidP="00713AB8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85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1120/32</w:t>
            </w:r>
          </w:p>
        </w:tc>
      </w:tr>
      <w:tr w:rsidR="00C30977">
        <w:trPr>
          <w:trHeight w:val="415"/>
        </w:trPr>
        <w:tc>
          <w:tcPr>
            <w:tcW w:w="5246" w:type="dxa"/>
            <w:gridSpan w:val="2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образовательного процесса:</w:t>
            </w:r>
          </w:p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85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340"/>
        </w:trPr>
        <w:tc>
          <w:tcPr>
            <w:tcW w:w="5246" w:type="dxa"/>
            <w:gridSpan w:val="2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Предельно допустимая учебная нагрузка при 6-дневной учебной нагрузке</w:t>
            </w:r>
          </w:p>
        </w:tc>
        <w:tc>
          <w:tcPr>
            <w:tcW w:w="3685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1155/33</w:t>
            </w:r>
          </w:p>
        </w:tc>
      </w:tr>
    </w:tbl>
    <w:p w:rsidR="00C30977" w:rsidRDefault="00C30977" w:rsidP="00C444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444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444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444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444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444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Директор лицея: _________ Э.Н. Королёва</w:t>
      </w:r>
    </w:p>
    <w:p w:rsidR="00C30977" w:rsidRDefault="00C30977" w:rsidP="00C4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4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4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4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EF28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B52DEB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09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№ 1.5 «Организация внеурочной деятельности учащихся начального общего образования в соответствии с ФГОС ООО для 6 классов</w:t>
      </w:r>
    </w:p>
    <w:p w:rsidR="00C30977" w:rsidRDefault="00C30977" w:rsidP="00B52DEB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B52DEB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к учебному плану</w:t>
      </w:r>
    </w:p>
    <w:p w:rsidR="00C30977" w:rsidRDefault="00C30977" w:rsidP="00B52DEB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МБОУ «Лицей им. В.В, Карпова» с Осиново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части внеурочной деятельности 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на 2015-2016 учебный год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 рамках реализации основных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образовательных программ основного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eastAsia="ru-RU"/>
        </w:rPr>
        <w:br/>
        <w:t>общего образования в соответствии с ФГОС ООО</w:t>
      </w:r>
    </w:p>
    <w:p w:rsidR="00C30977" w:rsidRDefault="00C30977" w:rsidP="00B52DEB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B52DEB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B52DEB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B52DEB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4"/>
        <w:gridCol w:w="3542"/>
        <w:gridCol w:w="1559"/>
      </w:tblGrid>
      <w:tr w:rsidR="00C30977">
        <w:tc>
          <w:tcPr>
            <w:tcW w:w="3404" w:type="dxa"/>
            <w:vAlign w:val="center"/>
          </w:tcPr>
          <w:p w:rsidR="00C30977" w:rsidRDefault="00C30977" w:rsidP="00713AB8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3542" w:type="dxa"/>
            <w:vAlign w:val="center"/>
          </w:tcPr>
          <w:p w:rsidR="00C30977" w:rsidRDefault="00C30977" w:rsidP="00713AB8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(кружок, секция, проектная деятельность и др.)</w:t>
            </w:r>
          </w:p>
        </w:tc>
        <w:tc>
          <w:tcPr>
            <w:tcW w:w="1559" w:type="dxa"/>
            <w:vAlign w:val="center"/>
          </w:tcPr>
          <w:p w:rsidR="00C30977" w:rsidRDefault="00C30977" w:rsidP="00713AB8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C30977">
        <w:tc>
          <w:tcPr>
            <w:tcW w:w="3404" w:type="dxa"/>
            <w:vAlign w:val="center"/>
          </w:tcPr>
          <w:p w:rsidR="00C30977" w:rsidRDefault="00C30977" w:rsidP="00713AB8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Духовно-нравственное </w:t>
            </w:r>
          </w:p>
        </w:tc>
        <w:tc>
          <w:tcPr>
            <w:tcW w:w="3542" w:type="dxa"/>
          </w:tcPr>
          <w:p w:rsidR="00C30977" w:rsidRDefault="00C30977" w:rsidP="00713AB8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6а  Патриот </w:t>
            </w:r>
          </w:p>
          <w:p w:rsidR="00C30977" w:rsidRDefault="00C30977" w:rsidP="00713AB8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6б  Патриот</w:t>
            </w:r>
          </w:p>
          <w:p w:rsidR="00C30977" w:rsidRDefault="00C30977" w:rsidP="00713AB8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  Патриот</w:t>
            </w:r>
          </w:p>
          <w:p w:rsidR="00C30977" w:rsidRDefault="00C30977" w:rsidP="00AF2640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6г  Патриот</w:t>
            </w:r>
          </w:p>
        </w:tc>
        <w:tc>
          <w:tcPr>
            <w:tcW w:w="1559" w:type="dxa"/>
            <w:vAlign w:val="center"/>
          </w:tcPr>
          <w:p w:rsidR="00C30977" w:rsidRDefault="00C30977" w:rsidP="00713AB8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713AB8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713AB8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AF2640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977">
        <w:tc>
          <w:tcPr>
            <w:tcW w:w="3404" w:type="dxa"/>
            <w:vAlign w:val="center"/>
          </w:tcPr>
          <w:p w:rsidR="00C30977" w:rsidRDefault="00C30977" w:rsidP="00713AB8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542" w:type="dxa"/>
          </w:tcPr>
          <w:p w:rsidR="00C30977" w:rsidRDefault="00C30977" w:rsidP="00713AB8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6а  Хореография</w:t>
            </w:r>
          </w:p>
          <w:p w:rsidR="00C30977" w:rsidRDefault="00C30977" w:rsidP="00713AB8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6б  Хореография</w:t>
            </w:r>
          </w:p>
          <w:p w:rsidR="00C30977" w:rsidRDefault="00C30977" w:rsidP="00713AB8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  Хореография</w:t>
            </w:r>
          </w:p>
          <w:p w:rsidR="00C30977" w:rsidRDefault="00C30977" w:rsidP="00AF2640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6г  Хореография</w:t>
            </w:r>
          </w:p>
        </w:tc>
        <w:tc>
          <w:tcPr>
            <w:tcW w:w="1559" w:type="dxa"/>
            <w:vAlign w:val="center"/>
          </w:tcPr>
          <w:p w:rsidR="00C30977" w:rsidRDefault="00C30977" w:rsidP="00713AB8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713AB8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713AB8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0977" w:rsidRDefault="00C30977" w:rsidP="00AF2640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977">
        <w:tc>
          <w:tcPr>
            <w:tcW w:w="3404" w:type="dxa"/>
            <w:vAlign w:val="center"/>
          </w:tcPr>
          <w:p w:rsidR="00C30977" w:rsidRDefault="00C30977" w:rsidP="00713AB8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к финансированию</w:t>
            </w:r>
          </w:p>
        </w:tc>
        <w:tc>
          <w:tcPr>
            <w:tcW w:w="3542" w:type="dxa"/>
          </w:tcPr>
          <w:p w:rsidR="00C30977" w:rsidRDefault="00C30977" w:rsidP="00713AB8">
            <w:pPr>
              <w:tabs>
                <w:tab w:val="left" w:pos="37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30977" w:rsidRDefault="00C30977" w:rsidP="00713AB8">
            <w:pPr>
              <w:tabs>
                <w:tab w:val="left" w:pos="37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C30977" w:rsidRDefault="00C30977" w:rsidP="00B52DEB">
      <w:pPr>
        <w:tabs>
          <w:tab w:val="left" w:pos="379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B52DEB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B52DEB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B52DEB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B52DEB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B52DEB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B52DEB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B52DEB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Директор лицея:  __________ Э.Н. Королёва</w:t>
      </w:r>
    </w:p>
    <w:p w:rsidR="00C30977" w:rsidRDefault="00C30977" w:rsidP="00B52DEB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B52D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B52D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B52D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B52D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4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4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4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4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4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4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4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4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C30977" w:rsidRDefault="00C30977" w:rsidP="00C4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4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4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4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для 6 класса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МБОУ «Лицей им. В.В. Карпова» с. Осиново ЗМР РТ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на 2015-2016 учебный год</w:t>
      </w:r>
    </w:p>
    <w:p w:rsidR="00C30977" w:rsidRDefault="00C30977" w:rsidP="00C4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376B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82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04"/>
        <w:gridCol w:w="3969"/>
      </w:tblGrid>
      <w:tr w:rsidR="00C30977">
        <w:trPr>
          <w:trHeight w:val="445"/>
        </w:trPr>
        <w:tc>
          <w:tcPr>
            <w:tcW w:w="4304" w:type="dxa"/>
            <w:vMerge w:val="restart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</w:tr>
      <w:tr w:rsidR="00C30977">
        <w:trPr>
          <w:trHeight w:val="345"/>
        </w:trPr>
        <w:tc>
          <w:tcPr>
            <w:tcW w:w="4304" w:type="dxa"/>
            <w:vMerge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C30977" w:rsidRDefault="00C30977" w:rsidP="00C4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6Д</w:t>
            </w:r>
          </w:p>
        </w:tc>
      </w:tr>
      <w:tr w:rsidR="00C30977">
        <w:trPr>
          <w:trHeight w:val="325"/>
        </w:trPr>
        <w:tc>
          <w:tcPr>
            <w:tcW w:w="4304" w:type="dxa"/>
            <w:vMerge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год/неделю</w:t>
            </w:r>
          </w:p>
        </w:tc>
      </w:tr>
      <w:tr w:rsidR="00C30977">
        <w:trPr>
          <w:trHeight w:val="325"/>
        </w:trPr>
        <w:tc>
          <w:tcPr>
            <w:tcW w:w="4304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292"/>
        </w:trPr>
        <w:tc>
          <w:tcPr>
            <w:tcW w:w="4304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6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475"/>
        </w:trPr>
        <w:tc>
          <w:tcPr>
            <w:tcW w:w="4304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Татарский язык</w:t>
            </w:r>
          </w:p>
        </w:tc>
        <w:tc>
          <w:tcPr>
            <w:tcW w:w="396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414"/>
        </w:trPr>
        <w:tc>
          <w:tcPr>
            <w:tcW w:w="4304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Татарская литература</w:t>
            </w:r>
          </w:p>
        </w:tc>
        <w:tc>
          <w:tcPr>
            <w:tcW w:w="396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343"/>
        </w:trPr>
        <w:tc>
          <w:tcPr>
            <w:tcW w:w="4304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96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480"/>
        </w:trPr>
        <w:tc>
          <w:tcPr>
            <w:tcW w:w="4304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96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175/5</w:t>
            </w:r>
          </w:p>
        </w:tc>
      </w:tr>
      <w:tr w:rsidR="00C30977">
        <w:trPr>
          <w:trHeight w:val="480"/>
        </w:trPr>
        <w:tc>
          <w:tcPr>
            <w:tcW w:w="4304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(включая Историю татарского народа и Татарстана)</w:t>
            </w:r>
          </w:p>
        </w:tc>
        <w:tc>
          <w:tcPr>
            <w:tcW w:w="396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480"/>
        </w:trPr>
        <w:tc>
          <w:tcPr>
            <w:tcW w:w="4304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396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401"/>
        </w:trPr>
        <w:tc>
          <w:tcPr>
            <w:tcW w:w="4304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96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401"/>
        </w:trPr>
        <w:tc>
          <w:tcPr>
            <w:tcW w:w="4304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96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291"/>
        </w:trPr>
        <w:tc>
          <w:tcPr>
            <w:tcW w:w="4304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 (Музыка и ИЗО)</w:t>
            </w:r>
          </w:p>
        </w:tc>
        <w:tc>
          <w:tcPr>
            <w:tcW w:w="396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210"/>
        </w:trPr>
        <w:tc>
          <w:tcPr>
            <w:tcW w:w="4304" w:type="dxa"/>
            <w:vAlign w:val="center"/>
          </w:tcPr>
          <w:p w:rsidR="00C30977" w:rsidRDefault="00C30977" w:rsidP="005B55E0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6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680"/>
        </w:trPr>
        <w:tc>
          <w:tcPr>
            <w:tcW w:w="4304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6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289"/>
        </w:trPr>
        <w:tc>
          <w:tcPr>
            <w:tcW w:w="4304" w:type="dxa"/>
          </w:tcPr>
          <w:p w:rsidR="00C30977" w:rsidRDefault="00C30977" w:rsidP="005B55E0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6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1050/30</w:t>
            </w:r>
          </w:p>
        </w:tc>
      </w:tr>
      <w:tr w:rsidR="00C30977">
        <w:trPr>
          <w:trHeight w:val="415"/>
        </w:trPr>
        <w:tc>
          <w:tcPr>
            <w:tcW w:w="4304" w:type="dxa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Компонент образовательного учреждения:</w:t>
            </w:r>
          </w:p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96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340"/>
        </w:trPr>
        <w:tc>
          <w:tcPr>
            <w:tcW w:w="4304" w:type="dxa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Предельно допустимая учебная нагрузка при 6-дневной учебной нагрузке</w:t>
            </w:r>
          </w:p>
        </w:tc>
        <w:tc>
          <w:tcPr>
            <w:tcW w:w="396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1155/33</w:t>
            </w:r>
          </w:p>
        </w:tc>
      </w:tr>
    </w:tbl>
    <w:p w:rsidR="00C30977" w:rsidRDefault="00C30977" w:rsidP="00376B9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376B9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376B9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376B9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376B9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376B9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376B9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Директор лицея: _________ Э.Н. Королёва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Учебный план 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для 7-х  классов,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3927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реализующих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углубленное изучение отдельных учебных предметов, 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МБОУ «Лицей им. В.В. Карпова» с. Осиново ЗМР РТ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2015-2016 учебный год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83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56"/>
        <w:gridCol w:w="2126"/>
        <w:gridCol w:w="1701"/>
      </w:tblGrid>
      <w:tr w:rsidR="00C30977">
        <w:trPr>
          <w:trHeight w:val="445"/>
        </w:trPr>
        <w:tc>
          <w:tcPr>
            <w:tcW w:w="4556" w:type="dxa"/>
            <w:vMerge w:val="restart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</w:tr>
      <w:tr w:rsidR="00C30977">
        <w:trPr>
          <w:trHeight w:val="345"/>
        </w:trPr>
        <w:tc>
          <w:tcPr>
            <w:tcW w:w="4556" w:type="dxa"/>
            <w:vMerge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30977" w:rsidRDefault="00C30977" w:rsidP="00B52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701" w:type="dxa"/>
            <w:vAlign w:val="center"/>
          </w:tcPr>
          <w:p w:rsidR="00C30977" w:rsidRDefault="00C30977" w:rsidP="00B52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</w:tr>
      <w:tr w:rsidR="00C30977">
        <w:trPr>
          <w:trHeight w:val="325"/>
        </w:trPr>
        <w:tc>
          <w:tcPr>
            <w:tcW w:w="4556" w:type="dxa"/>
            <w:vMerge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30977" w:rsidRDefault="00C30977" w:rsidP="00C42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год/неделю</w:t>
            </w:r>
          </w:p>
        </w:tc>
      </w:tr>
      <w:tr w:rsidR="00C30977">
        <w:trPr>
          <w:trHeight w:val="325"/>
        </w:trPr>
        <w:tc>
          <w:tcPr>
            <w:tcW w:w="4556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701" w:type="dxa"/>
            <w:vAlign w:val="center"/>
          </w:tcPr>
          <w:p w:rsidR="00C30977" w:rsidRDefault="00C30977" w:rsidP="00C42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292"/>
        </w:trPr>
        <w:tc>
          <w:tcPr>
            <w:tcW w:w="4556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701" w:type="dxa"/>
            <w:vAlign w:val="center"/>
          </w:tcPr>
          <w:p w:rsidR="00C30977" w:rsidRDefault="00C30977" w:rsidP="00C42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475"/>
        </w:trPr>
        <w:tc>
          <w:tcPr>
            <w:tcW w:w="4556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Татарский язык</w:t>
            </w:r>
          </w:p>
        </w:tc>
        <w:tc>
          <w:tcPr>
            <w:tcW w:w="212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701" w:type="dxa"/>
            <w:vAlign w:val="center"/>
          </w:tcPr>
          <w:p w:rsidR="00C30977" w:rsidRDefault="00C30977" w:rsidP="00C42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414"/>
        </w:trPr>
        <w:tc>
          <w:tcPr>
            <w:tcW w:w="4556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Татарская литература</w:t>
            </w:r>
          </w:p>
        </w:tc>
        <w:tc>
          <w:tcPr>
            <w:tcW w:w="212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701" w:type="dxa"/>
            <w:vAlign w:val="center"/>
          </w:tcPr>
          <w:p w:rsidR="00C30977" w:rsidRDefault="00C30977" w:rsidP="00C42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343"/>
        </w:trPr>
        <w:tc>
          <w:tcPr>
            <w:tcW w:w="4556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2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701" w:type="dxa"/>
            <w:vAlign w:val="center"/>
          </w:tcPr>
          <w:p w:rsidR="00C30977" w:rsidRDefault="00C30977" w:rsidP="00C42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480"/>
        </w:trPr>
        <w:tc>
          <w:tcPr>
            <w:tcW w:w="4556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12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175/5</w:t>
            </w:r>
          </w:p>
        </w:tc>
        <w:tc>
          <w:tcPr>
            <w:tcW w:w="1701" w:type="dxa"/>
            <w:vAlign w:val="center"/>
          </w:tcPr>
          <w:p w:rsidR="00C30977" w:rsidRDefault="00C30977" w:rsidP="00C42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175/5</w:t>
            </w:r>
          </w:p>
        </w:tc>
      </w:tr>
      <w:tr w:rsidR="00C30977">
        <w:trPr>
          <w:trHeight w:val="480"/>
        </w:trPr>
        <w:tc>
          <w:tcPr>
            <w:tcW w:w="4556" w:type="dxa"/>
            <w:vAlign w:val="center"/>
          </w:tcPr>
          <w:p w:rsidR="00C30977" w:rsidRDefault="00C30977" w:rsidP="00572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(включая Историю татарского народа и Татарстана) </w:t>
            </w:r>
          </w:p>
        </w:tc>
        <w:tc>
          <w:tcPr>
            <w:tcW w:w="212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701" w:type="dxa"/>
            <w:vAlign w:val="center"/>
          </w:tcPr>
          <w:p w:rsidR="00C30977" w:rsidRDefault="00C30977" w:rsidP="00C42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480"/>
        </w:trPr>
        <w:tc>
          <w:tcPr>
            <w:tcW w:w="4556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212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701" w:type="dxa"/>
            <w:vAlign w:val="center"/>
          </w:tcPr>
          <w:p w:rsidR="00C30977" w:rsidRDefault="00C30977" w:rsidP="00C42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401"/>
        </w:trPr>
        <w:tc>
          <w:tcPr>
            <w:tcW w:w="4556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12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701" w:type="dxa"/>
            <w:vAlign w:val="center"/>
          </w:tcPr>
          <w:p w:rsidR="00C30977" w:rsidRDefault="00C30977" w:rsidP="00C42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401"/>
        </w:trPr>
        <w:tc>
          <w:tcPr>
            <w:tcW w:w="4556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12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701" w:type="dxa"/>
            <w:vAlign w:val="center"/>
          </w:tcPr>
          <w:p w:rsidR="00C30977" w:rsidRDefault="00C30977" w:rsidP="00C42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401"/>
        </w:trPr>
        <w:tc>
          <w:tcPr>
            <w:tcW w:w="4556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12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701" w:type="dxa"/>
            <w:vAlign w:val="center"/>
          </w:tcPr>
          <w:p w:rsidR="00C30977" w:rsidRDefault="00C30977" w:rsidP="00C42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291"/>
        </w:trPr>
        <w:tc>
          <w:tcPr>
            <w:tcW w:w="4556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 (Музыка и ИЗО)</w:t>
            </w:r>
          </w:p>
        </w:tc>
        <w:tc>
          <w:tcPr>
            <w:tcW w:w="212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701" w:type="dxa"/>
            <w:vAlign w:val="center"/>
          </w:tcPr>
          <w:p w:rsidR="00C30977" w:rsidRDefault="00C30977" w:rsidP="00C42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210"/>
        </w:trPr>
        <w:tc>
          <w:tcPr>
            <w:tcW w:w="4556" w:type="dxa"/>
            <w:vAlign w:val="center"/>
          </w:tcPr>
          <w:p w:rsidR="00C30977" w:rsidRDefault="00C30977" w:rsidP="00CB7A73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2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701" w:type="dxa"/>
            <w:vAlign w:val="center"/>
          </w:tcPr>
          <w:p w:rsidR="00C30977" w:rsidRDefault="00C30977" w:rsidP="00C42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680"/>
        </w:trPr>
        <w:tc>
          <w:tcPr>
            <w:tcW w:w="4556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701" w:type="dxa"/>
            <w:vAlign w:val="center"/>
          </w:tcPr>
          <w:p w:rsidR="00C30977" w:rsidRDefault="00C30977" w:rsidP="00C42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289"/>
        </w:trPr>
        <w:tc>
          <w:tcPr>
            <w:tcW w:w="4556" w:type="dxa"/>
          </w:tcPr>
          <w:p w:rsidR="00C30977" w:rsidRDefault="00C30977" w:rsidP="00CB7A73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1155/33</w:t>
            </w:r>
          </w:p>
        </w:tc>
        <w:tc>
          <w:tcPr>
            <w:tcW w:w="1701" w:type="dxa"/>
            <w:vAlign w:val="center"/>
          </w:tcPr>
          <w:p w:rsidR="00C30977" w:rsidRDefault="00C30977" w:rsidP="00C42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1155/33</w:t>
            </w:r>
          </w:p>
        </w:tc>
      </w:tr>
      <w:tr w:rsidR="00C30977">
        <w:trPr>
          <w:trHeight w:val="850"/>
        </w:trPr>
        <w:tc>
          <w:tcPr>
            <w:tcW w:w="455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Компонент образовательного учреждения:</w:t>
            </w:r>
          </w:p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Информатика и ИКТ</w:t>
            </w:r>
          </w:p>
        </w:tc>
        <w:tc>
          <w:tcPr>
            <w:tcW w:w="212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701" w:type="dxa"/>
            <w:vAlign w:val="center"/>
          </w:tcPr>
          <w:p w:rsidR="00C30977" w:rsidRDefault="00C30977" w:rsidP="00C42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C42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  <w:p w:rsidR="00C30977" w:rsidRDefault="00C30977" w:rsidP="00C42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C42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340"/>
        </w:trPr>
        <w:tc>
          <w:tcPr>
            <w:tcW w:w="455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Предельно допустимая учебная нагрузка при 6-дневной учебной нагрузке</w:t>
            </w:r>
          </w:p>
        </w:tc>
        <w:tc>
          <w:tcPr>
            <w:tcW w:w="212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1225/35</w:t>
            </w:r>
          </w:p>
        </w:tc>
        <w:tc>
          <w:tcPr>
            <w:tcW w:w="1701" w:type="dxa"/>
            <w:vAlign w:val="center"/>
          </w:tcPr>
          <w:p w:rsidR="00C30977" w:rsidRDefault="00C30977" w:rsidP="00C42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1225/35</w:t>
            </w:r>
          </w:p>
        </w:tc>
      </w:tr>
    </w:tbl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Директор лицея: _________ Э.Н. Королёва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977" w:rsidRDefault="00C30977" w:rsidP="006650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Учебный план </w:t>
      </w:r>
    </w:p>
    <w:p w:rsidR="00C30977" w:rsidRDefault="00C30977" w:rsidP="006650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для 7-х  классов </w:t>
      </w:r>
    </w:p>
    <w:p w:rsidR="00C30977" w:rsidRDefault="00C30977" w:rsidP="006650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МБОУ «Лицей им. В.В. Карпова» с. Осиново ЗМР РТ</w:t>
      </w:r>
    </w:p>
    <w:p w:rsidR="00C30977" w:rsidRDefault="00C30977" w:rsidP="006650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2015-2016 учебный год</w:t>
      </w:r>
    </w:p>
    <w:p w:rsidR="00C30977" w:rsidRDefault="00C30977" w:rsidP="006650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88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1721"/>
        <w:gridCol w:w="1417"/>
        <w:gridCol w:w="1701"/>
      </w:tblGrid>
      <w:tr w:rsidR="00C30977">
        <w:trPr>
          <w:trHeight w:val="445"/>
        </w:trPr>
        <w:tc>
          <w:tcPr>
            <w:tcW w:w="3969" w:type="dxa"/>
            <w:vMerge w:val="restart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  <w:gridSpan w:val="3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</w:tr>
      <w:tr w:rsidR="00C30977">
        <w:trPr>
          <w:trHeight w:val="345"/>
        </w:trPr>
        <w:tc>
          <w:tcPr>
            <w:tcW w:w="3969" w:type="dxa"/>
            <w:vMerge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:rsidR="00C30977" w:rsidRDefault="00C30977" w:rsidP="0050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7" w:type="dxa"/>
            <w:vAlign w:val="center"/>
          </w:tcPr>
          <w:p w:rsidR="00C30977" w:rsidRDefault="00C30977" w:rsidP="0050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701" w:type="dxa"/>
            <w:vAlign w:val="center"/>
          </w:tcPr>
          <w:p w:rsidR="00C30977" w:rsidRDefault="00C30977" w:rsidP="00504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7Д</w:t>
            </w:r>
          </w:p>
        </w:tc>
      </w:tr>
      <w:tr w:rsidR="00C30977">
        <w:trPr>
          <w:trHeight w:val="325"/>
        </w:trPr>
        <w:tc>
          <w:tcPr>
            <w:tcW w:w="3969" w:type="dxa"/>
            <w:vMerge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  <w:gridSpan w:val="3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год/неделю</w:t>
            </w:r>
          </w:p>
        </w:tc>
      </w:tr>
      <w:tr w:rsidR="00C30977">
        <w:trPr>
          <w:trHeight w:val="325"/>
        </w:trPr>
        <w:tc>
          <w:tcPr>
            <w:tcW w:w="3969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2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417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70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292"/>
        </w:trPr>
        <w:tc>
          <w:tcPr>
            <w:tcW w:w="3969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2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417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70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475"/>
        </w:trPr>
        <w:tc>
          <w:tcPr>
            <w:tcW w:w="3969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Татарский язык</w:t>
            </w:r>
          </w:p>
        </w:tc>
        <w:tc>
          <w:tcPr>
            <w:tcW w:w="172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417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70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414"/>
        </w:trPr>
        <w:tc>
          <w:tcPr>
            <w:tcW w:w="3969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Татарская литература</w:t>
            </w:r>
          </w:p>
        </w:tc>
        <w:tc>
          <w:tcPr>
            <w:tcW w:w="172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417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70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343"/>
        </w:trPr>
        <w:tc>
          <w:tcPr>
            <w:tcW w:w="3969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72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417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70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480"/>
        </w:trPr>
        <w:tc>
          <w:tcPr>
            <w:tcW w:w="3969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2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175/5</w:t>
            </w:r>
          </w:p>
        </w:tc>
        <w:tc>
          <w:tcPr>
            <w:tcW w:w="1417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175/5</w:t>
            </w:r>
          </w:p>
        </w:tc>
        <w:tc>
          <w:tcPr>
            <w:tcW w:w="170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175/5</w:t>
            </w:r>
          </w:p>
        </w:tc>
      </w:tr>
      <w:tr w:rsidR="00C30977">
        <w:trPr>
          <w:trHeight w:val="480"/>
        </w:trPr>
        <w:tc>
          <w:tcPr>
            <w:tcW w:w="3969" w:type="dxa"/>
            <w:vAlign w:val="center"/>
          </w:tcPr>
          <w:p w:rsidR="00C30977" w:rsidRDefault="00C30977" w:rsidP="00572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(включая Историю татарского народа и Татарстана)</w:t>
            </w:r>
          </w:p>
        </w:tc>
        <w:tc>
          <w:tcPr>
            <w:tcW w:w="172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417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70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480"/>
        </w:trPr>
        <w:tc>
          <w:tcPr>
            <w:tcW w:w="3969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72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417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70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401"/>
        </w:trPr>
        <w:tc>
          <w:tcPr>
            <w:tcW w:w="3969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72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417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70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401"/>
        </w:trPr>
        <w:tc>
          <w:tcPr>
            <w:tcW w:w="3969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72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417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70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401"/>
        </w:trPr>
        <w:tc>
          <w:tcPr>
            <w:tcW w:w="3969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72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417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70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291"/>
        </w:trPr>
        <w:tc>
          <w:tcPr>
            <w:tcW w:w="3969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 (Музыка и ИЗО)</w:t>
            </w:r>
          </w:p>
        </w:tc>
        <w:tc>
          <w:tcPr>
            <w:tcW w:w="172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417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70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210"/>
        </w:trPr>
        <w:tc>
          <w:tcPr>
            <w:tcW w:w="3969" w:type="dxa"/>
            <w:vAlign w:val="center"/>
          </w:tcPr>
          <w:p w:rsidR="00C30977" w:rsidRDefault="00C30977" w:rsidP="005B55E0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2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417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70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680"/>
        </w:trPr>
        <w:tc>
          <w:tcPr>
            <w:tcW w:w="3969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2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417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70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289"/>
        </w:trPr>
        <w:tc>
          <w:tcPr>
            <w:tcW w:w="3969" w:type="dxa"/>
          </w:tcPr>
          <w:p w:rsidR="00C30977" w:rsidRDefault="00C30977" w:rsidP="005B55E0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2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1190/34</w:t>
            </w:r>
          </w:p>
        </w:tc>
        <w:tc>
          <w:tcPr>
            <w:tcW w:w="1417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1190/34</w:t>
            </w:r>
          </w:p>
        </w:tc>
        <w:tc>
          <w:tcPr>
            <w:tcW w:w="170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1190/34</w:t>
            </w:r>
          </w:p>
        </w:tc>
      </w:tr>
      <w:tr w:rsidR="00C30977">
        <w:trPr>
          <w:trHeight w:val="850"/>
        </w:trPr>
        <w:tc>
          <w:tcPr>
            <w:tcW w:w="3969" w:type="dxa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Компонент образовательного учреждения:</w:t>
            </w:r>
          </w:p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2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50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417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50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70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50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340"/>
        </w:trPr>
        <w:tc>
          <w:tcPr>
            <w:tcW w:w="3969" w:type="dxa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Предельно допустимая учебная нагрузка при 6-дневной учебной нагрузке</w:t>
            </w:r>
          </w:p>
        </w:tc>
        <w:tc>
          <w:tcPr>
            <w:tcW w:w="172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1225/35</w:t>
            </w:r>
          </w:p>
        </w:tc>
        <w:tc>
          <w:tcPr>
            <w:tcW w:w="1417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1225/35</w:t>
            </w:r>
          </w:p>
        </w:tc>
        <w:tc>
          <w:tcPr>
            <w:tcW w:w="1701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1225/35</w:t>
            </w:r>
          </w:p>
        </w:tc>
      </w:tr>
    </w:tbl>
    <w:p w:rsidR="00C30977" w:rsidRDefault="00C30977" w:rsidP="006650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6650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6650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6650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6650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Директор лицея: _________ Э.Н. Королёва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Учебный план 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8-х классов,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3927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реализующих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углубленное изучение отдельных учебных предметов, 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МБОУ «Лицей им. В.В. Карпова» с. Осиново ЗМР РТ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2015-2016 учебный год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4"/>
        <w:gridCol w:w="2766"/>
        <w:gridCol w:w="2410"/>
      </w:tblGrid>
      <w:tr w:rsidR="00C30977">
        <w:trPr>
          <w:trHeight w:val="445"/>
        </w:trPr>
        <w:tc>
          <w:tcPr>
            <w:tcW w:w="4394" w:type="dxa"/>
            <w:vMerge w:val="restart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gridSpan w:val="2"/>
            <w:vAlign w:val="center"/>
          </w:tcPr>
          <w:p w:rsidR="00C30977" w:rsidRDefault="00C30977" w:rsidP="005B1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</w:tr>
      <w:tr w:rsidR="00C30977">
        <w:trPr>
          <w:trHeight w:val="345"/>
        </w:trPr>
        <w:tc>
          <w:tcPr>
            <w:tcW w:w="4394" w:type="dxa"/>
            <w:vMerge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vAlign w:val="center"/>
          </w:tcPr>
          <w:p w:rsidR="00C30977" w:rsidRDefault="00C30977" w:rsidP="00374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410" w:type="dxa"/>
            <w:vAlign w:val="center"/>
          </w:tcPr>
          <w:p w:rsidR="00C30977" w:rsidRDefault="00C30977" w:rsidP="00C4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8Д</w:t>
            </w:r>
          </w:p>
        </w:tc>
      </w:tr>
      <w:tr w:rsidR="00C30977">
        <w:trPr>
          <w:trHeight w:val="325"/>
        </w:trPr>
        <w:tc>
          <w:tcPr>
            <w:tcW w:w="4394" w:type="dxa"/>
            <w:vMerge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gridSpan w:val="2"/>
            <w:vAlign w:val="center"/>
          </w:tcPr>
          <w:p w:rsidR="00C30977" w:rsidRDefault="00C30977" w:rsidP="005B1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год/неделю</w:t>
            </w:r>
          </w:p>
        </w:tc>
      </w:tr>
      <w:tr w:rsidR="00C30977">
        <w:trPr>
          <w:trHeight w:val="325"/>
        </w:trPr>
        <w:tc>
          <w:tcPr>
            <w:tcW w:w="43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6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2410" w:type="dxa"/>
            <w:vAlign w:val="center"/>
          </w:tcPr>
          <w:p w:rsidR="00C30977" w:rsidRDefault="00C30977" w:rsidP="00C44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292"/>
        </w:trPr>
        <w:tc>
          <w:tcPr>
            <w:tcW w:w="43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6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2410" w:type="dxa"/>
            <w:vAlign w:val="center"/>
          </w:tcPr>
          <w:p w:rsidR="00C30977" w:rsidRDefault="00C30977" w:rsidP="00C44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475"/>
        </w:trPr>
        <w:tc>
          <w:tcPr>
            <w:tcW w:w="43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Татарский язык</w:t>
            </w:r>
          </w:p>
        </w:tc>
        <w:tc>
          <w:tcPr>
            <w:tcW w:w="276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2410" w:type="dxa"/>
            <w:vAlign w:val="center"/>
          </w:tcPr>
          <w:p w:rsidR="00C30977" w:rsidRDefault="00C30977" w:rsidP="00C44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414"/>
        </w:trPr>
        <w:tc>
          <w:tcPr>
            <w:tcW w:w="43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Татарская литература</w:t>
            </w:r>
          </w:p>
        </w:tc>
        <w:tc>
          <w:tcPr>
            <w:tcW w:w="276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2410" w:type="dxa"/>
            <w:vAlign w:val="center"/>
          </w:tcPr>
          <w:p w:rsidR="00C30977" w:rsidRDefault="00C30977" w:rsidP="00C44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343"/>
        </w:trPr>
        <w:tc>
          <w:tcPr>
            <w:tcW w:w="43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76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2410" w:type="dxa"/>
            <w:vAlign w:val="center"/>
          </w:tcPr>
          <w:p w:rsidR="00C30977" w:rsidRDefault="00C30977" w:rsidP="00C44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480"/>
        </w:trPr>
        <w:tc>
          <w:tcPr>
            <w:tcW w:w="43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76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175/5</w:t>
            </w:r>
          </w:p>
        </w:tc>
        <w:tc>
          <w:tcPr>
            <w:tcW w:w="2410" w:type="dxa"/>
            <w:vAlign w:val="center"/>
          </w:tcPr>
          <w:p w:rsidR="00C30977" w:rsidRDefault="00C30977" w:rsidP="00C44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175/5</w:t>
            </w:r>
          </w:p>
        </w:tc>
      </w:tr>
      <w:tr w:rsidR="00C30977">
        <w:trPr>
          <w:trHeight w:val="480"/>
        </w:trPr>
        <w:tc>
          <w:tcPr>
            <w:tcW w:w="43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76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2410" w:type="dxa"/>
            <w:vAlign w:val="center"/>
          </w:tcPr>
          <w:p w:rsidR="00C30977" w:rsidRDefault="00C30977" w:rsidP="00C44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480"/>
        </w:trPr>
        <w:tc>
          <w:tcPr>
            <w:tcW w:w="4394" w:type="dxa"/>
            <w:vAlign w:val="center"/>
          </w:tcPr>
          <w:p w:rsidR="00C30977" w:rsidRDefault="00C30977" w:rsidP="00572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(включая Историю татарского народа и Татарстана)</w:t>
            </w:r>
          </w:p>
        </w:tc>
        <w:tc>
          <w:tcPr>
            <w:tcW w:w="276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2410" w:type="dxa"/>
            <w:vAlign w:val="center"/>
          </w:tcPr>
          <w:p w:rsidR="00C30977" w:rsidRDefault="00C30977" w:rsidP="00C44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480"/>
        </w:trPr>
        <w:tc>
          <w:tcPr>
            <w:tcW w:w="43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276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2410" w:type="dxa"/>
            <w:vAlign w:val="center"/>
          </w:tcPr>
          <w:p w:rsidR="00C30977" w:rsidRDefault="00C30977" w:rsidP="00C44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401"/>
        </w:trPr>
        <w:tc>
          <w:tcPr>
            <w:tcW w:w="43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76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2410" w:type="dxa"/>
            <w:vAlign w:val="center"/>
          </w:tcPr>
          <w:p w:rsidR="00C30977" w:rsidRDefault="00C30977" w:rsidP="00C44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401"/>
        </w:trPr>
        <w:tc>
          <w:tcPr>
            <w:tcW w:w="43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76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2410" w:type="dxa"/>
            <w:vAlign w:val="center"/>
          </w:tcPr>
          <w:p w:rsidR="00C30977" w:rsidRDefault="00C30977" w:rsidP="00C44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401"/>
        </w:trPr>
        <w:tc>
          <w:tcPr>
            <w:tcW w:w="43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76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2410" w:type="dxa"/>
            <w:vAlign w:val="center"/>
          </w:tcPr>
          <w:p w:rsidR="00C30977" w:rsidRDefault="00C30977" w:rsidP="00C44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401"/>
        </w:trPr>
        <w:tc>
          <w:tcPr>
            <w:tcW w:w="43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76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2410" w:type="dxa"/>
            <w:vAlign w:val="center"/>
          </w:tcPr>
          <w:p w:rsidR="00C30977" w:rsidRDefault="00C30977" w:rsidP="00C44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291"/>
        </w:trPr>
        <w:tc>
          <w:tcPr>
            <w:tcW w:w="43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 (Музыка и ИЗО)</w:t>
            </w:r>
          </w:p>
        </w:tc>
        <w:tc>
          <w:tcPr>
            <w:tcW w:w="276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2410" w:type="dxa"/>
            <w:vAlign w:val="center"/>
          </w:tcPr>
          <w:p w:rsidR="00C30977" w:rsidRDefault="00C30977" w:rsidP="00C44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210"/>
        </w:trPr>
        <w:tc>
          <w:tcPr>
            <w:tcW w:w="4394" w:type="dxa"/>
            <w:vAlign w:val="center"/>
          </w:tcPr>
          <w:p w:rsidR="00C30977" w:rsidRDefault="00C30977" w:rsidP="00CB7A73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6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2410" w:type="dxa"/>
            <w:vAlign w:val="center"/>
          </w:tcPr>
          <w:p w:rsidR="00C30977" w:rsidRDefault="00C30977" w:rsidP="00C44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210"/>
        </w:trPr>
        <w:tc>
          <w:tcPr>
            <w:tcW w:w="4394" w:type="dxa"/>
            <w:vAlign w:val="center"/>
          </w:tcPr>
          <w:p w:rsidR="00C30977" w:rsidRDefault="00C30977" w:rsidP="00CB7A73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76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2410" w:type="dxa"/>
            <w:vAlign w:val="center"/>
          </w:tcPr>
          <w:p w:rsidR="00C30977" w:rsidRDefault="00C30977" w:rsidP="00C44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680"/>
        </w:trPr>
        <w:tc>
          <w:tcPr>
            <w:tcW w:w="43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6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2410" w:type="dxa"/>
            <w:vAlign w:val="center"/>
          </w:tcPr>
          <w:p w:rsidR="00C30977" w:rsidRDefault="00C30977" w:rsidP="00C44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289"/>
        </w:trPr>
        <w:tc>
          <w:tcPr>
            <w:tcW w:w="4394" w:type="dxa"/>
          </w:tcPr>
          <w:p w:rsidR="00C30977" w:rsidRDefault="00C30977" w:rsidP="00CB7A73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6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1225/35</w:t>
            </w:r>
          </w:p>
        </w:tc>
        <w:tc>
          <w:tcPr>
            <w:tcW w:w="2410" w:type="dxa"/>
            <w:vAlign w:val="center"/>
          </w:tcPr>
          <w:p w:rsidR="00C30977" w:rsidRDefault="00C30977" w:rsidP="00C4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1225/35</w:t>
            </w:r>
          </w:p>
        </w:tc>
      </w:tr>
      <w:tr w:rsidR="00C30977">
        <w:trPr>
          <w:trHeight w:val="850"/>
        </w:trPr>
        <w:tc>
          <w:tcPr>
            <w:tcW w:w="4394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Компонент образовательного учреждения:</w:t>
            </w:r>
          </w:p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6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2410" w:type="dxa"/>
            <w:vAlign w:val="center"/>
          </w:tcPr>
          <w:p w:rsidR="00C30977" w:rsidRDefault="00C30977" w:rsidP="00C44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C44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  <w:p w:rsidR="00C30977" w:rsidRDefault="00C30977" w:rsidP="00C44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340"/>
        </w:trPr>
        <w:tc>
          <w:tcPr>
            <w:tcW w:w="4394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Предельно допустимая учебная нагрузка при 6-дневной учебной нагрузке</w:t>
            </w:r>
          </w:p>
        </w:tc>
        <w:tc>
          <w:tcPr>
            <w:tcW w:w="276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1260/36</w:t>
            </w:r>
          </w:p>
        </w:tc>
        <w:tc>
          <w:tcPr>
            <w:tcW w:w="2410" w:type="dxa"/>
            <w:vAlign w:val="center"/>
          </w:tcPr>
          <w:p w:rsidR="00C30977" w:rsidRDefault="00C30977" w:rsidP="00C4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1260/36</w:t>
            </w:r>
          </w:p>
        </w:tc>
      </w:tr>
    </w:tbl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Директор лицея: _________ Э.Н. Королёва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DA35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Учебный план </w:t>
      </w:r>
    </w:p>
    <w:p w:rsidR="00C30977" w:rsidRDefault="00C30977" w:rsidP="00DA35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для 8-х классов </w:t>
      </w:r>
    </w:p>
    <w:p w:rsidR="00C30977" w:rsidRDefault="00C30977" w:rsidP="00DA35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МБОУ «Лицей им. В.В. Карпова» с. Осиново ЗМР РТ</w:t>
      </w:r>
    </w:p>
    <w:p w:rsidR="00C30977" w:rsidRDefault="00C30977" w:rsidP="00DA35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2015-2016 учебный год</w:t>
      </w:r>
    </w:p>
    <w:p w:rsidR="00C30977" w:rsidRDefault="00C30977" w:rsidP="00DA35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4"/>
        <w:gridCol w:w="1774"/>
        <w:gridCol w:w="1559"/>
        <w:gridCol w:w="1559"/>
      </w:tblGrid>
      <w:tr w:rsidR="00C30977">
        <w:trPr>
          <w:trHeight w:val="445"/>
        </w:trPr>
        <w:tc>
          <w:tcPr>
            <w:tcW w:w="4394" w:type="dxa"/>
            <w:vMerge w:val="restart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gridSpan w:val="3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</w:tr>
      <w:tr w:rsidR="00C30977">
        <w:trPr>
          <w:trHeight w:val="345"/>
        </w:trPr>
        <w:tc>
          <w:tcPr>
            <w:tcW w:w="4394" w:type="dxa"/>
            <w:vMerge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9" w:type="dxa"/>
            <w:vAlign w:val="center"/>
          </w:tcPr>
          <w:p w:rsidR="00C30977" w:rsidRDefault="00C30977" w:rsidP="0059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8Г</w:t>
            </w:r>
          </w:p>
        </w:tc>
      </w:tr>
      <w:tr w:rsidR="00C30977">
        <w:trPr>
          <w:trHeight w:val="325"/>
        </w:trPr>
        <w:tc>
          <w:tcPr>
            <w:tcW w:w="4394" w:type="dxa"/>
            <w:vMerge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gridSpan w:val="3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год/неделю</w:t>
            </w:r>
          </w:p>
        </w:tc>
      </w:tr>
      <w:tr w:rsidR="00C30977">
        <w:trPr>
          <w:trHeight w:val="325"/>
        </w:trPr>
        <w:tc>
          <w:tcPr>
            <w:tcW w:w="4394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74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292"/>
        </w:trPr>
        <w:tc>
          <w:tcPr>
            <w:tcW w:w="4394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74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475"/>
        </w:trPr>
        <w:tc>
          <w:tcPr>
            <w:tcW w:w="4394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Татарский язык</w:t>
            </w:r>
          </w:p>
        </w:tc>
        <w:tc>
          <w:tcPr>
            <w:tcW w:w="1774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414"/>
        </w:trPr>
        <w:tc>
          <w:tcPr>
            <w:tcW w:w="4394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Татарская литература</w:t>
            </w:r>
          </w:p>
        </w:tc>
        <w:tc>
          <w:tcPr>
            <w:tcW w:w="1774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59" w:type="dxa"/>
            <w:vAlign w:val="center"/>
          </w:tcPr>
          <w:p w:rsidR="00C30977" w:rsidRDefault="00C30977" w:rsidP="004F0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343"/>
        </w:trPr>
        <w:tc>
          <w:tcPr>
            <w:tcW w:w="4394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774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480"/>
        </w:trPr>
        <w:tc>
          <w:tcPr>
            <w:tcW w:w="4394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74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175/5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175/5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175/5</w:t>
            </w:r>
          </w:p>
        </w:tc>
      </w:tr>
      <w:tr w:rsidR="00C30977">
        <w:trPr>
          <w:trHeight w:val="480"/>
        </w:trPr>
        <w:tc>
          <w:tcPr>
            <w:tcW w:w="4394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74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480"/>
        </w:trPr>
        <w:tc>
          <w:tcPr>
            <w:tcW w:w="4394" w:type="dxa"/>
            <w:vAlign w:val="center"/>
          </w:tcPr>
          <w:p w:rsidR="00C30977" w:rsidRDefault="00C30977" w:rsidP="00572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(включая Историю татарского народа и Татарстана)</w:t>
            </w:r>
          </w:p>
        </w:tc>
        <w:tc>
          <w:tcPr>
            <w:tcW w:w="1774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480"/>
        </w:trPr>
        <w:tc>
          <w:tcPr>
            <w:tcW w:w="4394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774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401"/>
        </w:trPr>
        <w:tc>
          <w:tcPr>
            <w:tcW w:w="4394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774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401"/>
        </w:trPr>
        <w:tc>
          <w:tcPr>
            <w:tcW w:w="4394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774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401"/>
        </w:trPr>
        <w:tc>
          <w:tcPr>
            <w:tcW w:w="4394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774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401"/>
        </w:trPr>
        <w:tc>
          <w:tcPr>
            <w:tcW w:w="4394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774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</w:tr>
      <w:tr w:rsidR="00C30977">
        <w:trPr>
          <w:trHeight w:val="291"/>
        </w:trPr>
        <w:tc>
          <w:tcPr>
            <w:tcW w:w="4394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 (Музыка и ИЗО)</w:t>
            </w:r>
          </w:p>
        </w:tc>
        <w:tc>
          <w:tcPr>
            <w:tcW w:w="1774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210"/>
        </w:trPr>
        <w:tc>
          <w:tcPr>
            <w:tcW w:w="4394" w:type="dxa"/>
            <w:vAlign w:val="center"/>
          </w:tcPr>
          <w:p w:rsidR="00C30977" w:rsidRDefault="00C30977" w:rsidP="005B55E0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74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210"/>
        </w:trPr>
        <w:tc>
          <w:tcPr>
            <w:tcW w:w="4394" w:type="dxa"/>
            <w:vAlign w:val="center"/>
          </w:tcPr>
          <w:p w:rsidR="00C30977" w:rsidRDefault="00C30977" w:rsidP="005B55E0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74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C30977">
        <w:trPr>
          <w:trHeight w:val="680"/>
        </w:trPr>
        <w:tc>
          <w:tcPr>
            <w:tcW w:w="4394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4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105/3</w:t>
            </w:r>
          </w:p>
        </w:tc>
      </w:tr>
      <w:tr w:rsidR="00C30977">
        <w:trPr>
          <w:trHeight w:val="289"/>
        </w:trPr>
        <w:tc>
          <w:tcPr>
            <w:tcW w:w="4394" w:type="dxa"/>
          </w:tcPr>
          <w:p w:rsidR="00C30977" w:rsidRDefault="00C30977" w:rsidP="005B55E0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74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1260/36</w:t>
            </w:r>
          </w:p>
        </w:tc>
        <w:tc>
          <w:tcPr>
            <w:tcW w:w="1559" w:type="dxa"/>
            <w:vAlign w:val="center"/>
          </w:tcPr>
          <w:p w:rsidR="00C30977" w:rsidRDefault="00C30977" w:rsidP="004F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1260/36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1260/36</w:t>
            </w:r>
          </w:p>
        </w:tc>
      </w:tr>
      <w:tr w:rsidR="00C30977">
        <w:trPr>
          <w:trHeight w:val="531"/>
        </w:trPr>
        <w:tc>
          <w:tcPr>
            <w:tcW w:w="4394" w:type="dxa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Компонент образовательного учреждения:</w:t>
            </w:r>
          </w:p>
        </w:tc>
        <w:tc>
          <w:tcPr>
            <w:tcW w:w="1774" w:type="dxa"/>
            <w:vAlign w:val="center"/>
          </w:tcPr>
          <w:p w:rsidR="00C30977" w:rsidRDefault="00C30977" w:rsidP="00374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374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C30977" w:rsidRDefault="00C30977" w:rsidP="00374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374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C30977" w:rsidRDefault="00C30977" w:rsidP="00374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374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0977">
        <w:trPr>
          <w:trHeight w:val="340"/>
        </w:trPr>
        <w:tc>
          <w:tcPr>
            <w:tcW w:w="4394" w:type="dxa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Предельно допустимая учебная нагрузка при 6-дневной учебной нагрузке</w:t>
            </w:r>
          </w:p>
        </w:tc>
        <w:tc>
          <w:tcPr>
            <w:tcW w:w="1774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1260/36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1260/36</w:t>
            </w:r>
          </w:p>
        </w:tc>
        <w:tc>
          <w:tcPr>
            <w:tcW w:w="1559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1260/36</w:t>
            </w:r>
          </w:p>
        </w:tc>
      </w:tr>
    </w:tbl>
    <w:p w:rsidR="00C30977" w:rsidRDefault="00C30977" w:rsidP="00DA35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DA35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DA35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DA35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DA35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Директор лицея: _________ Э.Н. Королёва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Учебный план 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для 9-х классов,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3927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реализующих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углубленное изучение отдельных учебных предметов, 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МБОУ «Лицей им. В.В. Карпова» с. Осиново ЗМР РТ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2015-2016 учебный год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4"/>
        <w:gridCol w:w="2018"/>
        <w:gridCol w:w="1843"/>
      </w:tblGrid>
      <w:tr w:rsidR="00C30977">
        <w:trPr>
          <w:trHeight w:val="445"/>
        </w:trPr>
        <w:tc>
          <w:tcPr>
            <w:tcW w:w="4394" w:type="dxa"/>
            <w:vMerge w:val="restart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</w:tr>
      <w:tr w:rsidR="00C30977">
        <w:trPr>
          <w:trHeight w:val="345"/>
        </w:trPr>
        <w:tc>
          <w:tcPr>
            <w:tcW w:w="4394" w:type="dxa"/>
            <w:vMerge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vAlign w:val="center"/>
          </w:tcPr>
          <w:p w:rsidR="00C30977" w:rsidRDefault="00C30977" w:rsidP="00374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843" w:type="dxa"/>
            <w:vAlign w:val="center"/>
          </w:tcPr>
          <w:p w:rsidR="00C30977" w:rsidRDefault="00C30977" w:rsidP="00374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9Д</w:t>
            </w:r>
          </w:p>
        </w:tc>
      </w:tr>
      <w:tr w:rsidR="00C30977">
        <w:trPr>
          <w:trHeight w:val="325"/>
        </w:trPr>
        <w:tc>
          <w:tcPr>
            <w:tcW w:w="4394" w:type="dxa"/>
            <w:vMerge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год/неделю</w:t>
            </w:r>
          </w:p>
        </w:tc>
      </w:tr>
      <w:tr w:rsidR="00C30977">
        <w:trPr>
          <w:trHeight w:val="325"/>
        </w:trPr>
        <w:tc>
          <w:tcPr>
            <w:tcW w:w="43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18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84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</w:tr>
      <w:tr w:rsidR="00C30977">
        <w:trPr>
          <w:trHeight w:val="292"/>
        </w:trPr>
        <w:tc>
          <w:tcPr>
            <w:tcW w:w="43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018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102/3</w:t>
            </w:r>
          </w:p>
        </w:tc>
        <w:tc>
          <w:tcPr>
            <w:tcW w:w="184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102/3</w:t>
            </w:r>
          </w:p>
        </w:tc>
      </w:tr>
      <w:tr w:rsidR="00C30977">
        <w:trPr>
          <w:trHeight w:val="475"/>
        </w:trPr>
        <w:tc>
          <w:tcPr>
            <w:tcW w:w="43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Татарский язык</w:t>
            </w:r>
          </w:p>
        </w:tc>
        <w:tc>
          <w:tcPr>
            <w:tcW w:w="2018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84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</w:tr>
      <w:tr w:rsidR="00C30977">
        <w:trPr>
          <w:trHeight w:val="414"/>
        </w:trPr>
        <w:tc>
          <w:tcPr>
            <w:tcW w:w="43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Татарская литература</w:t>
            </w:r>
          </w:p>
        </w:tc>
        <w:tc>
          <w:tcPr>
            <w:tcW w:w="2018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34/1</w:t>
            </w:r>
          </w:p>
        </w:tc>
        <w:tc>
          <w:tcPr>
            <w:tcW w:w="184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34/1</w:t>
            </w:r>
          </w:p>
        </w:tc>
      </w:tr>
      <w:tr w:rsidR="00C30977">
        <w:trPr>
          <w:trHeight w:val="343"/>
        </w:trPr>
        <w:tc>
          <w:tcPr>
            <w:tcW w:w="43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018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102/3</w:t>
            </w:r>
          </w:p>
        </w:tc>
        <w:tc>
          <w:tcPr>
            <w:tcW w:w="184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102/3</w:t>
            </w:r>
          </w:p>
        </w:tc>
      </w:tr>
      <w:tr w:rsidR="00C30977">
        <w:trPr>
          <w:trHeight w:val="480"/>
        </w:trPr>
        <w:tc>
          <w:tcPr>
            <w:tcW w:w="43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018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170/5</w:t>
            </w:r>
          </w:p>
        </w:tc>
        <w:tc>
          <w:tcPr>
            <w:tcW w:w="184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170/5</w:t>
            </w:r>
          </w:p>
        </w:tc>
      </w:tr>
      <w:tr w:rsidR="00C30977">
        <w:trPr>
          <w:trHeight w:val="480"/>
        </w:trPr>
        <w:tc>
          <w:tcPr>
            <w:tcW w:w="43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018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84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</w:tr>
      <w:tr w:rsidR="00C30977">
        <w:trPr>
          <w:trHeight w:val="480"/>
        </w:trPr>
        <w:tc>
          <w:tcPr>
            <w:tcW w:w="4394" w:type="dxa"/>
            <w:vAlign w:val="center"/>
          </w:tcPr>
          <w:p w:rsidR="00C30977" w:rsidRDefault="00C30977" w:rsidP="00572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(включая Историю татарского народа и Татарстана)</w:t>
            </w:r>
          </w:p>
        </w:tc>
        <w:tc>
          <w:tcPr>
            <w:tcW w:w="2018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84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</w:tr>
      <w:tr w:rsidR="00C30977">
        <w:trPr>
          <w:trHeight w:val="480"/>
        </w:trPr>
        <w:tc>
          <w:tcPr>
            <w:tcW w:w="43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2018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34/1</w:t>
            </w:r>
          </w:p>
        </w:tc>
        <w:tc>
          <w:tcPr>
            <w:tcW w:w="184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34/1</w:t>
            </w:r>
          </w:p>
        </w:tc>
      </w:tr>
      <w:tr w:rsidR="00C30977">
        <w:trPr>
          <w:trHeight w:val="401"/>
        </w:trPr>
        <w:tc>
          <w:tcPr>
            <w:tcW w:w="43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018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84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</w:tr>
      <w:tr w:rsidR="00C30977">
        <w:trPr>
          <w:trHeight w:val="401"/>
        </w:trPr>
        <w:tc>
          <w:tcPr>
            <w:tcW w:w="43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018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84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</w:tr>
      <w:tr w:rsidR="00C30977">
        <w:trPr>
          <w:trHeight w:val="401"/>
        </w:trPr>
        <w:tc>
          <w:tcPr>
            <w:tcW w:w="43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018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84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</w:tr>
      <w:tr w:rsidR="00C30977">
        <w:trPr>
          <w:trHeight w:val="401"/>
        </w:trPr>
        <w:tc>
          <w:tcPr>
            <w:tcW w:w="43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018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84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</w:tr>
      <w:tr w:rsidR="00C30977">
        <w:trPr>
          <w:trHeight w:val="291"/>
        </w:trPr>
        <w:tc>
          <w:tcPr>
            <w:tcW w:w="43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 (Музыка и ИЗО)</w:t>
            </w:r>
          </w:p>
        </w:tc>
        <w:tc>
          <w:tcPr>
            <w:tcW w:w="2018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34/1</w:t>
            </w:r>
          </w:p>
        </w:tc>
        <w:tc>
          <w:tcPr>
            <w:tcW w:w="184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34/1</w:t>
            </w:r>
          </w:p>
        </w:tc>
      </w:tr>
      <w:tr w:rsidR="00C30977">
        <w:trPr>
          <w:trHeight w:val="680"/>
        </w:trPr>
        <w:tc>
          <w:tcPr>
            <w:tcW w:w="4394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18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102/3</w:t>
            </w:r>
          </w:p>
        </w:tc>
        <w:tc>
          <w:tcPr>
            <w:tcW w:w="184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102/3</w:t>
            </w:r>
          </w:p>
        </w:tc>
      </w:tr>
      <w:tr w:rsidR="00C30977">
        <w:trPr>
          <w:trHeight w:val="289"/>
        </w:trPr>
        <w:tc>
          <w:tcPr>
            <w:tcW w:w="4394" w:type="dxa"/>
          </w:tcPr>
          <w:p w:rsidR="00C30977" w:rsidRDefault="00C30977" w:rsidP="00CB7A73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18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1122/33</w:t>
            </w:r>
          </w:p>
        </w:tc>
        <w:tc>
          <w:tcPr>
            <w:tcW w:w="184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1122/33</w:t>
            </w:r>
          </w:p>
        </w:tc>
      </w:tr>
      <w:tr w:rsidR="00C30977">
        <w:trPr>
          <w:trHeight w:val="850"/>
        </w:trPr>
        <w:tc>
          <w:tcPr>
            <w:tcW w:w="4394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Компонент образовательного учреждения:</w:t>
            </w:r>
          </w:p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Курсы по выбору</w:t>
            </w:r>
          </w:p>
        </w:tc>
        <w:tc>
          <w:tcPr>
            <w:tcW w:w="2018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102/3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34/1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84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102/3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34/1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</w:tr>
      <w:tr w:rsidR="00C30977">
        <w:trPr>
          <w:trHeight w:val="340"/>
        </w:trPr>
        <w:tc>
          <w:tcPr>
            <w:tcW w:w="4394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Предельно допустимая учебная нагрузка при 6-дневной учебной нагрузке</w:t>
            </w:r>
          </w:p>
        </w:tc>
        <w:tc>
          <w:tcPr>
            <w:tcW w:w="2018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1224/36</w:t>
            </w:r>
          </w:p>
        </w:tc>
        <w:tc>
          <w:tcPr>
            <w:tcW w:w="184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1224/36</w:t>
            </w:r>
          </w:p>
        </w:tc>
      </w:tr>
    </w:tbl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Директор лицея: _________ Э.Н. Королёва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EF6A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Учебный план </w:t>
      </w:r>
    </w:p>
    <w:p w:rsidR="00C30977" w:rsidRDefault="00C30977" w:rsidP="00EF6A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для 9-го  общеобразовательного класса </w:t>
      </w:r>
    </w:p>
    <w:p w:rsidR="00C30977" w:rsidRDefault="00C30977" w:rsidP="00EF6A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МБОУ «Лицей им. В.В. Карпова» с. Осиново ЗМР РТ</w:t>
      </w:r>
    </w:p>
    <w:p w:rsidR="00C30977" w:rsidRDefault="00C30977" w:rsidP="00EF6A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2014-2015 учебный год</w:t>
      </w:r>
    </w:p>
    <w:p w:rsidR="00C30977" w:rsidRDefault="00C30977" w:rsidP="00EF6A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60"/>
        <w:gridCol w:w="1560"/>
        <w:gridCol w:w="1560"/>
        <w:gridCol w:w="1560"/>
      </w:tblGrid>
      <w:tr w:rsidR="00C30977">
        <w:trPr>
          <w:trHeight w:val="445"/>
        </w:trPr>
        <w:tc>
          <w:tcPr>
            <w:tcW w:w="3860" w:type="dxa"/>
            <w:vMerge w:val="restart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3"/>
            <w:vAlign w:val="center"/>
          </w:tcPr>
          <w:p w:rsidR="00C30977" w:rsidRDefault="00C30977" w:rsidP="00EF6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C30977">
        <w:trPr>
          <w:trHeight w:val="345"/>
        </w:trPr>
        <w:tc>
          <w:tcPr>
            <w:tcW w:w="3860" w:type="dxa"/>
            <w:vMerge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30977" w:rsidRDefault="00C30977" w:rsidP="00374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60" w:type="dxa"/>
            <w:vAlign w:val="center"/>
          </w:tcPr>
          <w:p w:rsidR="00C30977" w:rsidRDefault="00C30977" w:rsidP="00374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560" w:type="dxa"/>
            <w:vAlign w:val="center"/>
          </w:tcPr>
          <w:p w:rsidR="00C30977" w:rsidRDefault="00C30977" w:rsidP="00374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9Г</w:t>
            </w:r>
          </w:p>
        </w:tc>
      </w:tr>
      <w:tr w:rsidR="00C30977">
        <w:trPr>
          <w:trHeight w:val="325"/>
        </w:trPr>
        <w:tc>
          <w:tcPr>
            <w:tcW w:w="3860" w:type="dxa"/>
            <w:vMerge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3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год/неделю</w:t>
            </w:r>
          </w:p>
        </w:tc>
      </w:tr>
      <w:tr w:rsidR="00C30977">
        <w:trPr>
          <w:trHeight w:val="325"/>
        </w:trPr>
        <w:tc>
          <w:tcPr>
            <w:tcW w:w="3860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 /2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 /2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 /2</w:t>
            </w:r>
          </w:p>
        </w:tc>
      </w:tr>
      <w:tr w:rsidR="00C30977">
        <w:trPr>
          <w:trHeight w:val="292"/>
        </w:trPr>
        <w:tc>
          <w:tcPr>
            <w:tcW w:w="3860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60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102/3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102/3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102/3</w:t>
            </w:r>
          </w:p>
        </w:tc>
      </w:tr>
      <w:tr w:rsidR="00C30977">
        <w:trPr>
          <w:trHeight w:val="475"/>
        </w:trPr>
        <w:tc>
          <w:tcPr>
            <w:tcW w:w="3860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Татарский язык</w:t>
            </w:r>
          </w:p>
        </w:tc>
        <w:tc>
          <w:tcPr>
            <w:tcW w:w="1560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</w:tr>
      <w:tr w:rsidR="00C30977">
        <w:trPr>
          <w:trHeight w:val="414"/>
        </w:trPr>
        <w:tc>
          <w:tcPr>
            <w:tcW w:w="3860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Татарская литература</w:t>
            </w:r>
          </w:p>
        </w:tc>
        <w:tc>
          <w:tcPr>
            <w:tcW w:w="1560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</w:tr>
      <w:tr w:rsidR="00C30977">
        <w:trPr>
          <w:trHeight w:val="343"/>
        </w:trPr>
        <w:tc>
          <w:tcPr>
            <w:tcW w:w="3860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60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102/3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102/3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102/3</w:t>
            </w:r>
          </w:p>
        </w:tc>
      </w:tr>
      <w:tr w:rsidR="00C30977">
        <w:trPr>
          <w:trHeight w:val="480"/>
        </w:trPr>
        <w:tc>
          <w:tcPr>
            <w:tcW w:w="3860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560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170/5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170/5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170/5</w:t>
            </w:r>
          </w:p>
        </w:tc>
      </w:tr>
      <w:tr w:rsidR="00C30977">
        <w:trPr>
          <w:trHeight w:val="480"/>
        </w:trPr>
        <w:tc>
          <w:tcPr>
            <w:tcW w:w="3860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560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</w:tr>
      <w:tr w:rsidR="00C30977">
        <w:trPr>
          <w:trHeight w:val="480"/>
        </w:trPr>
        <w:tc>
          <w:tcPr>
            <w:tcW w:w="3860" w:type="dxa"/>
            <w:vAlign w:val="center"/>
          </w:tcPr>
          <w:p w:rsidR="00C30977" w:rsidRDefault="00C30977" w:rsidP="00572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(включая Историю татарского народа и Татарстана)</w:t>
            </w:r>
          </w:p>
        </w:tc>
        <w:tc>
          <w:tcPr>
            <w:tcW w:w="1560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</w:tr>
      <w:tr w:rsidR="00C30977">
        <w:trPr>
          <w:trHeight w:val="480"/>
        </w:trPr>
        <w:tc>
          <w:tcPr>
            <w:tcW w:w="3860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560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34/1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34/1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34/1</w:t>
            </w:r>
          </w:p>
        </w:tc>
      </w:tr>
      <w:tr w:rsidR="00C30977">
        <w:trPr>
          <w:trHeight w:val="401"/>
        </w:trPr>
        <w:tc>
          <w:tcPr>
            <w:tcW w:w="3860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560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</w:tr>
      <w:tr w:rsidR="00C30977">
        <w:trPr>
          <w:trHeight w:val="401"/>
        </w:trPr>
        <w:tc>
          <w:tcPr>
            <w:tcW w:w="3860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560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</w:tr>
      <w:tr w:rsidR="00C30977">
        <w:trPr>
          <w:trHeight w:val="401"/>
        </w:trPr>
        <w:tc>
          <w:tcPr>
            <w:tcW w:w="3860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560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</w:tr>
      <w:tr w:rsidR="00C30977">
        <w:trPr>
          <w:trHeight w:val="401"/>
        </w:trPr>
        <w:tc>
          <w:tcPr>
            <w:tcW w:w="3860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560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</w:tr>
      <w:tr w:rsidR="00C30977">
        <w:trPr>
          <w:trHeight w:val="291"/>
        </w:trPr>
        <w:tc>
          <w:tcPr>
            <w:tcW w:w="3860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 (Музыка и ИЗО)</w:t>
            </w:r>
          </w:p>
        </w:tc>
        <w:tc>
          <w:tcPr>
            <w:tcW w:w="1560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34/1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34/1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34/1</w:t>
            </w:r>
          </w:p>
        </w:tc>
      </w:tr>
      <w:tr w:rsidR="00C30977">
        <w:trPr>
          <w:trHeight w:val="680"/>
        </w:trPr>
        <w:tc>
          <w:tcPr>
            <w:tcW w:w="3860" w:type="dxa"/>
            <w:vAlign w:val="center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102/3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102/3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102/3</w:t>
            </w:r>
          </w:p>
        </w:tc>
      </w:tr>
      <w:tr w:rsidR="00C30977">
        <w:trPr>
          <w:trHeight w:val="289"/>
        </w:trPr>
        <w:tc>
          <w:tcPr>
            <w:tcW w:w="3860" w:type="dxa"/>
          </w:tcPr>
          <w:p w:rsidR="00C30977" w:rsidRDefault="00C30977" w:rsidP="005B55E0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1156/34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1156/34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1156/34</w:t>
            </w:r>
          </w:p>
        </w:tc>
      </w:tr>
      <w:tr w:rsidR="00C30977">
        <w:trPr>
          <w:trHeight w:val="850"/>
        </w:trPr>
        <w:tc>
          <w:tcPr>
            <w:tcW w:w="3860" w:type="dxa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Компонент образовательного учреждения:</w:t>
            </w:r>
          </w:p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Курсы по выбору</w:t>
            </w:r>
          </w:p>
        </w:tc>
        <w:tc>
          <w:tcPr>
            <w:tcW w:w="1560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374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</w:tr>
      <w:tr w:rsidR="00C30977">
        <w:trPr>
          <w:trHeight w:val="340"/>
        </w:trPr>
        <w:tc>
          <w:tcPr>
            <w:tcW w:w="3860" w:type="dxa"/>
          </w:tcPr>
          <w:p w:rsidR="00C30977" w:rsidRDefault="00C30977" w:rsidP="005B5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Предельно допустимая учебная нагрузка при 6-дневной учебной нагрузке</w:t>
            </w:r>
          </w:p>
        </w:tc>
        <w:tc>
          <w:tcPr>
            <w:tcW w:w="1560" w:type="dxa"/>
            <w:vAlign w:val="center"/>
          </w:tcPr>
          <w:p w:rsidR="00C30977" w:rsidRDefault="00C30977" w:rsidP="005B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1224/36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1224/36</w:t>
            </w:r>
          </w:p>
        </w:tc>
        <w:tc>
          <w:tcPr>
            <w:tcW w:w="1560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1224/36</w:t>
            </w:r>
          </w:p>
        </w:tc>
      </w:tr>
    </w:tbl>
    <w:p w:rsidR="00C30977" w:rsidRDefault="00C30977" w:rsidP="00EF6A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EF6A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EF6A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EF6A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EF6A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Директор лицея: _________ Э.Н. Королёва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713A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Учебный план </w:t>
      </w:r>
    </w:p>
    <w:p w:rsidR="00C30977" w:rsidRDefault="00C30977" w:rsidP="00713A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10А (11А) класса</w:t>
      </w:r>
    </w:p>
    <w:p w:rsidR="00C30977" w:rsidRDefault="00C30977" w:rsidP="00713A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МБОУ «Лицей им. В.В. Карпова» с. Осиново ЗМР РТ, </w:t>
      </w:r>
    </w:p>
    <w:p w:rsidR="00C30977" w:rsidRDefault="00C30977" w:rsidP="00713A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2015-16 учебный год, 2016-2017 учебный год</w:t>
      </w:r>
    </w:p>
    <w:p w:rsidR="00C30977" w:rsidRDefault="00C30977" w:rsidP="00713A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(социально-экономический профиль)</w:t>
      </w:r>
    </w:p>
    <w:p w:rsidR="00C30977" w:rsidRDefault="00C30977" w:rsidP="00713A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364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1"/>
        <w:gridCol w:w="4467"/>
      </w:tblGrid>
      <w:tr w:rsidR="00C30977">
        <w:trPr>
          <w:trHeight w:val="606"/>
        </w:trPr>
        <w:tc>
          <w:tcPr>
            <w:tcW w:w="4961" w:type="dxa"/>
            <w:vAlign w:val="center"/>
          </w:tcPr>
          <w:p w:rsidR="00C30977" w:rsidRDefault="00C30977" w:rsidP="00AB0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467" w:type="dxa"/>
            <w:vAlign w:val="center"/>
          </w:tcPr>
          <w:p w:rsidR="00C30977" w:rsidRDefault="00C30977" w:rsidP="00AB0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недельных часовза 2 года</w:t>
            </w:r>
          </w:p>
        </w:tc>
      </w:tr>
      <w:tr w:rsidR="00C30977">
        <w:trPr>
          <w:trHeight w:val="445"/>
        </w:trPr>
        <w:tc>
          <w:tcPr>
            <w:tcW w:w="9428" w:type="dxa"/>
            <w:gridSpan w:val="2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и региональный компоненты</w:t>
            </w:r>
          </w:p>
        </w:tc>
      </w:tr>
      <w:tr w:rsidR="00C30977">
        <w:trPr>
          <w:trHeight w:val="300"/>
        </w:trPr>
        <w:tc>
          <w:tcPr>
            <w:tcW w:w="9428" w:type="dxa"/>
            <w:gridSpan w:val="2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Базовые учебные предметы</w:t>
            </w:r>
          </w:p>
        </w:tc>
      </w:tr>
      <w:tr w:rsidR="00C30977">
        <w:trPr>
          <w:trHeight w:val="325"/>
        </w:trPr>
        <w:tc>
          <w:tcPr>
            <w:tcW w:w="4961" w:type="dxa"/>
            <w:vAlign w:val="center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467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(1/1)</w:t>
            </w:r>
          </w:p>
        </w:tc>
      </w:tr>
      <w:tr w:rsidR="00C30977">
        <w:trPr>
          <w:trHeight w:val="292"/>
        </w:trPr>
        <w:tc>
          <w:tcPr>
            <w:tcW w:w="4961" w:type="dxa"/>
            <w:vAlign w:val="center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467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(3/3)</w:t>
            </w:r>
          </w:p>
        </w:tc>
      </w:tr>
      <w:tr w:rsidR="00C30977">
        <w:trPr>
          <w:trHeight w:val="475"/>
        </w:trPr>
        <w:tc>
          <w:tcPr>
            <w:tcW w:w="4961" w:type="dxa"/>
            <w:vAlign w:val="center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Татарский язык</w:t>
            </w:r>
          </w:p>
        </w:tc>
        <w:tc>
          <w:tcPr>
            <w:tcW w:w="4467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(1/1)</w:t>
            </w:r>
          </w:p>
        </w:tc>
      </w:tr>
      <w:tr w:rsidR="00C30977">
        <w:trPr>
          <w:trHeight w:val="414"/>
        </w:trPr>
        <w:tc>
          <w:tcPr>
            <w:tcW w:w="4961" w:type="dxa"/>
            <w:vAlign w:val="center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Татарская литература</w:t>
            </w:r>
          </w:p>
        </w:tc>
        <w:tc>
          <w:tcPr>
            <w:tcW w:w="4467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(2/2)</w:t>
            </w:r>
          </w:p>
        </w:tc>
      </w:tr>
      <w:tr w:rsidR="00C30977">
        <w:trPr>
          <w:trHeight w:val="343"/>
        </w:trPr>
        <w:tc>
          <w:tcPr>
            <w:tcW w:w="4961" w:type="dxa"/>
            <w:vAlign w:val="center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467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(3/3)</w:t>
            </w:r>
          </w:p>
        </w:tc>
      </w:tr>
      <w:tr w:rsidR="00C30977">
        <w:trPr>
          <w:trHeight w:val="343"/>
        </w:trPr>
        <w:tc>
          <w:tcPr>
            <w:tcW w:w="4961" w:type="dxa"/>
            <w:vAlign w:val="center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4467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(1/1)</w:t>
            </w:r>
          </w:p>
        </w:tc>
      </w:tr>
      <w:tr w:rsidR="00C30977">
        <w:trPr>
          <w:trHeight w:val="480"/>
        </w:trPr>
        <w:tc>
          <w:tcPr>
            <w:tcW w:w="4961" w:type="dxa"/>
            <w:vAlign w:val="center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4467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(2/2)</w:t>
            </w:r>
          </w:p>
        </w:tc>
      </w:tr>
      <w:tr w:rsidR="00C30977">
        <w:trPr>
          <w:trHeight w:val="480"/>
        </w:trPr>
        <w:tc>
          <w:tcPr>
            <w:tcW w:w="4961" w:type="dxa"/>
            <w:vAlign w:val="center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4467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(1/1)</w:t>
            </w:r>
          </w:p>
        </w:tc>
      </w:tr>
      <w:tr w:rsidR="00C30977">
        <w:trPr>
          <w:trHeight w:val="437"/>
        </w:trPr>
        <w:tc>
          <w:tcPr>
            <w:tcW w:w="4961" w:type="dxa"/>
            <w:vAlign w:val="center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4467" w:type="dxa"/>
            <w:vAlign w:val="center"/>
          </w:tcPr>
          <w:p w:rsidR="00C30977" w:rsidRDefault="00C30977" w:rsidP="00EC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(2/2)</w:t>
            </w:r>
          </w:p>
        </w:tc>
      </w:tr>
      <w:tr w:rsidR="00C30977">
        <w:trPr>
          <w:trHeight w:val="401"/>
        </w:trPr>
        <w:tc>
          <w:tcPr>
            <w:tcW w:w="4961" w:type="dxa"/>
            <w:vAlign w:val="center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Химия   </w:t>
            </w:r>
          </w:p>
        </w:tc>
        <w:tc>
          <w:tcPr>
            <w:tcW w:w="4467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(1/1)</w:t>
            </w:r>
          </w:p>
        </w:tc>
      </w:tr>
      <w:tr w:rsidR="00C30977">
        <w:trPr>
          <w:trHeight w:val="401"/>
        </w:trPr>
        <w:tc>
          <w:tcPr>
            <w:tcW w:w="4961" w:type="dxa"/>
            <w:vAlign w:val="center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4467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(1/1)</w:t>
            </w:r>
          </w:p>
        </w:tc>
      </w:tr>
      <w:tr w:rsidR="00C30977">
        <w:trPr>
          <w:trHeight w:val="339"/>
        </w:trPr>
        <w:tc>
          <w:tcPr>
            <w:tcW w:w="4961" w:type="dxa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467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(3/3)</w:t>
            </w:r>
          </w:p>
        </w:tc>
      </w:tr>
      <w:tr w:rsidR="00C30977">
        <w:trPr>
          <w:trHeight w:val="349"/>
        </w:trPr>
        <w:tc>
          <w:tcPr>
            <w:tcW w:w="4961" w:type="dxa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467" w:type="dxa"/>
            <w:vAlign w:val="center"/>
          </w:tcPr>
          <w:p w:rsidR="00C30977" w:rsidRDefault="00C30977" w:rsidP="00EC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(1/1)</w:t>
            </w:r>
          </w:p>
        </w:tc>
      </w:tr>
      <w:tr w:rsidR="00C30977">
        <w:trPr>
          <w:trHeight w:val="388"/>
        </w:trPr>
        <w:tc>
          <w:tcPr>
            <w:tcW w:w="4961" w:type="dxa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4467" w:type="dxa"/>
            <w:vAlign w:val="center"/>
          </w:tcPr>
          <w:p w:rsidR="00C30977" w:rsidRDefault="00C30977" w:rsidP="00EC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(0,5/0,5)</w:t>
            </w:r>
          </w:p>
        </w:tc>
      </w:tr>
      <w:tr w:rsidR="00C30977">
        <w:trPr>
          <w:trHeight w:val="383"/>
        </w:trPr>
        <w:tc>
          <w:tcPr>
            <w:tcW w:w="4961" w:type="dxa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4467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(0,5/0,5)</w:t>
            </w:r>
          </w:p>
        </w:tc>
      </w:tr>
      <w:tr w:rsidR="00C30977">
        <w:trPr>
          <w:trHeight w:val="289"/>
        </w:trPr>
        <w:tc>
          <w:tcPr>
            <w:tcW w:w="4961" w:type="dxa"/>
          </w:tcPr>
          <w:p w:rsidR="00C30977" w:rsidRDefault="00C30977" w:rsidP="00713AB8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67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(23/23)</w:t>
            </w:r>
          </w:p>
        </w:tc>
      </w:tr>
      <w:tr w:rsidR="00C30977">
        <w:trPr>
          <w:trHeight w:val="289"/>
        </w:trPr>
        <w:tc>
          <w:tcPr>
            <w:tcW w:w="9428" w:type="dxa"/>
            <w:gridSpan w:val="2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Профильные учебные предметы</w:t>
            </w:r>
          </w:p>
        </w:tc>
      </w:tr>
      <w:tr w:rsidR="00C30977">
        <w:trPr>
          <w:trHeight w:val="289"/>
        </w:trPr>
        <w:tc>
          <w:tcPr>
            <w:tcW w:w="4961" w:type="dxa"/>
            <w:vAlign w:val="center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467" w:type="dxa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(6/6)</w:t>
            </w:r>
          </w:p>
        </w:tc>
      </w:tr>
      <w:tr w:rsidR="00C30977">
        <w:trPr>
          <w:trHeight w:val="289"/>
        </w:trPr>
        <w:tc>
          <w:tcPr>
            <w:tcW w:w="4961" w:type="dxa"/>
            <w:vAlign w:val="center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4467" w:type="dxa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(3/3)</w:t>
            </w:r>
          </w:p>
        </w:tc>
      </w:tr>
      <w:tr w:rsidR="00C30977">
        <w:trPr>
          <w:trHeight w:val="289"/>
        </w:trPr>
        <w:tc>
          <w:tcPr>
            <w:tcW w:w="4961" w:type="dxa"/>
            <w:vAlign w:val="center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67" w:type="dxa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(9/9)</w:t>
            </w:r>
          </w:p>
        </w:tc>
      </w:tr>
      <w:tr w:rsidR="00C30977">
        <w:trPr>
          <w:trHeight w:val="289"/>
        </w:trPr>
        <w:tc>
          <w:tcPr>
            <w:tcW w:w="9428" w:type="dxa"/>
            <w:gridSpan w:val="2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 образовательного учреждения</w:t>
            </w:r>
          </w:p>
        </w:tc>
      </w:tr>
      <w:tr w:rsidR="00C30977">
        <w:trPr>
          <w:trHeight w:val="340"/>
        </w:trPr>
        <w:tc>
          <w:tcPr>
            <w:tcW w:w="4961" w:type="dxa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467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(1/1)</w:t>
            </w:r>
          </w:p>
        </w:tc>
      </w:tr>
      <w:tr w:rsidR="00C30977">
        <w:trPr>
          <w:trHeight w:val="340"/>
        </w:trPr>
        <w:tc>
          <w:tcPr>
            <w:tcW w:w="4961" w:type="dxa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467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(1/1)</w:t>
            </w:r>
          </w:p>
        </w:tc>
      </w:tr>
      <w:tr w:rsidR="00C30977">
        <w:trPr>
          <w:trHeight w:val="340"/>
        </w:trPr>
        <w:tc>
          <w:tcPr>
            <w:tcW w:w="4961" w:type="dxa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467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(1/1)</w:t>
            </w:r>
          </w:p>
        </w:tc>
      </w:tr>
      <w:tr w:rsidR="00C30977">
        <w:trPr>
          <w:trHeight w:val="340"/>
        </w:trPr>
        <w:tc>
          <w:tcPr>
            <w:tcW w:w="4961" w:type="dxa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4467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(1/1)</w:t>
            </w:r>
          </w:p>
        </w:tc>
      </w:tr>
      <w:tr w:rsidR="00C30977">
        <w:trPr>
          <w:trHeight w:val="340"/>
        </w:trPr>
        <w:tc>
          <w:tcPr>
            <w:tcW w:w="4961" w:type="dxa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4467" w:type="dxa"/>
            <w:vAlign w:val="center"/>
          </w:tcPr>
          <w:p w:rsidR="00C30977" w:rsidRDefault="00C30977" w:rsidP="003B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(0,5/0,5)</w:t>
            </w:r>
          </w:p>
        </w:tc>
      </w:tr>
      <w:tr w:rsidR="00C30977">
        <w:trPr>
          <w:trHeight w:val="340"/>
        </w:trPr>
        <w:tc>
          <w:tcPr>
            <w:tcW w:w="4961" w:type="dxa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4467" w:type="dxa"/>
            <w:vAlign w:val="center"/>
          </w:tcPr>
          <w:p w:rsidR="00C30977" w:rsidRDefault="00C30977" w:rsidP="003B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(0,5/0,5)</w:t>
            </w:r>
          </w:p>
        </w:tc>
      </w:tr>
      <w:tr w:rsidR="00C30977">
        <w:trPr>
          <w:trHeight w:val="340"/>
        </w:trPr>
        <w:tc>
          <w:tcPr>
            <w:tcW w:w="4961" w:type="dxa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467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(5/5)</w:t>
            </w:r>
          </w:p>
        </w:tc>
      </w:tr>
      <w:tr w:rsidR="00C30977">
        <w:trPr>
          <w:trHeight w:val="340"/>
        </w:trPr>
        <w:tc>
          <w:tcPr>
            <w:tcW w:w="4961" w:type="dxa"/>
          </w:tcPr>
          <w:p w:rsidR="00C30977" w:rsidRDefault="00C30977" w:rsidP="00713A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467" w:type="dxa"/>
            <w:vAlign w:val="center"/>
          </w:tcPr>
          <w:p w:rsidR="00C30977" w:rsidRDefault="00C30977" w:rsidP="00713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(37/37)</w:t>
            </w:r>
          </w:p>
        </w:tc>
      </w:tr>
    </w:tbl>
    <w:p w:rsidR="00C30977" w:rsidRDefault="00C30977" w:rsidP="00713A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713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Директор лицея: _________ Э.Н. Королёва</w:t>
      </w:r>
    </w:p>
    <w:p w:rsidR="00C30977" w:rsidRDefault="00C30977" w:rsidP="00713A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977" w:rsidRDefault="00C30977" w:rsidP="00713A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Учебный план 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11А класса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МБОУ «Лицей им. В.В. Карпова» с. Осиново ЗМР РТ, 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2015-16 учебный год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(химико-биологический профиль)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1"/>
        <w:gridCol w:w="4467"/>
      </w:tblGrid>
      <w:tr w:rsidR="00C30977">
        <w:trPr>
          <w:trHeight w:val="445"/>
        </w:trPr>
        <w:tc>
          <w:tcPr>
            <w:tcW w:w="4961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недельных часов</w:t>
            </w:r>
          </w:p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30977">
        <w:trPr>
          <w:trHeight w:val="445"/>
        </w:trPr>
        <w:tc>
          <w:tcPr>
            <w:tcW w:w="9428" w:type="dxa"/>
            <w:gridSpan w:val="2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и региональный компоненты</w:t>
            </w:r>
          </w:p>
        </w:tc>
      </w:tr>
      <w:tr w:rsidR="00C30977">
        <w:trPr>
          <w:trHeight w:val="445"/>
        </w:trPr>
        <w:tc>
          <w:tcPr>
            <w:tcW w:w="9428" w:type="dxa"/>
            <w:gridSpan w:val="2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Базовые учебные предметы</w:t>
            </w:r>
          </w:p>
        </w:tc>
      </w:tr>
      <w:tr w:rsidR="00C30977">
        <w:trPr>
          <w:trHeight w:val="325"/>
        </w:trPr>
        <w:tc>
          <w:tcPr>
            <w:tcW w:w="496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467" w:type="dxa"/>
            <w:vAlign w:val="center"/>
          </w:tcPr>
          <w:p w:rsidR="00C30977" w:rsidRDefault="00C30977" w:rsidP="00EE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977">
        <w:trPr>
          <w:trHeight w:val="292"/>
        </w:trPr>
        <w:tc>
          <w:tcPr>
            <w:tcW w:w="496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467" w:type="dxa"/>
            <w:vAlign w:val="center"/>
          </w:tcPr>
          <w:p w:rsidR="00C30977" w:rsidRDefault="00C30977" w:rsidP="00EE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0977">
        <w:trPr>
          <w:trHeight w:val="475"/>
        </w:trPr>
        <w:tc>
          <w:tcPr>
            <w:tcW w:w="496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Татарский язык</w:t>
            </w:r>
          </w:p>
        </w:tc>
        <w:tc>
          <w:tcPr>
            <w:tcW w:w="4467" w:type="dxa"/>
            <w:vAlign w:val="center"/>
          </w:tcPr>
          <w:p w:rsidR="00C30977" w:rsidRDefault="00C30977" w:rsidP="00EE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977">
        <w:trPr>
          <w:trHeight w:val="414"/>
        </w:trPr>
        <w:tc>
          <w:tcPr>
            <w:tcW w:w="496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Татарская литература</w:t>
            </w:r>
          </w:p>
        </w:tc>
        <w:tc>
          <w:tcPr>
            <w:tcW w:w="4467" w:type="dxa"/>
            <w:vAlign w:val="center"/>
          </w:tcPr>
          <w:p w:rsidR="00C30977" w:rsidRDefault="00C30977" w:rsidP="00EE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0977">
        <w:trPr>
          <w:trHeight w:val="343"/>
        </w:trPr>
        <w:tc>
          <w:tcPr>
            <w:tcW w:w="496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467" w:type="dxa"/>
            <w:vAlign w:val="center"/>
          </w:tcPr>
          <w:p w:rsidR="00C30977" w:rsidRDefault="00C30977" w:rsidP="00EE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0977">
        <w:trPr>
          <w:trHeight w:val="480"/>
        </w:trPr>
        <w:tc>
          <w:tcPr>
            <w:tcW w:w="496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4467" w:type="dxa"/>
            <w:vAlign w:val="center"/>
          </w:tcPr>
          <w:p w:rsidR="00C30977" w:rsidRDefault="00C30977" w:rsidP="00EE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0977">
        <w:trPr>
          <w:trHeight w:val="480"/>
        </w:trPr>
        <w:tc>
          <w:tcPr>
            <w:tcW w:w="496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4467" w:type="dxa"/>
            <w:vAlign w:val="center"/>
          </w:tcPr>
          <w:p w:rsidR="00C30977" w:rsidRDefault="00C30977" w:rsidP="00EE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0977">
        <w:trPr>
          <w:trHeight w:val="401"/>
        </w:trPr>
        <w:tc>
          <w:tcPr>
            <w:tcW w:w="496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4467" w:type="dxa"/>
            <w:vAlign w:val="center"/>
          </w:tcPr>
          <w:p w:rsidR="00C30977" w:rsidRDefault="00C30977" w:rsidP="00EE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977">
        <w:trPr>
          <w:trHeight w:val="401"/>
        </w:trPr>
        <w:tc>
          <w:tcPr>
            <w:tcW w:w="496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4467" w:type="dxa"/>
            <w:vAlign w:val="center"/>
          </w:tcPr>
          <w:p w:rsidR="00C30977" w:rsidRDefault="00C30977" w:rsidP="00EE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0977">
        <w:trPr>
          <w:trHeight w:val="680"/>
        </w:trPr>
        <w:tc>
          <w:tcPr>
            <w:tcW w:w="496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467" w:type="dxa"/>
            <w:vAlign w:val="center"/>
          </w:tcPr>
          <w:p w:rsidR="00C30977" w:rsidRDefault="00C30977" w:rsidP="00EE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0977">
        <w:trPr>
          <w:trHeight w:val="680"/>
        </w:trPr>
        <w:tc>
          <w:tcPr>
            <w:tcW w:w="496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467" w:type="dxa"/>
            <w:vAlign w:val="center"/>
          </w:tcPr>
          <w:p w:rsidR="00C30977" w:rsidRDefault="00C30977" w:rsidP="00EE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977">
        <w:trPr>
          <w:trHeight w:val="289"/>
        </w:trPr>
        <w:tc>
          <w:tcPr>
            <w:tcW w:w="4961" w:type="dxa"/>
          </w:tcPr>
          <w:p w:rsidR="00C30977" w:rsidRDefault="00C30977" w:rsidP="00CB7A73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67" w:type="dxa"/>
            <w:vAlign w:val="center"/>
          </w:tcPr>
          <w:p w:rsidR="00C30977" w:rsidRDefault="00C30977" w:rsidP="00EE2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C30977">
        <w:trPr>
          <w:trHeight w:val="289"/>
        </w:trPr>
        <w:tc>
          <w:tcPr>
            <w:tcW w:w="9428" w:type="dxa"/>
            <w:gridSpan w:val="2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Профильные учебные предметы</w:t>
            </w:r>
          </w:p>
        </w:tc>
      </w:tr>
      <w:tr w:rsidR="00C30977">
        <w:trPr>
          <w:trHeight w:val="289"/>
        </w:trPr>
        <w:tc>
          <w:tcPr>
            <w:tcW w:w="496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467" w:type="dxa"/>
          </w:tcPr>
          <w:p w:rsidR="00C30977" w:rsidRDefault="00C30977" w:rsidP="00EE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30977">
        <w:trPr>
          <w:trHeight w:val="289"/>
        </w:trPr>
        <w:tc>
          <w:tcPr>
            <w:tcW w:w="496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Химия  </w:t>
            </w:r>
          </w:p>
        </w:tc>
        <w:tc>
          <w:tcPr>
            <w:tcW w:w="4467" w:type="dxa"/>
          </w:tcPr>
          <w:p w:rsidR="00C30977" w:rsidRDefault="00C30977" w:rsidP="00EE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0977">
        <w:trPr>
          <w:trHeight w:val="289"/>
        </w:trPr>
        <w:tc>
          <w:tcPr>
            <w:tcW w:w="496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4467" w:type="dxa"/>
          </w:tcPr>
          <w:p w:rsidR="00C30977" w:rsidRDefault="00C30977" w:rsidP="00EE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0977">
        <w:trPr>
          <w:trHeight w:val="289"/>
        </w:trPr>
        <w:tc>
          <w:tcPr>
            <w:tcW w:w="496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67" w:type="dxa"/>
          </w:tcPr>
          <w:p w:rsidR="00C30977" w:rsidRDefault="00C30977" w:rsidP="00EE2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C30977">
        <w:trPr>
          <w:trHeight w:val="289"/>
        </w:trPr>
        <w:tc>
          <w:tcPr>
            <w:tcW w:w="9428" w:type="dxa"/>
            <w:gridSpan w:val="2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 образовательного учреждения</w:t>
            </w:r>
          </w:p>
        </w:tc>
      </w:tr>
      <w:tr w:rsidR="00C30977">
        <w:trPr>
          <w:trHeight w:val="340"/>
        </w:trPr>
        <w:tc>
          <w:tcPr>
            <w:tcW w:w="4961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467" w:type="dxa"/>
            <w:vAlign w:val="center"/>
          </w:tcPr>
          <w:p w:rsidR="00C30977" w:rsidRDefault="00C30977" w:rsidP="00EE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977">
        <w:trPr>
          <w:trHeight w:val="340"/>
        </w:trPr>
        <w:tc>
          <w:tcPr>
            <w:tcW w:w="4961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467" w:type="dxa"/>
            <w:vAlign w:val="center"/>
          </w:tcPr>
          <w:p w:rsidR="00C30977" w:rsidRDefault="00C30977" w:rsidP="00EE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977">
        <w:trPr>
          <w:trHeight w:val="340"/>
        </w:trPr>
        <w:tc>
          <w:tcPr>
            <w:tcW w:w="4961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4467" w:type="dxa"/>
            <w:vAlign w:val="center"/>
          </w:tcPr>
          <w:p w:rsidR="00C30977" w:rsidRDefault="00C30977" w:rsidP="00EE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977">
        <w:trPr>
          <w:trHeight w:val="340"/>
        </w:trPr>
        <w:tc>
          <w:tcPr>
            <w:tcW w:w="4961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4467" w:type="dxa"/>
            <w:vAlign w:val="center"/>
          </w:tcPr>
          <w:p w:rsidR="00C30977" w:rsidRDefault="00C30977" w:rsidP="00EE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977">
        <w:trPr>
          <w:trHeight w:val="340"/>
        </w:trPr>
        <w:tc>
          <w:tcPr>
            <w:tcW w:w="4961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467" w:type="dxa"/>
            <w:vAlign w:val="center"/>
          </w:tcPr>
          <w:p w:rsidR="00C30977" w:rsidRDefault="00C30977" w:rsidP="00EE2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30977">
        <w:trPr>
          <w:trHeight w:val="340"/>
        </w:trPr>
        <w:tc>
          <w:tcPr>
            <w:tcW w:w="4961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467" w:type="dxa"/>
            <w:vAlign w:val="center"/>
          </w:tcPr>
          <w:p w:rsidR="00C30977" w:rsidRDefault="00C30977" w:rsidP="00EE2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</w:tr>
    </w:tbl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Директор лицея: _________ Э.Н. Королёва</w:t>
      </w: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Учебный план 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11Б класса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МБОУ «Лицей им. В.В. Карпова» с. Осиново ЗМР РТ, 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2015-2016 учебный год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(социально-экономический профиль)</w:t>
      </w:r>
    </w:p>
    <w:p w:rsidR="00C30977" w:rsidRDefault="00C30977" w:rsidP="00CB7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364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1"/>
        <w:gridCol w:w="4467"/>
      </w:tblGrid>
      <w:tr w:rsidR="00C30977">
        <w:trPr>
          <w:trHeight w:val="445"/>
        </w:trPr>
        <w:tc>
          <w:tcPr>
            <w:tcW w:w="4961" w:type="dxa"/>
            <w:vAlign w:val="center"/>
          </w:tcPr>
          <w:p w:rsidR="00C30977" w:rsidRDefault="00C30977" w:rsidP="00AB0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467" w:type="dxa"/>
            <w:vAlign w:val="center"/>
          </w:tcPr>
          <w:p w:rsidR="00C30977" w:rsidRDefault="00C30977" w:rsidP="00620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недельных часов</w:t>
            </w:r>
          </w:p>
        </w:tc>
      </w:tr>
      <w:tr w:rsidR="00C30977">
        <w:trPr>
          <w:trHeight w:val="445"/>
        </w:trPr>
        <w:tc>
          <w:tcPr>
            <w:tcW w:w="9428" w:type="dxa"/>
            <w:gridSpan w:val="2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и региональный компоненты</w:t>
            </w:r>
          </w:p>
        </w:tc>
      </w:tr>
      <w:tr w:rsidR="00C30977">
        <w:trPr>
          <w:trHeight w:val="445"/>
        </w:trPr>
        <w:tc>
          <w:tcPr>
            <w:tcW w:w="9428" w:type="dxa"/>
            <w:gridSpan w:val="2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Базовые учебные предметы</w:t>
            </w:r>
          </w:p>
        </w:tc>
      </w:tr>
      <w:tr w:rsidR="00C30977">
        <w:trPr>
          <w:trHeight w:val="325"/>
        </w:trPr>
        <w:tc>
          <w:tcPr>
            <w:tcW w:w="496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467" w:type="dxa"/>
            <w:vAlign w:val="center"/>
          </w:tcPr>
          <w:p w:rsidR="00C30977" w:rsidRDefault="00C30977" w:rsidP="0062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977">
        <w:trPr>
          <w:trHeight w:val="292"/>
        </w:trPr>
        <w:tc>
          <w:tcPr>
            <w:tcW w:w="496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467" w:type="dxa"/>
            <w:vAlign w:val="center"/>
          </w:tcPr>
          <w:p w:rsidR="00C30977" w:rsidRDefault="00C30977" w:rsidP="0062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0977">
        <w:trPr>
          <w:trHeight w:val="475"/>
        </w:trPr>
        <w:tc>
          <w:tcPr>
            <w:tcW w:w="496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Татарский язык</w:t>
            </w:r>
          </w:p>
        </w:tc>
        <w:tc>
          <w:tcPr>
            <w:tcW w:w="4467" w:type="dxa"/>
            <w:vAlign w:val="center"/>
          </w:tcPr>
          <w:p w:rsidR="00C30977" w:rsidRDefault="00C30977" w:rsidP="0062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977">
        <w:trPr>
          <w:trHeight w:val="414"/>
        </w:trPr>
        <w:tc>
          <w:tcPr>
            <w:tcW w:w="496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Татарская литература</w:t>
            </w:r>
          </w:p>
        </w:tc>
        <w:tc>
          <w:tcPr>
            <w:tcW w:w="4467" w:type="dxa"/>
            <w:vAlign w:val="center"/>
          </w:tcPr>
          <w:p w:rsidR="00C30977" w:rsidRDefault="00C30977" w:rsidP="0062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0977">
        <w:trPr>
          <w:trHeight w:val="343"/>
        </w:trPr>
        <w:tc>
          <w:tcPr>
            <w:tcW w:w="496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467" w:type="dxa"/>
            <w:vAlign w:val="center"/>
          </w:tcPr>
          <w:p w:rsidR="00C30977" w:rsidRDefault="00C30977" w:rsidP="0062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0977">
        <w:trPr>
          <w:trHeight w:val="343"/>
        </w:trPr>
        <w:tc>
          <w:tcPr>
            <w:tcW w:w="496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4467" w:type="dxa"/>
            <w:vAlign w:val="center"/>
          </w:tcPr>
          <w:p w:rsidR="00C30977" w:rsidRDefault="00C30977" w:rsidP="0062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977">
        <w:trPr>
          <w:trHeight w:val="480"/>
        </w:trPr>
        <w:tc>
          <w:tcPr>
            <w:tcW w:w="496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4467" w:type="dxa"/>
            <w:vAlign w:val="center"/>
          </w:tcPr>
          <w:p w:rsidR="00C30977" w:rsidRDefault="00C30977" w:rsidP="0062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0977">
        <w:trPr>
          <w:trHeight w:val="480"/>
        </w:trPr>
        <w:tc>
          <w:tcPr>
            <w:tcW w:w="496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4467" w:type="dxa"/>
            <w:vAlign w:val="center"/>
          </w:tcPr>
          <w:p w:rsidR="00C30977" w:rsidRDefault="00C30977" w:rsidP="0062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977">
        <w:trPr>
          <w:trHeight w:val="480"/>
        </w:trPr>
        <w:tc>
          <w:tcPr>
            <w:tcW w:w="496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4467" w:type="dxa"/>
            <w:vAlign w:val="center"/>
          </w:tcPr>
          <w:p w:rsidR="00C30977" w:rsidRDefault="00C30977" w:rsidP="0062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0977">
        <w:trPr>
          <w:trHeight w:val="401"/>
        </w:trPr>
        <w:tc>
          <w:tcPr>
            <w:tcW w:w="496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Химия   </w:t>
            </w:r>
          </w:p>
        </w:tc>
        <w:tc>
          <w:tcPr>
            <w:tcW w:w="4467" w:type="dxa"/>
            <w:vAlign w:val="center"/>
          </w:tcPr>
          <w:p w:rsidR="00C30977" w:rsidRDefault="00C30977" w:rsidP="0062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977">
        <w:trPr>
          <w:trHeight w:val="401"/>
        </w:trPr>
        <w:tc>
          <w:tcPr>
            <w:tcW w:w="496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4467" w:type="dxa"/>
            <w:vAlign w:val="center"/>
          </w:tcPr>
          <w:p w:rsidR="00C30977" w:rsidRDefault="00C30977" w:rsidP="0062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977">
        <w:trPr>
          <w:trHeight w:val="339"/>
        </w:trPr>
        <w:tc>
          <w:tcPr>
            <w:tcW w:w="4961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467" w:type="dxa"/>
            <w:vAlign w:val="center"/>
          </w:tcPr>
          <w:p w:rsidR="00C30977" w:rsidRDefault="00C30977" w:rsidP="0062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0977">
        <w:trPr>
          <w:trHeight w:val="349"/>
        </w:trPr>
        <w:tc>
          <w:tcPr>
            <w:tcW w:w="4961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467" w:type="dxa"/>
            <w:vAlign w:val="center"/>
          </w:tcPr>
          <w:p w:rsidR="00C30977" w:rsidRDefault="00C30977" w:rsidP="0062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977">
        <w:trPr>
          <w:trHeight w:val="388"/>
        </w:trPr>
        <w:tc>
          <w:tcPr>
            <w:tcW w:w="4961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4467" w:type="dxa"/>
            <w:vAlign w:val="center"/>
          </w:tcPr>
          <w:p w:rsidR="00C30977" w:rsidRDefault="00C30977" w:rsidP="0062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30977">
        <w:trPr>
          <w:trHeight w:val="383"/>
        </w:trPr>
        <w:tc>
          <w:tcPr>
            <w:tcW w:w="4961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4467" w:type="dxa"/>
            <w:vAlign w:val="center"/>
          </w:tcPr>
          <w:p w:rsidR="00C30977" w:rsidRDefault="00C30977" w:rsidP="0062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30977">
        <w:trPr>
          <w:trHeight w:val="289"/>
        </w:trPr>
        <w:tc>
          <w:tcPr>
            <w:tcW w:w="4961" w:type="dxa"/>
          </w:tcPr>
          <w:p w:rsidR="00C30977" w:rsidRDefault="00C30977" w:rsidP="00CB7A73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67" w:type="dxa"/>
            <w:vAlign w:val="center"/>
          </w:tcPr>
          <w:p w:rsidR="00C30977" w:rsidRDefault="00C30977" w:rsidP="00620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C30977">
        <w:trPr>
          <w:trHeight w:val="289"/>
        </w:trPr>
        <w:tc>
          <w:tcPr>
            <w:tcW w:w="9428" w:type="dxa"/>
            <w:gridSpan w:val="2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Профильные учебные предметы</w:t>
            </w:r>
          </w:p>
        </w:tc>
      </w:tr>
      <w:tr w:rsidR="00C30977">
        <w:trPr>
          <w:trHeight w:val="289"/>
        </w:trPr>
        <w:tc>
          <w:tcPr>
            <w:tcW w:w="496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467" w:type="dxa"/>
          </w:tcPr>
          <w:p w:rsidR="00C30977" w:rsidRDefault="00C30977" w:rsidP="0062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30977">
        <w:trPr>
          <w:trHeight w:val="289"/>
        </w:trPr>
        <w:tc>
          <w:tcPr>
            <w:tcW w:w="496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4467" w:type="dxa"/>
          </w:tcPr>
          <w:p w:rsidR="00C30977" w:rsidRDefault="00C30977" w:rsidP="0062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0977">
        <w:trPr>
          <w:trHeight w:val="289"/>
        </w:trPr>
        <w:tc>
          <w:tcPr>
            <w:tcW w:w="4961" w:type="dxa"/>
            <w:vAlign w:val="center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67" w:type="dxa"/>
          </w:tcPr>
          <w:p w:rsidR="00C30977" w:rsidRDefault="00C30977" w:rsidP="00620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C30977">
        <w:trPr>
          <w:trHeight w:val="289"/>
        </w:trPr>
        <w:tc>
          <w:tcPr>
            <w:tcW w:w="9428" w:type="dxa"/>
            <w:gridSpan w:val="2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 образовательного учреждения</w:t>
            </w:r>
          </w:p>
        </w:tc>
      </w:tr>
      <w:tr w:rsidR="00C30977">
        <w:trPr>
          <w:trHeight w:val="340"/>
        </w:trPr>
        <w:tc>
          <w:tcPr>
            <w:tcW w:w="4961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467" w:type="dxa"/>
            <w:vAlign w:val="center"/>
          </w:tcPr>
          <w:p w:rsidR="00C30977" w:rsidRDefault="00C30977" w:rsidP="0062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977">
        <w:trPr>
          <w:trHeight w:val="340"/>
        </w:trPr>
        <w:tc>
          <w:tcPr>
            <w:tcW w:w="4961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467" w:type="dxa"/>
            <w:vAlign w:val="center"/>
          </w:tcPr>
          <w:p w:rsidR="00C30977" w:rsidRDefault="00C30977" w:rsidP="0062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977">
        <w:trPr>
          <w:trHeight w:val="340"/>
        </w:trPr>
        <w:tc>
          <w:tcPr>
            <w:tcW w:w="4961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467" w:type="dxa"/>
            <w:vAlign w:val="center"/>
          </w:tcPr>
          <w:p w:rsidR="00C30977" w:rsidRDefault="00C30977" w:rsidP="0062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977">
        <w:trPr>
          <w:trHeight w:val="340"/>
        </w:trPr>
        <w:tc>
          <w:tcPr>
            <w:tcW w:w="4961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4467" w:type="dxa"/>
            <w:vAlign w:val="center"/>
          </w:tcPr>
          <w:p w:rsidR="00C30977" w:rsidRDefault="00C30977" w:rsidP="0062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977">
        <w:trPr>
          <w:trHeight w:val="340"/>
        </w:trPr>
        <w:tc>
          <w:tcPr>
            <w:tcW w:w="4961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4467" w:type="dxa"/>
            <w:vAlign w:val="center"/>
          </w:tcPr>
          <w:p w:rsidR="00C30977" w:rsidRDefault="00C30977" w:rsidP="0062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30977">
        <w:trPr>
          <w:trHeight w:val="340"/>
        </w:trPr>
        <w:tc>
          <w:tcPr>
            <w:tcW w:w="4961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4467" w:type="dxa"/>
            <w:vAlign w:val="center"/>
          </w:tcPr>
          <w:p w:rsidR="00C30977" w:rsidRDefault="00C30977" w:rsidP="0062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30977">
        <w:trPr>
          <w:trHeight w:val="340"/>
        </w:trPr>
        <w:tc>
          <w:tcPr>
            <w:tcW w:w="4961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467" w:type="dxa"/>
            <w:vAlign w:val="center"/>
          </w:tcPr>
          <w:p w:rsidR="00C30977" w:rsidRDefault="00C30977" w:rsidP="00620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30977">
        <w:trPr>
          <w:trHeight w:val="340"/>
        </w:trPr>
        <w:tc>
          <w:tcPr>
            <w:tcW w:w="4961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467" w:type="dxa"/>
            <w:vAlign w:val="center"/>
          </w:tcPr>
          <w:p w:rsidR="00C30977" w:rsidRDefault="00C30977" w:rsidP="00620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</w:tr>
    </w:tbl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977" w:rsidRDefault="00C30977" w:rsidP="00CB7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Директор лицея: _________ Э.Н. Королёва</w:t>
      </w:r>
    </w:p>
    <w:p w:rsidR="00C30977" w:rsidRDefault="00C30977" w:rsidP="00CB7A73">
      <w:pPr>
        <w:tabs>
          <w:tab w:val="left" w:pos="3795"/>
          <w:tab w:val="center" w:pos="4677"/>
        </w:tabs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Структура классов МБОУ «Лицей им. В.В. Карпова» с. Осиново ЗМР РТ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на 2015-2016 учебный год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6"/>
        <w:gridCol w:w="816"/>
        <w:gridCol w:w="996"/>
        <w:gridCol w:w="3686"/>
        <w:gridCol w:w="4183"/>
      </w:tblGrid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C30977" w:rsidRPr="005D5221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2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686" w:type="dxa"/>
            <w:vAlign w:val="center"/>
          </w:tcPr>
          <w:p w:rsidR="00C30977" w:rsidRPr="005D5221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21">
              <w:rPr>
                <w:rFonts w:ascii="Times New Roman" w:hAnsi="Times New Roman" w:cs="Times New Roman"/>
                <w:sz w:val="24"/>
                <w:szCs w:val="24"/>
              </w:rPr>
              <w:t>Система обучения</w:t>
            </w:r>
          </w:p>
        </w:tc>
        <w:tc>
          <w:tcPr>
            <w:tcW w:w="4183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Профиль, инновация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2100</w:t>
            </w:r>
          </w:p>
        </w:tc>
        <w:tc>
          <w:tcPr>
            <w:tcW w:w="4183" w:type="dxa"/>
          </w:tcPr>
          <w:p w:rsidR="00C30977" w:rsidRDefault="00C30977" w:rsidP="007E2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углубленное изучение русского языка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2100</w:t>
            </w:r>
          </w:p>
        </w:tc>
        <w:tc>
          <w:tcPr>
            <w:tcW w:w="4183" w:type="dxa"/>
          </w:tcPr>
          <w:p w:rsidR="00C30977" w:rsidRDefault="00C30977" w:rsidP="007E2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углубленное изучение русского языка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Перспектива </w:t>
            </w:r>
          </w:p>
        </w:tc>
        <w:tc>
          <w:tcPr>
            <w:tcW w:w="4183" w:type="dxa"/>
          </w:tcPr>
          <w:p w:rsidR="00C30977" w:rsidRDefault="00C30977" w:rsidP="007E2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углубленное изучение русского языка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Перспектива </w:t>
            </w:r>
          </w:p>
        </w:tc>
        <w:tc>
          <w:tcPr>
            <w:tcW w:w="4183" w:type="dxa"/>
          </w:tcPr>
          <w:p w:rsidR="00C30977" w:rsidRDefault="00C30977" w:rsidP="007E2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углубленное изучение русского языка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4183" w:type="dxa"/>
          </w:tcPr>
          <w:p w:rsidR="00C30977" w:rsidRDefault="00C30977" w:rsidP="007E2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углубленное изучение русского языка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Перспектива </w:t>
            </w: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углубленное изучение русского языка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1ж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углубленное изучение русского языка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1з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углубленное изучение русского языка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2100</w:t>
            </w: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углубленное изучение русского языка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2100</w:t>
            </w: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углубленное изучение русского языка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C30977" w:rsidRDefault="00C30977" w:rsidP="00AB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России </w:t>
            </w: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углубленное изучение русского языка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C30977" w:rsidRDefault="00C30977" w:rsidP="00AB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России </w:t>
            </w: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углубленное изучение русского языка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инновационная школа</w:t>
            </w: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углубленное изучение русского языка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инновационная школа</w:t>
            </w: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углубленное изучение русского языка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2100</w:t>
            </w: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углубленное изучение русского языка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2100</w:t>
            </w: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углубленное изучение русского языка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инновационная школа</w:t>
            </w: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углубленное изучение русского языка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инновационная школа</w:t>
            </w: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углубленное изучение русского языка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6" w:type="dxa"/>
            <w:vAlign w:val="center"/>
          </w:tcPr>
          <w:p w:rsidR="00C30977" w:rsidRPr="00AD4D6F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F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996" w:type="dxa"/>
            <w:vAlign w:val="center"/>
          </w:tcPr>
          <w:p w:rsidR="00C30977" w:rsidRPr="00AD4D6F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C30977" w:rsidRPr="00AD4D6F" w:rsidRDefault="00C30977" w:rsidP="00AB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F">
              <w:rPr>
                <w:rFonts w:ascii="Times New Roman" w:hAnsi="Times New Roman" w:cs="Times New Roman"/>
                <w:sz w:val="24"/>
                <w:szCs w:val="24"/>
              </w:rPr>
              <w:t>ШколаРоссии</w:t>
            </w: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углубленное изучение русского языка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C30977" w:rsidRDefault="00C30977" w:rsidP="00E82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инновационная школа</w:t>
            </w: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углубленное изучение русского языка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C30977" w:rsidRDefault="00C30977" w:rsidP="00E82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инновационная школа</w:t>
            </w: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углубленно изучение русского языка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C30977" w:rsidRDefault="00C30977" w:rsidP="00E82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2100</w:t>
            </w: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углубленно изучение русского языка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C30977" w:rsidRDefault="00C30977" w:rsidP="00AB0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России </w:t>
            </w: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углубленное изучение русского языка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C30977" w:rsidRPr="00AD4D6F" w:rsidRDefault="00C30977" w:rsidP="00E82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F">
              <w:rPr>
                <w:rFonts w:ascii="Times New Roman" w:hAnsi="Times New Roman" w:cs="Times New Roman"/>
                <w:sz w:val="24"/>
                <w:szCs w:val="24"/>
              </w:rPr>
              <w:t>ШколаРоссии</w:t>
            </w: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углубленное изучение русского языка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C30977" w:rsidRDefault="00C30977" w:rsidP="007E2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ООО, углубленное изучение математики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C30977" w:rsidRDefault="00C30977" w:rsidP="00CE1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ООО, углубленное изучение математики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C30977" w:rsidRDefault="00C30977" w:rsidP="00D2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ООО, углубленное изучение математики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ООО, углубленное изучение математики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ООО, углубленное изучение математики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Углубленное  изучение математики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математики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математики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математики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математики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математики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AB0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6" w:type="dxa"/>
            <w:vAlign w:val="center"/>
          </w:tcPr>
          <w:p w:rsidR="00C30977" w:rsidRDefault="00C30977" w:rsidP="00AB0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 профиль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C30977" w:rsidRDefault="00C30977" w:rsidP="00E82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 профиль</w:t>
            </w:r>
          </w:p>
        </w:tc>
      </w:tr>
      <w:tr w:rsidR="00C30977">
        <w:tc>
          <w:tcPr>
            <w:tcW w:w="45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1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996" w:type="dxa"/>
            <w:vAlign w:val="center"/>
          </w:tcPr>
          <w:p w:rsidR="00C30977" w:rsidRDefault="00C30977" w:rsidP="00CB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C30977" w:rsidRDefault="00C30977" w:rsidP="00CB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C30977" w:rsidRDefault="00C30977" w:rsidP="00E82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 профиль</w:t>
            </w:r>
          </w:p>
        </w:tc>
      </w:tr>
    </w:tbl>
    <w:p w:rsidR="00C30977" w:rsidRDefault="00C30977" w:rsidP="00286A7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286A7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286A7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286A7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286A7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286A7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286A7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286A7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286A7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286A7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286A7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286A7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286A7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286A7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Default="00C30977" w:rsidP="00286A7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977" w:rsidRPr="00E03647" w:rsidRDefault="00C30977" w:rsidP="00286A7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647">
        <w:rPr>
          <w:rFonts w:ascii="Times New Roman" w:hAnsi="Times New Roman" w:cs="Times New Roman"/>
          <w:b/>
          <w:bCs/>
          <w:sz w:val="28"/>
          <w:szCs w:val="28"/>
        </w:rPr>
        <w:t xml:space="preserve">Формы  промежуточной аттестации в 2-4 классах </w:t>
      </w:r>
    </w:p>
    <w:p w:rsidR="00C30977" w:rsidRPr="007D0FC0" w:rsidRDefault="00C30977" w:rsidP="00671D6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647">
        <w:rPr>
          <w:rFonts w:ascii="Times New Roman" w:hAnsi="Times New Roman" w:cs="Times New Roman"/>
          <w:b/>
          <w:bCs/>
          <w:sz w:val="28"/>
          <w:szCs w:val="28"/>
        </w:rPr>
        <w:t>на 2015-2016 учебный год</w:t>
      </w:r>
    </w:p>
    <w:p w:rsidR="00C30977" w:rsidRDefault="00C30977" w:rsidP="00671D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4"/>
        <w:gridCol w:w="1702"/>
        <w:gridCol w:w="1959"/>
        <w:gridCol w:w="1953"/>
        <w:gridCol w:w="1953"/>
      </w:tblGrid>
      <w:tr w:rsidR="00C30977">
        <w:tc>
          <w:tcPr>
            <w:tcW w:w="2229" w:type="dxa"/>
            <w:vMerge w:val="restart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909" w:type="dxa"/>
            <w:vMerge w:val="restart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6544" w:type="dxa"/>
            <w:gridSpan w:val="3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Классы/формы промежуточной аттестации </w:t>
            </w:r>
          </w:p>
        </w:tc>
      </w:tr>
      <w:tr w:rsidR="00C30977">
        <w:tc>
          <w:tcPr>
            <w:tcW w:w="2229" w:type="dxa"/>
            <w:vMerge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2172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2172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</w:tr>
      <w:tr w:rsidR="00C30977">
        <w:tc>
          <w:tcPr>
            <w:tcW w:w="2229" w:type="dxa"/>
            <w:vMerge w:val="restart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909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00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172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172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C30977">
        <w:tc>
          <w:tcPr>
            <w:tcW w:w="2229" w:type="dxa"/>
            <w:vMerge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00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17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17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C30977">
        <w:tc>
          <w:tcPr>
            <w:tcW w:w="2229" w:type="dxa"/>
            <w:vMerge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Татарский язык и литературное чтение</w:t>
            </w:r>
          </w:p>
        </w:tc>
        <w:tc>
          <w:tcPr>
            <w:tcW w:w="2200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(русская группа)</w:t>
            </w:r>
          </w:p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(татарская группа)</w:t>
            </w:r>
          </w:p>
        </w:tc>
        <w:tc>
          <w:tcPr>
            <w:tcW w:w="217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(русская группа)</w:t>
            </w:r>
          </w:p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(татарская группа)</w:t>
            </w:r>
          </w:p>
        </w:tc>
        <w:tc>
          <w:tcPr>
            <w:tcW w:w="217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(русская группа)</w:t>
            </w:r>
          </w:p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(татарская группа)</w:t>
            </w:r>
          </w:p>
        </w:tc>
      </w:tr>
      <w:tr w:rsidR="00C30977">
        <w:tc>
          <w:tcPr>
            <w:tcW w:w="2229" w:type="dxa"/>
            <w:vMerge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00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217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217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</w:t>
            </w:r>
          </w:p>
        </w:tc>
      </w:tr>
      <w:tr w:rsidR="00C30977">
        <w:tc>
          <w:tcPr>
            <w:tcW w:w="2229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09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0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72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72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30977">
        <w:tc>
          <w:tcPr>
            <w:tcW w:w="2229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909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00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7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7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30977">
        <w:tc>
          <w:tcPr>
            <w:tcW w:w="2229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09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2200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30977">
        <w:tc>
          <w:tcPr>
            <w:tcW w:w="2229" w:type="dxa"/>
            <w:vMerge w:val="restart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909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00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 </w:t>
            </w:r>
          </w:p>
        </w:tc>
        <w:tc>
          <w:tcPr>
            <w:tcW w:w="217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 </w:t>
            </w:r>
          </w:p>
        </w:tc>
        <w:tc>
          <w:tcPr>
            <w:tcW w:w="217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 </w:t>
            </w:r>
          </w:p>
        </w:tc>
      </w:tr>
      <w:tr w:rsidR="00C30977">
        <w:tc>
          <w:tcPr>
            <w:tcW w:w="2229" w:type="dxa"/>
            <w:vMerge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00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17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17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C30977">
        <w:tc>
          <w:tcPr>
            <w:tcW w:w="2229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09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00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17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17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C30977">
        <w:tc>
          <w:tcPr>
            <w:tcW w:w="2229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09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00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нормативов/ Проект</w:t>
            </w:r>
          </w:p>
        </w:tc>
        <w:tc>
          <w:tcPr>
            <w:tcW w:w="217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нормативов/ Проект</w:t>
            </w:r>
          </w:p>
        </w:tc>
        <w:tc>
          <w:tcPr>
            <w:tcW w:w="217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нормативов/ Проект</w:t>
            </w:r>
          </w:p>
        </w:tc>
      </w:tr>
    </w:tbl>
    <w:p w:rsidR="00C30977" w:rsidRDefault="00C30977" w:rsidP="00671D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977" w:rsidRDefault="00C30977" w:rsidP="00671D6A">
      <w:pPr>
        <w:tabs>
          <w:tab w:val="left" w:pos="8042"/>
        </w:tabs>
        <w:rPr>
          <w:rFonts w:ascii="Times New Roman" w:hAnsi="Times New Roman" w:cs="Times New Roman"/>
          <w:sz w:val="28"/>
          <w:szCs w:val="28"/>
        </w:rPr>
      </w:pPr>
    </w:p>
    <w:p w:rsidR="00C30977" w:rsidRPr="00124E7B" w:rsidRDefault="00C30977" w:rsidP="00F826FD">
      <w:pPr>
        <w:tabs>
          <w:tab w:val="left" w:pos="80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Директор лицея: _____________ Э.Н. Королёва</w:t>
      </w:r>
    </w:p>
    <w:p w:rsidR="00C30977" w:rsidRDefault="00C30977" w:rsidP="00671D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977" w:rsidRDefault="00C30977" w:rsidP="00671D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977" w:rsidRDefault="00C30977" w:rsidP="00671D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977" w:rsidRDefault="00C30977" w:rsidP="00671D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977" w:rsidRDefault="00C30977" w:rsidP="00671D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977" w:rsidRDefault="00C30977" w:rsidP="00671D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977" w:rsidRDefault="00C30977" w:rsidP="00671D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977" w:rsidRDefault="00C30977" w:rsidP="00671D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977" w:rsidRDefault="00C30977" w:rsidP="00671D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977" w:rsidRDefault="00C30977" w:rsidP="00671D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977" w:rsidRDefault="00C30977" w:rsidP="00020C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FC0">
        <w:rPr>
          <w:rFonts w:ascii="Times New Roman" w:hAnsi="Times New Roman" w:cs="Times New Roman"/>
          <w:b/>
          <w:bCs/>
          <w:sz w:val="28"/>
          <w:szCs w:val="28"/>
        </w:rPr>
        <w:t>Формы  промежуточной аттестации в 5-9 классах</w:t>
      </w:r>
      <w:r w:rsidRPr="007D0FC0">
        <w:rPr>
          <w:rFonts w:ascii="Times New Roman" w:hAnsi="Times New Roman" w:cs="Times New Roman"/>
          <w:b/>
          <w:bCs/>
          <w:sz w:val="28"/>
          <w:szCs w:val="28"/>
        </w:rPr>
        <w:br/>
        <w:t>на 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D0FC0">
        <w:rPr>
          <w:rFonts w:ascii="Times New Roman" w:hAnsi="Times New Roman" w:cs="Times New Roman"/>
          <w:b/>
          <w:bCs/>
          <w:sz w:val="28"/>
          <w:szCs w:val="28"/>
        </w:rPr>
        <w:t>-201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D0FC0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C30977" w:rsidRDefault="00C30977" w:rsidP="00020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1843"/>
        <w:gridCol w:w="1843"/>
        <w:gridCol w:w="1842"/>
        <w:gridCol w:w="1701"/>
        <w:gridCol w:w="1701"/>
      </w:tblGrid>
      <w:tr w:rsidR="00C30977">
        <w:tc>
          <w:tcPr>
            <w:tcW w:w="1951" w:type="dxa"/>
            <w:vMerge w:val="restart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8930" w:type="dxa"/>
            <w:gridSpan w:val="5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 xml:space="preserve">Классы/формы промежуточной аттестации </w:t>
            </w:r>
          </w:p>
        </w:tc>
      </w:tr>
      <w:tr w:rsidR="00C30977">
        <w:tc>
          <w:tcPr>
            <w:tcW w:w="1951" w:type="dxa"/>
            <w:vMerge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1843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1842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1701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1701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C30977">
        <w:tc>
          <w:tcPr>
            <w:tcW w:w="195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843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842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701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Контрольный  диктант</w:t>
            </w:r>
          </w:p>
        </w:tc>
        <w:tc>
          <w:tcPr>
            <w:tcW w:w="1701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C30977">
        <w:tc>
          <w:tcPr>
            <w:tcW w:w="195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8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84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701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701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30977">
        <w:tc>
          <w:tcPr>
            <w:tcW w:w="195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Татарский</w:t>
            </w:r>
          </w:p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Лексико-грамматичес. тест (русская группа)</w:t>
            </w:r>
          </w:p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(татарская группа)</w:t>
            </w:r>
          </w:p>
        </w:tc>
        <w:tc>
          <w:tcPr>
            <w:tcW w:w="18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Лексико-грамматичес. тест (русская группа)</w:t>
            </w:r>
          </w:p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(татарская группа)-</w:t>
            </w:r>
          </w:p>
        </w:tc>
        <w:tc>
          <w:tcPr>
            <w:tcW w:w="184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Лексико-грамматичес. тест (русская группа)</w:t>
            </w:r>
          </w:p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(татарская группа)</w:t>
            </w:r>
          </w:p>
        </w:tc>
        <w:tc>
          <w:tcPr>
            <w:tcW w:w="1701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Лексико-грамматичес. тест (русская группа)</w:t>
            </w:r>
          </w:p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(татарская группа)</w:t>
            </w:r>
          </w:p>
        </w:tc>
        <w:tc>
          <w:tcPr>
            <w:tcW w:w="1701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Лексико-грамматичес. тест (русская группа)</w:t>
            </w:r>
          </w:p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(татарская группа)</w:t>
            </w:r>
          </w:p>
        </w:tc>
      </w:tr>
      <w:tr w:rsidR="00C30977">
        <w:tc>
          <w:tcPr>
            <w:tcW w:w="195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Татарская литература</w:t>
            </w:r>
          </w:p>
        </w:tc>
        <w:tc>
          <w:tcPr>
            <w:tcW w:w="18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8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84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70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30977">
        <w:tc>
          <w:tcPr>
            <w:tcW w:w="195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Лексико-грамматичес. тест </w:t>
            </w:r>
          </w:p>
        </w:tc>
        <w:tc>
          <w:tcPr>
            <w:tcW w:w="18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Лексико-грамматичес. тест</w:t>
            </w:r>
          </w:p>
        </w:tc>
        <w:tc>
          <w:tcPr>
            <w:tcW w:w="184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Лексико-грамматичес. тест</w:t>
            </w:r>
          </w:p>
        </w:tc>
        <w:tc>
          <w:tcPr>
            <w:tcW w:w="170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Лексико-грамматичес. тест</w:t>
            </w:r>
          </w:p>
        </w:tc>
        <w:tc>
          <w:tcPr>
            <w:tcW w:w="1701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Лексико-грамматичес. тест</w:t>
            </w:r>
          </w:p>
        </w:tc>
      </w:tr>
      <w:tr w:rsidR="00C30977">
        <w:tc>
          <w:tcPr>
            <w:tcW w:w="195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2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30977">
        <w:tc>
          <w:tcPr>
            <w:tcW w:w="195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84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70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70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C30977">
        <w:tc>
          <w:tcPr>
            <w:tcW w:w="195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8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84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70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70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C30977">
        <w:tc>
          <w:tcPr>
            <w:tcW w:w="195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8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84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70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C30977">
        <w:tc>
          <w:tcPr>
            <w:tcW w:w="195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8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84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70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70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C30977">
        <w:tc>
          <w:tcPr>
            <w:tcW w:w="195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70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C30977">
        <w:tc>
          <w:tcPr>
            <w:tcW w:w="195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8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C30977">
        <w:tc>
          <w:tcPr>
            <w:tcW w:w="195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8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84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70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70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C30977">
        <w:tc>
          <w:tcPr>
            <w:tcW w:w="195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(музыка и ИЗО)</w:t>
            </w:r>
          </w:p>
        </w:tc>
        <w:tc>
          <w:tcPr>
            <w:tcW w:w="18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8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70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C30977">
        <w:tc>
          <w:tcPr>
            <w:tcW w:w="195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Проект  </w:t>
            </w:r>
          </w:p>
        </w:tc>
        <w:tc>
          <w:tcPr>
            <w:tcW w:w="18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Проект  </w:t>
            </w:r>
          </w:p>
        </w:tc>
        <w:tc>
          <w:tcPr>
            <w:tcW w:w="184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Проект  </w:t>
            </w:r>
          </w:p>
        </w:tc>
        <w:tc>
          <w:tcPr>
            <w:tcW w:w="170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70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C30977">
        <w:tc>
          <w:tcPr>
            <w:tcW w:w="195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4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70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C30977">
        <w:tc>
          <w:tcPr>
            <w:tcW w:w="195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нормативов/ Проект </w:t>
            </w:r>
          </w:p>
        </w:tc>
        <w:tc>
          <w:tcPr>
            <w:tcW w:w="18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нормативов/ Проект </w:t>
            </w:r>
          </w:p>
        </w:tc>
        <w:tc>
          <w:tcPr>
            <w:tcW w:w="1842" w:type="dxa"/>
            <w:vAlign w:val="center"/>
          </w:tcPr>
          <w:p w:rsidR="00C30977" w:rsidRPr="003C033C" w:rsidRDefault="00C30977" w:rsidP="00CE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нормативов/ Проект </w:t>
            </w:r>
          </w:p>
        </w:tc>
        <w:tc>
          <w:tcPr>
            <w:tcW w:w="170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нормативов/ Проект</w:t>
            </w:r>
          </w:p>
        </w:tc>
        <w:tc>
          <w:tcPr>
            <w:tcW w:w="1701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нормативов/ Проект </w:t>
            </w:r>
          </w:p>
        </w:tc>
      </w:tr>
    </w:tbl>
    <w:p w:rsidR="00C30977" w:rsidRDefault="00C30977" w:rsidP="00671D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977" w:rsidRDefault="00C30977" w:rsidP="00671D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Директор лицея: _____________ Э.Н. Королёва</w:t>
      </w:r>
    </w:p>
    <w:p w:rsidR="00C30977" w:rsidRDefault="00C30977" w:rsidP="00020C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977" w:rsidRDefault="00C30977" w:rsidP="00020C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977" w:rsidRDefault="00C30977" w:rsidP="00020C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977" w:rsidRPr="007D0FC0" w:rsidRDefault="00C30977" w:rsidP="00020CD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FC0">
        <w:rPr>
          <w:rFonts w:ascii="Times New Roman" w:hAnsi="Times New Roman" w:cs="Times New Roman"/>
          <w:b/>
          <w:bCs/>
          <w:sz w:val="28"/>
          <w:szCs w:val="28"/>
        </w:rPr>
        <w:t>Формы  промежуточной аттестации в 10-11 классах</w:t>
      </w:r>
    </w:p>
    <w:p w:rsidR="00C30977" w:rsidRPr="007D0FC0" w:rsidRDefault="00C30977" w:rsidP="00286A7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FC0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D0FC0">
        <w:rPr>
          <w:rFonts w:ascii="Times New Roman" w:hAnsi="Times New Roman" w:cs="Times New Roman"/>
          <w:b/>
          <w:bCs/>
          <w:sz w:val="28"/>
          <w:szCs w:val="28"/>
        </w:rPr>
        <w:t>-201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D0FC0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C30977" w:rsidRPr="007D0FC0" w:rsidRDefault="00C30977" w:rsidP="00671D6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26"/>
        <w:gridCol w:w="3443"/>
        <w:gridCol w:w="3402"/>
      </w:tblGrid>
      <w:tr w:rsidR="00C30977">
        <w:tc>
          <w:tcPr>
            <w:tcW w:w="2726" w:type="dxa"/>
            <w:vMerge w:val="restart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6845" w:type="dxa"/>
            <w:gridSpan w:val="2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 xml:space="preserve">Классы/формы промежуточной аттестации </w:t>
            </w:r>
          </w:p>
        </w:tc>
      </w:tr>
      <w:tr w:rsidR="00C30977">
        <w:tc>
          <w:tcPr>
            <w:tcW w:w="2726" w:type="dxa"/>
            <w:vMerge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402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C30977">
        <w:tc>
          <w:tcPr>
            <w:tcW w:w="2726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43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3402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C30977">
        <w:tc>
          <w:tcPr>
            <w:tcW w:w="2726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443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3402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C30977">
        <w:tc>
          <w:tcPr>
            <w:tcW w:w="2726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Татарский язык</w:t>
            </w:r>
          </w:p>
        </w:tc>
        <w:tc>
          <w:tcPr>
            <w:tcW w:w="3443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3402" w:type="dxa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тест</w:t>
            </w:r>
          </w:p>
        </w:tc>
      </w:tr>
      <w:tr w:rsidR="00C30977">
        <w:tc>
          <w:tcPr>
            <w:tcW w:w="2726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Татарская литература</w:t>
            </w:r>
          </w:p>
        </w:tc>
        <w:tc>
          <w:tcPr>
            <w:tcW w:w="34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340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C30977">
        <w:tc>
          <w:tcPr>
            <w:tcW w:w="2726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4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340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тест</w:t>
            </w:r>
          </w:p>
        </w:tc>
      </w:tr>
      <w:tr w:rsidR="00C30977">
        <w:tc>
          <w:tcPr>
            <w:tcW w:w="2726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40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30977">
        <w:tc>
          <w:tcPr>
            <w:tcW w:w="2726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4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340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C30977">
        <w:tc>
          <w:tcPr>
            <w:tcW w:w="2726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4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340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C30977">
        <w:tc>
          <w:tcPr>
            <w:tcW w:w="2726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4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340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C30977">
        <w:tc>
          <w:tcPr>
            <w:tcW w:w="2726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4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340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C30977">
        <w:tc>
          <w:tcPr>
            <w:tcW w:w="2726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4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40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</w:tr>
      <w:tr w:rsidR="00C30977">
        <w:tc>
          <w:tcPr>
            <w:tcW w:w="2726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4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40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30977">
        <w:tc>
          <w:tcPr>
            <w:tcW w:w="2726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4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340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C30977">
        <w:tc>
          <w:tcPr>
            <w:tcW w:w="2726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4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340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C30977">
        <w:tc>
          <w:tcPr>
            <w:tcW w:w="2726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34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340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C30977">
        <w:tc>
          <w:tcPr>
            <w:tcW w:w="2726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3443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340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C30977">
        <w:tc>
          <w:tcPr>
            <w:tcW w:w="2726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3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443" w:type="dxa"/>
            <w:vAlign w:val="center"/>
          </w:tcPr>
          <w:p w:rsidR="00C30977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нормативов/</w:t>
            </w:r>
          </w:p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 </w:t>
            </w:r>
          </w:p>
        </w:tc>
        <w:tc>
          <w:tcPr>
            <w:tcW w:w="3402" w:type="dxa"/>
            <w:vAlign w:val="center"/>
          </w:tcPr>
          <w:p w:rsidR="00C30977" w:rsidRPr="003C033C" w:rsidRDefault="00C30977" w:rsidP="003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нормативов/ Проект</w:t>
            </w:r>
          </w:p>
        </w:tc>
      </w:tr>
    </w:tbl>
    <w:p w:rsidR="00C30977" w:rsidRDefault="00C30977" w:rsidP="00671D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977" w:rsidRDefault="00C30977" w:rsidP="00671D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977" w:rsidRPr="00BE02D4" w:rsidRDefault="00C30977" w:rsidP="00671D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977" w:rsidRPr="0007629D" w:rsidRDefault="00C30977" w:rsidP="00020CD5">
      <w:pPr>
        <w:tabs>
          <w:tab w:val="left" w:pos="8042"/>
        </w:tabs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Директор лицея: _____________ Э.Н. Королёва</w:t>
      </w:r>
    </w:p>
    <w:p w:rsidR="00C30977" w:rsidRPr="007E155D" w:rsidRDefault="00C30977" w:rsidP="00671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977" w:rsidRDefault="00C30977"/>
    <w:sectPr w:rsidR="00C30977" w:rsidSect="008717D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977" w:rsidRDefault="00C30977">
      <w:r>
        <w:separator/>
      </w:r>
    </w:p>
  </w:endnote>
  <w:endnote w:type="continuationSeparator" w:id="1">
    <w:p w:rsidR="00C30977" w:rsidRDefault="00C30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977" w:rsidRDefault="00C30977">
    <w:pPr>
      <w:pStyle w:val="Footer"/>
      <w:jc w:val="right"/>
    </w:pPr>
    <w:fldSimple w:instr="PAGE   \* MERGEFORMAT">
      <w:r>
        <w:rPr>
          <w:noProof/>
        </w:rPr>
        <w:t>48</w:t>
      </w:r>
    </w:fldSimple>
  </w:p>
  <w:p w:rsidR="00C30977" w:rsidRDefault="00C309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977" w:rsidRDefault="00C30977">
      <w:r>
        <w:separator/>
      </w:r>
    </w:p>
  </w:footnote>
  <w:footnote w:type="continuationSeparator" w:id="1">
    <w:p w:rsidR="00C30977" w:rsidRDefault="00C309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BB9"/>
    <w:multiLevelType w:val="hybridMultilevel"/>
    <w:tmpl w:val="00005772"/>
    <w:lvl w:ilvl="0" w:tplc="0000139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143FEF"/>
    <w:multiLevelType w:val="hybridMultilevel"/>
    <w:tmpl w:val="CFF8E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9126BDC"/>
    <w:multiLevelType w:val="hybridMultilevel"/>
    <w:tmpl w:val="57642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6555B"/>
    <w:multiLevelType w:val="hybridMultilevel"/>
    <w:tmpl w:val="162606B6"/>
    <w:lvl w:ilvl="0" w:tplc="A8EC0B90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150C9"/>
    <w:multiLevelType w:val="hybridMultilevel"/>
    <w:tmpl w:val="AC0A9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22204"/>
    <w:multiLevelType w:val="hybridMultilevel"/>
    <w:tmpl w:val="3216E8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6">
    <w:nsid w:val="69DF6B55"/>
    <w:multiLevelType w:val="hybridMultilevel"/>
    <w:tmpl w:val="D22A55D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436"/>
    <w:rsid w:val="0000355A"/>
    <w:rsid w:val="00006EF9"/>
    <w:rsid w:val="00013245"/>
    <w:rsid w:val="00015544"/>
    <w:rsid w:val="00020CD5"/>
    <w:rsid w:val="00027888"/>
    <w:rsid w:val="00032C93"/>
    <w:rsid w:val="00043F6F"/>
    <w:rsid w:val="00050349"/>
    <w:rsid w:val="00050D7F"/>
    <w:rsid w:val="00074A6E"/>
    <w:rsid w:val="0007629D"/>
    <w:rsid w:val="00094A1A"/>
    <w:rsid w:val="00097A34"/>
    <w:rsid w:val="000A2666"/>
    <w:rsid w:val="000B1555"/>
    <w:rsid w:val="000E2303"/>
    <w:rsid w:val="000F4DAB"/>
    <w:rsid w:val="00113281"/>
    <w:rsid w:val="00113AEF"/>
    <w:rsid w:val="00117518"/>
    <w:rsid w:val="001208DA"/>
    <w:rsid w:val="00124DFA"/>
    <w:rsid w:val="00124E7B"/>
    <w:rsid w:val="00136928"/>
    <w:rsid w:val="001621EF"/>
    <w:rsid w:val="0016582A"/>
    <w:rsid w:val="001811F1"/>
    <w:rsid w:val="001C4199"/>
    <w:rsid w:val="001E445A"/>
    <w:rsid w:val="001F0E88"/>
    <w:rsid w:val="00201CF8"/>
    <w:rsid w:val="00224989"/>
    <w:rsid w:val="00232590"/>
    <w:rsid w:val="0024572A"/>
    <w:rsid w:val="002460A7"/>
    <w:rsid w:val="00282BAD"/>
    <w:rsid w:val="00286A7F"/>
    <w:rsid w:val="002A50C1"/>
    <w:rsid w:val="002A5C3E"/>
    <w:rsid w:val="002B768A"/>
    <w:rsid w:val="002C2D42"/>
    <w:rsid w:val="002D119D"/>
    <w:rsid w:val="002D3E7A"/>
    <w:rsid w:val="002E7E66"/>
    <w:rsid w:val="002F0F19"/>
    <w:rsid w:val="002F5D2A"/>
    <w:rsid w:val="00315436"/>
    <w:rsid w:val="00315948"/>
    <w:rsid w:val="00320B3F"/>
    <w:rsid w:val="00350B9F"/>
    <w:rsid w:val="003600FE"/>
    <w:rsid w:val="003731F2"/>
    <w:rsid w:val="00374C39"/>
    <w:rsid w:val="0037566E"/>
    <w:rsid w:val="00376B91"/>
    <w:rsid w:val="00385666"/>
    <w:rsid w:val="00392729"/>
    <w:rsid w:val="003B71F8"/>
    <w:rsid w:val="003C033C"/>
    <w:rsid w:val="003D6478"/>
    <w:rsid w:val="003E12C4"/>
    <w:rsid w:val="00404117"/>
    <w:rsid w:val="00412A97"/>
    <w:rsid w:val="00420FBF"/>
    <w:rsid w:val="0042752D"/>
    <w:rsid w:val="0043649E"/>
    <w:rsid w:val="00447851"/>
    <w:rsid w:val="0046013C"/>
    <w:rsid w:val="00463FA3"/>
    <w:rsid w:val="004665A1"/>
    <w:rsid w:val="004A112B"/>
    <w:rsid w:val="004B2132"/>
    <w:rsid w:val="004C7B17"/>
    <w:rsid w:val="004D6270"/>
    <w:rsid w:val="004D6553"/>
    <w:rsid w:val="004F0A4A"/>
    <w:rsid w:val="004F0AA2"/>
    <w:rsid w:val="004F6C9A"/>
    <w:rsid w:val="00501932"/>
    <w:rsid w:val="0050471B"/>
    <w:rsid w:val="00514A09"/>
    <w:rsid w:val="00520373"/>
    <w:rsid w:val="00520E2B"/>
    <w:rsid w:val="00521382"/>
    <w:rsid w:val="005263C1"/>
    <w:rsid w:val="00530F76"/>
    <w:rsid w:val="00556E93"/>
    <w:rsid w:val="005668B7"/>
    <w:rsid w:val="00572487"/>
    <w:rsid w:val="00577591"/>
    <w:rsid w:val="005912AB"/>
    <w:rsid w:val="005A19E6"/>
    <w:rsid w:val="005A2A62"/>
    <w:rsid w:val="005A438F"/>
    <w:rsid w:val="005A4BA5"/>
    <w:rsid w:val="005B1008"/>
    <w:rsid w:val="005B30EC"/>
    <w:rsid w:val="005B55E0"/>
    <w:rsid w:val="005C662D"/>
    <w:rsid w:val="005D5221"/>
    <w:rsid w:val="005D7836"/>
    <w:rsid w:val="006043A9"/>
    <w:rsid w:val="00605542"/>
    <w:rsid w:val="00605E3B"/>
    <w:rsid w:val="006123D1"/>
    <w:rsid w:val="0061502B"/>
    <w:rsid w:val="0062054E"/>
    <w:rsid w:val="00620CAE"/>
    <w:rsid w:val="00640C0B"/>
    <w:rsid w:val="00646B34"/>
    <w:rsid w:val="0065060A"/>
    <w:rsid w:val="00656891"/>
    <w:rsid w:val="00665081"/>
    <w:rsid w:val="00671D6A"/>
    <w:rsid w:val="00675619"/>
    <w:rsid w:val="006828BE"/>
    <w:rsid w:val="00682D3F"/>
    <w:rsid w:val="00686307"/>
    <w:rsid w:val="006979E8"/>
    <w:rsid w:val="006C1094"/>
    <w:rsid w:val="006C3965"/>
    <w:rsid w:val="006C61CF"/>
    <w:rsid w:val="006D4881"/>
    <w:rsid w:val="006D5956"/>
    <w:rsid w:val="006E2954"/>
    <w:rsid w:val="006E6915"/>
    <w:rsid w:val="006F16DB"/>
    <w:rsid w:val="006F34D3"/>
    <w:rsid w:val="006F6538"/>
    <w:rsid w:val="007049A1"/>
    <w:rsid w:val="00705D83"/>
    <w:rsid w:val="00713AB8"/>
    <w:rsid w:val="0071693D"/>
    <w:rsid w:val="00716945"/>
    <w:rsid w:val="00717524"/>
    <w:rsid w:val="00730F63"/>
    <w:rsid w:val="007376AF"/>
    <w:rsid w:val="00740676"/>
    <w:rsid w:val="00746138"/>
    <w:rsid w:val="0074659F"/>
    <w:rsid w:val="00757239"/>
    <w:rsid w:val="0076127F"/>
    <w:rsid w:val="00772D38"/>
    <w:rsid w:val="0079667F"/>
    <w:rsid w:val="0079707F"/>
    <w:rsid w:val="007A48D1"/>
    <w:rsid w:val="007A62FE"/>
    <w:rsid w:val="007A7ABE"/>
    <w:rsid w:val="007C0AD6"/>
    <w:rsid w:val="007C6AD7"/>
    <w:rsid w:val="007D0ED2"/>
    <w:rsid w:val="007D0FC0"/>
    <w:rsid w:val="007E155D"/>
    <w:rsid w:val="007E2025"/>
    <w:rsid w:val="007F64FC"/>
    <w:rsid w:val="00801D00"/>
    <w:rsid w:val="00805FE2"/>
    <w:rsid w:val="00814ED6"/>
    <w:rsid w:val="0081695C"/>
    <w:rsid w:val="00820DFD"/>
    <w:rsid w:val="00821D99"/>
    <w:rsid w:val="0082403F"/>
    <w:rsid w:val="00824F56"/>
    <w:rsid w:val="00840C31"/>
    <w:rsid w:val="008419CB"/>
    <w:rsid w:val="00850AB1"/>
    <w:rsid w:val="0085734A"/>
    <w:rsid w:val="00863D35"/>
    <w:rsid w:val="008717D0"/>
    <w:rsid w:val="008820D2"/>
    <w:rsid w:val="00884EC0"/>
    <w:rsid w:val="0089558F"/>
    <w:rsid w:val="008A1D19"/>
    <w:rsid w:val="008B0853"/>
    <w:rsid w:val="008B3010"/>
    <w:rsid w:val="008B43C2"/>
    <w:rsid w:val="008C1D23"/>
    <w:rsid w:val="008D149A"/>
    <w:rsid w:val="008F1E3E"/>
    <w:rsid w:val="00903930"/>
    <w:rsid w:val="00907884"/>
    <w:rsid w:val="0091208C"/>
    <w:rsid w:val="00913A62"/>
    <w:rsid w:val="00913B78"/>
    <w:rsid w:val="0092473A"/>
    <w:rsid w:val="009320E4"/>
    <w:rsid w:val="00966CED"/>
    <w:rsid w:val="009747E0"/>
    <w:rsid w:val="009768E9"/>
    <w:rsid w:val="00980932"/>
    <w:rsid w:val="0099368D"/>
    <w:rsid w:val="009A0816"/>
    <w:rsid w:val="009A1E5A"/>
    <w:rsid w:val="009B22F6"/>
    <w:rsid w:val="009E05D4"/>
    <w:rsid w:val="009E0E0E"/>
    <w:rsid w:val="009F41B5"/>
    <w:rsid w:val="00A01D8E"/>
    <w:rsid w:val="00A02B1D"/>
    <w:rsid w:val="00A064E8"/>
    <w:rsid w:val="00A117D5"/>
    <w:rsid w:val="00A11AF2"/>
    <w:rsid w:val="00A25131"/>
    <w:rsid w:val="00A36AC0"/>
    <w:rsid w:val="00A40936"/>
    <w:rsid w:val="00A4652B"/>
    <w:rsid w:val="00A61A8B"/>
    <w:rsid w:val="00A662DC"/>
    <w:rsid w:val="00A70C6B"/>
    <w:rsid w:val="00A81E15"/>
    <w:rsid w:val="00A86A3E"/>
    <w:rsid w:val="00AB095E"/>
    <w:rsid w:val="00AD4D6F"/>
    <w:rsid w:val="00AF2640"/>
    <w:rsid w:val="00AF2DF2"/>
    <w:rsid w:val="00AF70F8"/>
    <w:rsid w:val="00B00FDA"/>
    <w:rsid w:val="00B15B2B"/>
    <w:rsid w:val="00B40A3F"/>
    <w:rsid w:val="00B52DEB"/>
    <w:rsid w:val="00B548EA"/>
    <w:rsid w:val="00B7567A"/>
    <w:rsid w:val="00B83849"/>
    <w:rsid w:val="00B917CA"/>
    <w:rsid w:val="00B9787C"/>
    <w:rsid w:val="00B97C11"/>
    <w:rsid w:val="00B97DB3"/>
    <w:rsid w:val="00BA6D6D"/>
    <w:rsid w:val="00BB3C86"/>
    <w:rsid w:val="00BC127D"/>
    <w:rsid w:val="00BC4AD7"/>
    <w:rsid w:val="00BD0CB5"/>
    <w:rsid w:val="00BD3EF7"/>
    <w:rsid w:val="00BD456D"/>
    <w:rsid w:val="00BD5AC3"/>
    <w:rsid w:val="00BE02D4"/>
    <w:rsid w:val="00BE14DB"/>
    <w:rsid w:val="00BE3BCF"/>
    <w:rsid w:val="00BF38B2"/>
    <w:rsid w:val="00BF4ABF"/>
    <w:rsid w:val="00C0414A"/>
    <w:rsid w:val="00C24DDF"/>
    <w:rsid w:val="00C30593"/>
    <w:rsid w:val="00C30977"/>
    <w:rsid w:val="00C370AF"/>
    <w:rsid w:val="00C409B6"/>
    <w:rsid w:val="00C4299E"/>
    <w:rsid w:val="00C44031"/>
    <w:rsid w:val="00C444DD"/>
    <w:rsid w:val="00C62AAF"/>
    <w:rsid w:val="00C71B6B"/>
    <w:rsid w:val="00C8379F"/>
    <w:rsid w:val="00CA03B3"/>
    <w:rsid w:val="00CA0B37"/>
    <w:rsid w:val="00CA2D17"/>
    <w:rsid w:val="00CB5E17"/>
    <w:rsid w:val="00CB7A73"/>
    <w:rsid w:val="00CC398D"/>
    <w:rsid w:val="00CC3A72"/>
    <w:rsid w:val="00CD20BD"/>
    <w:rsid w:val="00CE194B"/>
    <w:rsid w:val="00CE37E0"/>
    <w:rsid w:val="00CF46BE"/>
    <w:rsid w:val="00CF7B9F"/>
    <w:rsid w:val="00D07D9F"/>
    <w:rsid w:val="00D1413F"/>
    <w:rsid w:val="00D15613"/>
    <w:rsid w:val="00D166A1"/>
    <w:rsid w:val="00D21D92"/>
    <w:rsid w:val="00D225C6"/>
    <w:rsid w:val="00D355C8"/>
    <w:rsid w:val="00D36EAE"/>
    <w:rsid w:val="00D568C2"/>
    <w:rsid w:val="00D57D74"/>
    <w:rsid w:val="00D62FAB"/>
    <w:rsid w:val="00D667CE"/>
    <w:rsid w:val="00D702DF"/>
    <w:rsid w:val="00D72DE9"/>
    <w:rsid w:val="00D80876"/>
    <w:rsid w:val="00D80B2B"/>
    <w:rsid w:val="00D81985"/>
    <w:rsid w:val="00D96427"/>
    <w:rsid w:val="00DA353D"/>
    <w:rsid w:val="00DB2621"/>
    <w:rsid w:val="00DB449F"/>
    <w:rsid w:val="00DC5D12"/>
    <w:rsid w:val="00DD13F2"/>
    <w:rsid w:val="00DE34E1"/>
    <w:rsid w:val="00DE4219"/>
    <w:rsid w:val="00E03647"/>
    <w:rsid w:val="00E341B9"/>
    <w:rsid w:val="00E36E82"/>
    <w:rsid w:val="00E40D4D"/>
    <w:rsid w:val="00E5050A"/>
    <w:rsid w:val="00E525BC"/>
    <w:rsid w:val="00E82078"/>
    <w:rsid w:val="00E83909"/>
    <w:rsid w:val="00E86EA3"/>
    <w:rsid w:val="00E92914"/>
    <w:rsid w:val="00E959EC"/>
    <w:rsid w:val="00E97F08"/>
    <w:rsid w:val="00EA0CEB"/>
    <w:rsid w:val="00EB2ABE"/>
    <w:rsid w:val="00EB3AC2"/>
    <w:rsid w:val="00EC17C6"/>
    <w:rsid w:val="00EC6050"/>
    <w:rsid w:val="00ED0697"/>
    <w:rsid w:val="00EE228F"/>
    <w:rsid w:val="00EF2848"/>
    <w:rsid w:val="00EF6A41"/>
    <w:rsid w:val="00F0425B"/>
    <w:rsid w:val="00F10D97"/>
    <w:rsid w:val="00F21C33"/>
    <w:rsid w:val="00F26AD5"/>
    <w:rsid w:val="00F37EC9"/>
    <w:rsid w:val="00F528CC"/>
    <w:rsid w:val="00F574F8"/>
    <w:rsid w:val="00F5779E"/>
    <w:rsid w:val="00F6196C"/>
    <w:rsid w:val="00F6487A"/>
    <w:rsid w:val="00F74EA9"/>
    <w:rsid w:val="00F76A2D"/>
    <w:rsid w:val="00F826FD"/>
    <w:rsid w:val="00F851D0"/>
    <w:rsid w:val="00F93B9B"/>
    <w:rsid w:val="00FB5E31"/>
    <w:rsid w:val="00FC6AAE"/>
    <w:rsid w:val="00FC7BC9"/>
    <w:rsid w:val="00FD3F7C"/>
    <w:rsid w:val="00FF07D3"/>
    <w:rsid w:val="00FF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43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15436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315436"/>
    <w:pPr>
      <w:spacing w:after="120" w:line="240" w:lineRule="auto"/>
    </w:pPr>
    <w:rPr>
      <w:rFonts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15436"/>
    <w:rPr>
      <w:rFonts w:ascii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315436"/>
    <w:pPr>
      <w:ind w:left="720"/>
    </w:pPr>
  </w:style>
  <w:style w:type="character" w:customStyle="1" w:styleId="grame">
    <w:name w:val="grame"/>
    <w:uiPriority w:val="99"/>
    <w:rsid w:val="00315436"/>
  </w:style>
  <w:style w:type="character" w:customStyle="1" w:styleId="font23">
    <w:name w:val="font23"/>
    <w:uiPriority w:val="99"/>
    <w:rsid w:val="00315436"/>
  </w:style>
  <w:style w:type="character" w:styleId="Emphasis">
    <w:name w:val="Emphasis"/>
    <w:basedOn w:val="DefaultParagraphFont"/>
    <w:uiPriority w:val="99"/>
    <w:qFormat/>
    <w:rsid w:val="00315436"/>
    <w:rPr>
      <w:i/>
      <w:iCs/>
    </w:rPr>
  </w:style>
  <w:style w:type="character" w:customStyle="1" w:styleId="HeaderChar">
    <w:name w:val="Header Char"/>
    <w:link w:val="Header"/>
    <w:uiPriority w:val="99"/>
    <w:semiHidden/>
    <w:locked/>
    <w:rsid w:val="00CB7A73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semiHidden/>
    <w:rsid w:val="00CB7A7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00355A"/>
    <w:rPr>
      <w:lang w:eastAsia="en-US"/>
    </w:rPr>
  </w:style>
  <w:style w:type="character" w:customStyle="1" w:styleId="1">
    <w:name w:val="Верхний колонтитул Знак1"/>
    <w:uiPriority w:val="99"/>
    <w:semiHidden/>
    <w:rsid w:val="00CB7A73"/>
    <w:rPr>
      <w:rFonts w:ascii="Calibri" w:hAnsi="Calibri" w:cs="Calibri"/>
    </w:rPr>
  </w:style>
  <w:style w:type="character" w:customStyle="1" w:styleId="FooterChar">
    <w:name w:val="Footer Char"/>
    <w:link w:val="Footer"/>
    <w:uiPriority w:val="99"/>
    <w:locked/>
    <w:rsid w:val="00CB7A7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CB7A7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00355A"/>
    <w:rPr>
      <w:lang w:eastAsia="en-US"/>
    </w:rPr>
  </w:style>
  <w:style w:type="character" w:customStyle="1" w:styleId="10">
    <w:name w:val="Нижний колонтитул Знак1"/>
    <w:uiPriority w:val="99"/>
    <w:semiHidden/>
    <w:rsid w:val="00CB7A73"/>
    <w:rPr>
      <w:rFonts w:ascii="Calibri" w:hAnsi="Calibri" w:cs="Calibri"/>
    </w:rPr>
  </w:style>
  <w:style w:type="character" w:customStyle="1" w:styleId="BalloonTextChar">
    <w:name w:val="Balloon Text Char"/>
    <w:link w:val="BalloonText"/>
    <w:uiPriority w:val="99"/>
    <w:semiHidden/>
    <w:locked/>
    <w:rsid w:val="00CB7A7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B7A7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00355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1">
    <w:name w:val="Текст выноски Знак1"/>
    <w:uiPriority w:val="99"/>
    <w:semiHidden/>
    <w:rsid w:val="00CB7A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71D6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7D0ED2"/>
  </w:style>
  <w:style w:type="paragraph" w:styleId="BodyTextIndent">
    <w:name w:val="Body Text Indent"/>
    <w:basedOn w:val="Normal"/>
    <w:link w:val="BodyTextIndentChar"/>
    <w:uiPriority w:val="99"/>
    <w:rsid w:val="00805FE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05FE2"/>
    <w:rPr>
      <w:lang w:eastAsia="en-US"/>
    </w:rPr>
  </w:style>
  <w:style w:type="character" w:customStyle="1" w:styleId="Zag11">
    <w:name w:val="Zag_11"/>
    <w:uiPriority w:val="99"/>
    <w:rsid w:val="00805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57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48</Pages>
  <Words>10570</Words>
  <Characters>-32766</Characters>
  <Application>Microsoft Office Outlook</Application>
  <DocSecurity>0</DocSecurity>
  <Lines>0</Lines>
  <Paragraphs>0</Paragraphs>
  <ScaleCrop>false</ScaleCrop>
  <Company>Лицей им Карпова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Крапивина</dc:creator>
  <cp:keywords/>
  <dc:description/>
  <cp:lastModifiedBy>Кустов ИГ</cp:lastModifiedBy>
  <cp:revision>2</cp:revision>
  <cp:lastPrinted>2015-09-12T08:44:00Z</cp:lastPrinted>
  <dcterms:created xsi:type="dcterms:W3CDTF">2015-12-31T07:29:00Z</dcterms:created>
  <dcterms:modified xsi:type="dcterms:W3CDTF">2015-12-31T07:29:00Z</dcterms:modified>
</cp:coreProperties>
</file>