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6120"/>
      </w:tblGrid>
      <w:tr w:rsidR="004E1558">
        <w:tc>
          <w:tcPr>
            <w:tcW w:w="2808" w:type="dxa"/>
          </w:tcPr>
          <w:p w:rsidR="004E1558" w:rsidRDefault="004E1558" w:rsidP="008E2AC7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</w:t>
            </w: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</w:p>
          <w:p w:rsidR="004E1558" w:rsidRDefault="004E1558" w:rsidP="008E2AC7">
            <w:pPr>
              <w:pStyle w:val="Heading1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Кассир</w:t>
            </w:r>
          </w:p>
        </w:tc>
        <w:tc>
          <w:tcPr>
            <w:tcW w:w="6120" w:type="dxa"/>
          </w:tcPr>
          <w:p w:rsidR="004E1558" w:rsidRDefault="004E1558" w:rsidP="008E2AC7">
            <w:pPr>
              <w:pStyle w:val="Heading2"/>
              <w:rPr>
                <w:sz w:val="22"/>
                <w:szCs w:val="22"/>
              </w:rPr>
            </w:pPr>
          </w:p>
          <w:p w:rsidR="004E1558" w:rsidRDefault="004E1558" w:rsidP="008E2AC7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«Лицей им.В.В.Карпова» с.Осиново ЗМР РТ</w:t>
            </w:r>
          </w:p>
          <w:p w:rsidR="004E1558" w:rsidRDefault="004E1558" w:rsidP="008E2AC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(наименование получателя платежа)</w:t>
            </w:r>
          </w:p>
          <w:p w:rsidR="004E1558" w:rsidRDefault="004E1558" w:rsidP="008E2AC7">
            <w:pPr>
              <w:pStyle w:val="Heading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ИНН   1620004984               КПП   162001001                       </w:t>
            </w:r>
          </w:p>
          <w:p w:rsidR="004E1558" w:rsidRDefault="004E1558" w:rsidP="008E2AC7">
            <w:pPr>
              <w:pStyle w:val="Heading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ИНН, КПП  получателя</w:t>
            </w:r>
          </w:p>
          <w:p w:rsidR="004E1558" w:rsidRDefault="004E1558" w:rsidP="008E2AC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№  р/с</w:t>
            </w:r>
            <w:r>
              <w:rPr>
                <w:sz w:val="20"/>
                <w:szCs w:val="20"/>
                <w:u w:val="single"/>
              </w:rPr>
              <w:t xml:space="preserve"> 40701810992053000020</w:t>
            </w:r>
          </w:p>
          <w:p w:rsidR="004E1558" w:rsidRDefault="004E1558" w:rsidP="008E2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(номер счета  получателя платежа)</w:t>
            </w:r>
          </w:p>
          <w:p w:rsidR="004E1558" w:rsidRDefault="004E1558" w:rsidP="008E2AC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u w:val="single"/>
              </w:rPr>
              <w:t>ГРКЦ НБ РТ Банка России г.Казань</w:t>
            </w:r>
          </w:p>
          <w:p w:rsidR="004E1558" w:rsidRDefault="004E1558" w:rsidP="008E2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(наименование банка и банковские реквизиты)</w:t>
            </w:r>
          </w:p>
          <w:p w:rsidR="004E1558" w:rsidRDefault="004E1558" w:rsidP="008E2AC7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ЛБВ 20806078-ЛицКарп                    БИК   049205001             </w:t>
            </w:r>
          </w:p>
          <w:p w:rsidR="004E1558" w:rsidRDefault="004E1558" w:rsidP="008E2AC7">
            <w:pPr>
              <w:pStyle w:val="Heading3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Малышкина школа</w:t>
            </w:r>
            <w:r>
              <w:rPr>
                <w:i/>
                <w:iCs/>
                <w:sz w:val="24"/>
                <w:szCs w:val="24"/>
              </w:rPr>
              <w:t>_________________</w:t>
            </w:r>
          </w:p>
          <w:p w:rsidR="004E1558" w:rsidRDefault="004E1558" w:rsidP="008E2AC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(наименование платежа)</w:t>
            </w:r>
          </w:p>
          <w:p w:rsidR="004E1558" w:rsidRDefault="004E1558" w:rsidP="008E2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 Сумма платежа_______________ руб.____коп.</w:t>
            </w:r>
          </w:p>
          <w:p w:rsidR="004E1558" w:rsidRDefault="004E1558" w:rsidP="008E2AC7">
            <w:pPr>
              <w:rPr>
                <w:sz w:val="20"/>
                <w:szCs w:val="20"/>
              </w:rPr>
            </w:pPr>
          </w:p>
          <w:p w:rsidR="004E1558" w:rsidRDefault="004E1558" w:rsidP="008E2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Плательщик подпись:_________________________________</w:t>
            </w:r>
          </w:p>
          <w:p w:rsidR="004E1558" w:rsidRDefault="004E1558" w:rsidP="008E2AC7">
            <w:pPr>
              <w:rPr>
                <w:sz w:val="16"/>
                <w:szCs w:val="16"/>
                <w:u w:val="single"/>
              </w:rPr>
            </w:pPr>
          </w:p>
        </w:tc>
        <w:bookmarkStart w:id="0" w:name="_GoBack"/>
        <w:bookmarkEnd w:id="0"/>
      </w:tr>
      <w:tr w:rsidR="004E1558">
        <w:tc>
          <w:tcPr>
            <w:tcW w:w="2808" w:type="dxa"/>
          </w:tcPr>
          <w:p w:rsidR="004E1558" w:rsidRDefault="004E1558" w:rsidP="008E2AC7">
            <w:pPr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Квитанция</w:t>
            </w: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1558" w:rsidRDefault="004E1558" w:rsidP="008E2A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6120" w:type="dxa"/>
          </w:tcPr>
          <w:p w:rsidR="004E1558" w:rsidRDefault="004E1558" w:rsidP="008E2AC7">
            <w:pPr>
              <w:pStyle w:val="Heading2"/>
              <w:rPr>
                <w:sz w:val="22"/>
                <w:szCs w:val="22"/>
              </w:rPr>
            </w:pPr>
          </w:p>
          <w:p w:rsidR="004E1558" w:rsidRDefault="004E1558" w:rsidP="008E2AC7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«Лицей им.В.В.Карпова» с.Осиново ЗМР РТ</w:t>
            </w:r>
          </w:p>
          <w:p w:rsidR="004E1558" w:rsidRDefault="004E1558" w:rsidP="008E2AC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(наименование получателя платежа)</w:t>
            </w:r>
          </w:p>
          <w:p w:rsidR="004E1558" w:rsidRDefault="004E1558" w:rsidP="008E2AC7">
            <w:pPr>
              <w:pStyle w:val="Heading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ИНН   1620004984               КПП   162001001                       </w:t>
            </w:r>
          </w:p>
          <w:p w:rsidR="004E1558" w:rsidRDefault="004E1558" w:rsidP="008E2AC7">
            <w:pPr>
              <w:pStyle w:val="Heading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ИНН, КПП  получателя</w:t>
            </w:r>
          </w:p>
          <w:p w:rsidR="004E1558" w:rsidRDefault="004E1558" w:rsidP="008E2AC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№  р/с</w:t>
            </w:r>
            <w:r>
              <w:rPr>
                <w:sz w:val="20"/>
                <w:szCs w:val="20"/>
                <w:u w:val="single"/>
              </w:rPr>
              <w:t xml:space="preserve"> 40701810992053000020</w:t>
            </w:r>
          </w:p>
          <w:p w:rsidR="004E1558" w:rsidRDefault="004E1558" w:rsidP="008E2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(номер счета  получателя платежа)</w:t>
            </w:r>
          </w:p>
          <w:p w:rsidR="004E1558" w:rsidRDefault="004E1558" w:rsidP="008E2AC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u w:val="single"/>
              </w:rPr>
              <w:t>ГРКЦ НБ РТ Банка России г.Казань</w:t>
            </w:r>
          </w:p>
          <w:p w:rsidR="004E1558" w:rsidRDefault="004E1558" w:rsidP="008E2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(наименование банка и банковские реквизиты)</w:t>
            </w:r>
          </w:p>
          <w:p w:rsidR="004E1558" w:rsidRDefault="004E1558" w:rsidP="008E2AC7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ЛБВ 20806078-ЛицКарп БИК   049205001             </w:t>
            </w:r>
          </w:p>
          <w:p w:rsidR="004E1558" w:rsidRDefault="004E1558" w:rsidP="008E2AC7">
            <w:pPr>
              <w:pStyle w:val="Heading3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E1558" w:rsidRDefault="004E1558" w:rsidP="008E2AC7">
            <w:pPr>
              <w:pStyle w:val="Heading3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Малышкина школа____________________</w:t>
            </w:r>
          </w:p>
          <w:p w:rsidR="004E1558" w:rsidRDefault="004E1558" w:rsidP="008E2AC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(наименование платежа)</w:t>
            </w:r>
          </w:p>
          <w:p w:rsidR="004E1558" w:rsidRDefault="004E1558" w:rsidP="008E2AC7">
            <w:pPr>
              <w:pStyle w:val="BodyText"/>
            </w:pPr>
            <w:r>
              <w:t>Дата__________ Сумма платежа_______________ руб.____коп.</w:t>
            </w:r>
          </w:p>
          <w:p w:rsidR="004E1558" w:rsidRDefault="004E1558" w:rsidP="008E2AC7">
            <w:pPr>
              <w:rPr>
                <w:sz w:val="20"/>
                <w:szCs w:val="20"/>
              </w:rPr>
            </w:pPr>
          </w:p>
          <w:p w:rsidR="004E1558" w:rsidRDefault="004E1558" w:rsidP="008E2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Плательщик подпись:________________________________</w:t>
            </w:r>
          </w:p>
          <w:p w:rsidR="004E1558" w:rsidRDefault="004E1558" w:rsidP="008E2AC7"/>
        </w:tc>
      </w:tr>
    </w:tbl>
    <w:p w:rsidR="004E1558" w:rsidRDefault="004E1558"/>
    <w:sectPr w:rsidR="004E1558" w:rsidSect="00D53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01E"/>
    <w:rsid w:val="00396765"/>
    <w:rsid w:val="004E1558"/>
    <w:rsid w:val="00590925"/>
    <w:rsid w:val="005D607D"/>
    <w:rsid w:val="008E2AC7"/>
    <w:rsid w:val="00A054F0"/>
    <w:rsid w:val="00B37E5B"/>
    <w:rsid w:val="00B7101E"/>
    <w:rsid w:val="00BB5685"/>
    <w:rsid w:val="00C562E0"/>
    <w:rsid w:val="00D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101E"/>
    <w:pPr>
      <w:keepNext/>
      <w:outlineLvl w:val="0"/>
    </w:pPr>
    <w:rPr>
      <w:b/>
      <w:bCs/>
      <w:sz w:val="20"/>
      <w:szCs w:val="20"/>
      <w:vertAlign w:val="superscri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101E"/>
    <w:pPr>
      <w:keepNext/>
      <w:outlineLvl w:val="1"/>
    </w:pPr>
    <w:rPr>
      <w:sz w:val="16"/>
      <w:szCs w:val="1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101E"/>
    <w:pPr>
      <w:keepNext/>
      <w:outlineLvl w:val="2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01E"/>
    <w:rPr>
      <w:rFonts w:ascii="Times New Roman" w:hAnsi="Times New Roman" w:cs="Times New Roman"/>
      <w:b/>
      <w:bCs/>
      <w:sz w:val="24"/>
      <w:szCs w:val="24"/>
      <w:vertAlign w:val="superscript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101E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101E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7101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101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212</Words>
  <Characters>1211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user_026</cp:lastModifiedBy>
  <cp:revision>5</cp:revision>
  <cp:lastPrinted>2013-03-01T06:29:00Z</cp:lastPrinted>
  <dcterms:created xsi:type="dcterms:W3CDTF">2012-12-07T05:13:00Z</dcterms:created>
  <dcterms:modified xsi:type="dcterms:W3CDTF">2013-03-14T05:36:00Z</dcterms:modified>
</cp:coreProperties>
</file>